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1E284A9D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50E178B8" w14:textId="77777777" w:rsidR="000C7D8F" w:rsidRPr="00F1123D" w:rsidRDefault="000C7D8F" w:rsidP="00852EF9">
            <w:pPr>
              <w:spacing w:line="23" w:lineRule="atLeast"/>
              <w:rPr>
                <w:rFonts w:ascii="Rockwell" w:hAnsi="Rockwell"/>
                <w:b/>
                <w:sz w:val="4"/>
                <w:szCs w:val="4"/>
                <w:lang w:bidi="ta-IN"/>
              </w:rPr>
            </w:pPr>
            <w:r w:rsidRPr="00F1123D">
              <w:rPr>
                <w:rFonts w:ascii="Rockwell" w:hAnsi="Rockwell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60293944" wp14:editId="2886D7F8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rFonts w:ascii="Rockwell" w:hAnsi="Rockwell"/>
                <w:b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74E101D5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7104428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4613B56E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7D242362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6E6E726A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8181F02" wp14:editId="306A685E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3377D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7E3470B3" w14:textId="77777777" w:rsidR="003605CF" w:rsidRPr="00165C80" w:rsidRDefault="007F47CE" w:rsidP="00444242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886FC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enkas</w:t>
      </w:r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i</w:t>
      </w:r>
      <w:proofErr w:type="spellEnd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Pr="00C4191F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033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23.04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</w:p>
    <w:p w14:paraId="3CD48F5E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2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15"/>
        <w:gridCol w:w="786"/>
        <w:gridCol w:w="750"/>
        <w:gridCol w:w="748"/>
        <w:gridCol w:w="790"/>
        <w:gridCol w:w="770"/>
        <w:gridCol w:w="736"/>
        <w:gridCol w:w="1650"/>
        <w:gridCol w:w="839"/>
        <w:gridCol w:w="830"/>
        <w:gridCol w:w="828"/>
        <w:gridCol w:w="828"/>
        <w:gridCol w:w="821"/>
      </w:tblGrid>
      <w:tr w:rsidR="003605CF" w:rsidRPr="000C74D3" w14:paraId="246864AE" w14:textId="77777777" w:rsidTr="000C74D3">
        <w:trPr>
          <w:trHeight w:val="307"/>
        </w:trPr>
        <w:tc>
          <w:tcPr>
            <w:tcW w:w="24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18CEB3B" w14:textId="77777777" w:rsidR="003605CF" w:rsidRPr="000C74D3" w:rsidRDefault="003605CF" w:rsidP="000C74D3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period 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16</w:t>
            </w:r>
            <w:proofErr w:type="gramStart"/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th  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April</w:t>
            </w:r>
            <w:proofErr w:type="gramEnd"/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22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nd</w:t>
            </w:r>
            <w:r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 2024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29075B" w14:textId="77777777" w:rsidR="003605CF" w:rsidRPr="000C74D3" w:rsidRDefault="003605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7F0C0E7D" w14:textId="77777777" w:rsidR="003605CF" w:rsidRPr="000C74D3" w:rsidRDefault="003605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94C8D9" w14:textId="77777777" w:rsidR="003605CF" w:rsidRPr="000C74D3" w:rsidRDefault="003605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42E9F4FD" w14:textId="77777777" w:rsidR="003605CF" w:rsidRPr="000C74D3" w:rsidRDefault="003605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24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 2024 to 8:30 hrs of                       28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444242"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proofErr w:type="gramStart"/>
            <w:r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April  2024</w:t>
            </w:r>
            <w:proofErr w:type="gramEnd"/>
            <w:r w:rsidRPr="000C74D3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)</w:t>
            </w:r>
          </w:p>
        </w:tc>
      </w:tr>
      <w:tr w:rsidR="00444242" w:rsidRPr="000C74D3" w14:paraId="78F46F56" w14:textId="77777777" w:rsidTr="000C74D3">
        <w:trPr>
          <w:trHeight w:val="44"/>
        </w:trPr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EB27B9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16/04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5FCD1A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17/04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C6A0A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18/04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8CC465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19/04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572A75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20/04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04CD8E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21/04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4E8E83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22/04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CBE0DD5" w14:textId="77777777" w:rsidR="00444242" w:rsidRPr="000C74D3" w:rsidRDefault="00444242" w:rsidP="000C74D3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22580D8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3CC977D" w14:textId="77777777" w:rsidR="00444242" w:rsidRPr="000C74D3" w:rsidRDefault="00444242" w:rsidP="000C74D3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DC7906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71B80DE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52BAC81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77857AE5" w14:textId="77777777" w:rsidR="00444242" w:rsidRPr="000C74D3" w:rsidRDefault="00444242" w:rsidP="000C74D3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C89F92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99E91F5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3524FC1" w14:textId="77777777" w:rsidR="00444242" w:rsidRPr="000C74D3" w:rsidRDefault="00444242" w:rsidP="000C74D3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07CA5A3C" w14:textId="77777777" w:rsidR="00444242" w:rsidRPr="000C74D3" w:rsidRDefault="00444242" w:rsidP="000C74D3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28/04</w:t>
            </w:r>
          </w:p>
        </w:tc>
      </w:tr>
      <w:tr w:rsidR="004433CF" w:rsidRPr="000C74D3" w14:paraId="74E2D514" w14:textId="77777777" w:rsidTr="000C74D3">
        <w:trPr>
          <w:trHeight w:val="17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602846" w14:textId="3BFE5FEF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5E1AC" w14:textId="28B31CCE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F2799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FF078D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D18683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42224B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E71AC9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8FB3B2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183DF9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0E634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02A0BB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DD2A4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AAF76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</w:tr>
      <w:tr w:rsidR="004433CF" w:rsidRPr="000C74D3" w14:paraId="0FF026DF" w14:textId="77777777" w:rsidTr="000C74D3">
        <w:trPr>
          <w:trHeight w:val="19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15615E" w14:textId="18488E36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452BC9" w14:textId="32846118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ADB9A8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80A6A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748109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873246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098F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3185CF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B2925E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613EA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56C3D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3BBAF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642BC7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36</w:t>
            </w:r>
          </w:p>
        </w:tc>
      </w:tr>
      <w:tr w:rsidR="004433CF" w:rsidRPr="000C74D3" w14:paraId="77224E6F" w14:textId="77777777" w:rsidTr="000C74D3">
        <w:trPr>
          <w:trHeight w:val="5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0FE79F" w14:textId="1B8DA765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35717C" w14:textId="245B80B8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4FA12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E524D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3FCC3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C4B3F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38A627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4B127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0F3E97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E0C98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A0DD8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F131A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6CB9D7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</w:tr>
      <w:tr w:rsidR="004433CF" w:rsidRPr="000C74D3" w14:paraId="38AB4112" w14:textId="77777777" w:rsidTr="000C74D3">
        <w:trPr>
          <w:trHeight w:val="37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27F6A6" w14:textId="4F5F7AAC" w:rsidR="004433CF" w:rsidRPr="000C74D3" w:rsidRDefault="000C74D3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E4818" w14:textId="0B2ED1B4" w:rsidR="004433CF" w:rsidRPr="000C74D3" w:rsidRDefault="000C74D3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90C26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F6CD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E87F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3A44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3196C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17119A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0B0C4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BA3E66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F8A35A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9F747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429DC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0C74D3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</w:tr>
      <w:tr w:rsidR="004433CF" w:rsidRPr="000C74D3" w14:paraId="5B07EF1F" w14:textId="77777777" w:rsidTr="000C74D3">
        <w:trPr>
          <w:trHeight w:val="28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EC135A" w14:textId="3CC28C73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F25EF" w14:textId="0E92F464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4F0B2F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6CB6E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B0C768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DEA95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2354F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F93E9F9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83B9DF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7E4D4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671ED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160E18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278436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80</w:t>
            </w:r>
          </w:p>
        </w:tc>
      </w:tr>
      <w:tr w:rsidR="004433CF" w:rsidRPr="000C74D3" w14:paraId="5A12351B" w14:textId="77777777" w:rsidTr="000C74D3">
        <w:trPr>
          <w:trHeight w:val="32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6D5A7E" w14:textId="36B66749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3572A2" w14:textId="0EA535E3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B890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453CD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B054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455498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CB3E16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19970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2C00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4CBA8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BE664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E26A0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9CD34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40</w:t>
            </w:r>
          </w:p>
        </w:tc>
      </w:tr>
      <w:tr w:rsidR="004433CF" w:rsidRPr="000C74D3" w14:paraId="4A257633" w14:textId="77777777" w:rsidTr="000C74D3">
        <w:trPr>
          <w:trHeight w:val="18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8C3856" w14:textId="7310FB30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9E175" w14:textId="6D81435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2B1167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479CB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53314F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97529A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48D2EA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3D0087D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E2871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460F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E953E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39848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35EF2D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8</w:t>
            </w:r>
          </w:p>
        </w:tc>
      </w:tr>
      <w:tr w:rsidR="004433CF" w:rsidRPr="000C74D3" w14:paraId="77ECEF19" w14:textId="77777777" w:rsidTr="000C74D3">
        <w:trPr>
          <w:trHeight w:val="36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346F1A" w14:textId="11247A00" w:rsidR="004433CF" w:rsidRPr="000C74D3" w:rsidRDefault="000C74D3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96F37D" w14:textId="126F1DAF" w:rsidR="004433CF" w:rsidRPr="000C74D3" w:rsidRDefault="000C74D3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07E159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5CCC2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0FDBB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ENE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BEDA1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88305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B42D2F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C74D3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365645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9841A6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ESE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1B5A10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SSW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5B1312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76BBC" w14:textId="77777777" w:rsidR="004433CF" w:rsidRPr="000C74D3" w:rsidRDefault="004433CF" w:rsidP="000C74D3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0C74D3">
              <w:rPr>
                <w:rFonts w:ascii="Rockwell" w:hAnsi="Rockwell" w:cs="Calibri"/>
                <w:color w:val="000000"/>
                <w:sz w:val="16"/>
                <w:szCs w:val="16"/>
              </w:rPr>
              <w:t>WSW</w:t>
            </w:r>
          </w:p>
        </w:tc>
      </w:tr>
      <w:bookmarkEnd w:id="0"/>
    </w:tbl>
    <w:p w14:paraId="579D902F" w14:textId="77777777" w:rsidR="000D2939" w:rsidRPr="00480D1F" w:rsidRDefault="000D2939" w:rsidP="00480D1F">
      <w:pPr>
        <w:tabs>
          <w:tab w:val="left" w:pos="210"/>
        </w:tabs>
        <w:jc w:val="both"/>
        <w:rPr>
          <w:rFonts w:ascii="Rockwell" w:hAnsi="Rockwell"/>
          <w:b/>
          <w:sz w:val="16"/>
          <w:szCs w:val="16"/>
          <w:lang w:bidi="ta-IN"/>
        </w:rPr>
      </w:pPr>
    </w:p>
    <w:p w14:paraId="52B14FE3" w14:textId="77777777" w:rsidR="0061700B" w:rsidRDefault="0061700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  <w:bookmarkStart w:id="1" w:name="_Hlk100670505"/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551"/>
        <w:gridCol w:w="5532"/>
      </w:tblGrid>
      <w:tr w:rsidR="003A66F3" w:rsidRPr="00825D44" w14:paraId="1D28DD3E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752981F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6A2C33D" w14:textId="113C814D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Rainfall (mm) from </w:t>
            </w:r>
            <w:r w:rsidR="004433C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="000C74D3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/0</w:t>
            </w:r>
            <w:r w:rsidR="004433C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7F47CE" w:rsidRPr="00825D44" w14:paraId="482BDAE7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3BC6472" w14:textId="147E557C" w:rsidR="007F47CE" w:rsidRPr="00825D44" w:rsidRDefault="004433CF" w:rsidP="007F47CE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3.7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6649D9" w14:textId="77777777" w:rsidR="007F47CE" w:rsidRPr="00825D44" w:rsidRDefault="002C1182" w:rsidP="0015132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23.6</w:t>
            </w:r>
          </w:p>
        </w:tc>
      </w:tr>
    </w:tbl>
    <w:p w14:paraId="5579BE49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3A85E5B7" w14:textId="77777777" w:rsidR="007F47CE" w:rsidRPr="00D008F1" w:rsidRDefault="007F47CE" w:rsidP="007F47CE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D008F1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3DCA663C" w14:textId="77777777" w:rsidR="003605CF" w:rsidRPr="003605CF" w:rsidRDefault="003605CF" w:rsidP="004433CF">
      <w:pPr>
        <w:pStyle w:val="ListParagraph"/>
        <w:numPr>
          <w:ilvl w:val="0"/>
          <w:numId w:val="31"/>
        </w:numPr>
        <w:spacing w:line="23" w:lineRule="atLeast"/>
        <w:ind w:left="284" w:right="-330" w:hanging="284"/>
        <w:jc w:val="both"/>
        <w:rPr>
          <w:rFonts w:ascii="Rockwell" w:hAnsi="Rockwell"/>
          <w:color w:val="7030A0"/>
          <w:sz w:val="20"/>
          <w:szCs w:val="20"/>
        </w:rPr>
      </w:pPr>
      <w:bookmarkStart w:id="2" w:name="_Hlk161757310"/>
      <w:r w:rsidRPr="003605CF">
        <w:rPr>
          <w:rFonts w:ascii="Rockwell" w:hAnsi="Rockwell"/>
          <w:color w:val="7030A0"/>
          <w:sz w:val="20"/>
          <w:szCs w:val="20"/>
        </w:rPr>
        <w:t xml:space="preserve">Very light rainfall is predicted </w:t>
      </w:r>
      <w:r w:rsidR="00880D12">
        <w:rPr>
          <w:rFonts w:ascii="Rockwell" w:hAnsi="Rockwell"/>
          <w:color w:val="7030A0"/>
          <w:sz w:val="20"/>
          <w:szCs w:val="20"/>
        </w:rPr>
        <w:t xml:space="preserve">on </w:t>
      </w:r>
      <w:r w:rsidR="00DA7A52">
        <w:rPr>
          <w:rFonts w:ascii="Rockwell" w:hAnsi="Rockwell"/>
          <w:color w:val="7030A0"/>
          <w:sz w:val="20"/>
          <w:szCs w:val="20"/>
        </w:rPr>
        <w:t>day</w:t>
      </w:r>
      <w:r w:rsidR="00880D12">
        <w:rPr>
          <w:rFonts w:ascii="Rockwell" w:hAnsi="Rockwell"/>
          <w:color w:val="7030A0"/>
          <w:sz w:val="20"/>
          <w:szCs w:val="20"/>
        </w:rPr>
        <w:t xml:space="preserve"> 1 (24.04.2024), day 2 (25.04.2024)</w:t>
      </w:r>
      <w:r w:rsidR="00D05E78">
        <w:rPr>
          <w:rFonts w:ascii="Rockwell" w:hAnsi="Rockwell"/>
          <w:color w:val="7030A0"/>
          <w:sz w:val="20"/>
          <w:szCs w:val="20"/>
        </w:rPr>
        <w:t xml:space="preserve"> and day 4</w:t>
      </w:r>
      <w:r w:rsidR="00880D12">
        <w:rPr>
          <w:rFonts w:ascii="Rockwell" w:hAnsi="Rockwell"/>
          <w:color w:val="7030A0"/>
          <w:sz w:val="20"/>
          <w:szCs w:val="20"/>
        </w:rPr>
        <w:t xml:space="preserve"> (27.04.2024)</w:t>
      </w:r>
      <w:r w:rsidR="00DA7A52">
        <w:rPr>
          <w:rFonts w:ascii="Rockwell" w:hAnsi="Rockwell"/>
          <w:color w:val="7030A0"/>
          <w:sz w:val="20"/>
          <w:szCs w:val="20"/>
        </w:rPr>
        <w:t>.</w:t>
      </w:r>
      <w:r w:rsidR="00E23298">
        <w:rPr>
          <w:rFonts w:ascii="Rockwell" w:hAnsi="Rockwell"/>
          <w:color w:val="7030A0"/>
          <w:sz w:val="20"/>
          <w:szCs w:val="20"/>
        </w:rPr>
        <w:t xml:space="preserve"> </w:t>
      </w:r>
    </w:p>
    <w:bookmarkEnd w:id="2"/>
    <w:p w14:paraId="18C0F3F3" w14:textId="77777777" w:rsidR="003605CF" w:rsidRPr="00C7669A" w:rsidRDefault="003605CF" w:rsidP="003605CF">
      <w:pPr>
        <w:pStyle w:val="ListParagraph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Rockwell" w:hAnsi="Rockwell"/>
          <w:color w:val="1CB9D8"/>
          <w:sz w:val="20"/>
          <w:szCs w:val="20"/>
        </w:rPr>
      </w:pPr>
      <w:r w:rsidRPr="00C7669A">
        <w:rPr>
          <w:rFonts w:ascii="Rockwell" w:hAnsi="Rockwell"/>
          <w:color w:val="1CB9D8"/>
          <w:sz w:val="20"/>
          <w:szCs w:val="20"/>
        </w:rPr>
        <w:t>Sky condition will be</w:t>
      </w:r>
      <w:r>
        <w:rPr>
          <w:rFonts w:ascii="Rockwell" w:hAnsi="Rockwell"/>
          <w:color w:val="1CB9D8"/>
          <w:sz w:val="20"/>
          <w:szCs w:val="20"/>
        </w:rPr>
        <w:t xml:space="preserve"> </w:t>
      </w:r>
      <w:r w:rsidR="00880D12">
        <w:rPr>
          <w:rFonts w:ascii="Rockwell" w:hAnsi="Rockwell"/>
          <w:color w:val="1CB9D8"/>
          <w:sz w:val="20"/>
          <w:szCs w:val="20"/>
        </w:rPr>
        <w:t xml:space="preserve">partly </w:t>
      </w:r>
      <w:r>
        <w:rPr>
          <w:rFonts w:ascii="Rockwell" w:hAnsi="Rockwell"/>
          <w:color w:val="1CB9D8"/>
          <w:sz w:val="20"/>
          <w:szCs w:val="20"/>
        </w:rPr>
        <w:t xml:space="preserve">to </w:t>
      </w:r>
      <w:r w:rsidR="00880D12">
        <w:rPr>
          <w:rFonts w:ascii="Rockwell" w:hAnsi="Rockwell"/>
          <w:color w:val="1CB9D8"/>
          <w:sz w:val="20"/>
          <w:szCs w:val="20"/>
        </w:rPr>
        <w:t>generally</w:t>
      </w:r>
      <w:r>
        <w:rPr>
          <w:rFonts w:ascii="Rockwell" w:hAnsi="Rockwell"/>
          <w:color w:val="1CB9D8"/>
          <w:sz w:val="20"/>
          <w:szCs w:val="20"/>
        </w:rPr>
        <w:t xml:space="preserve"> cloudy</w:t>
      </w:r>
      <w:r w:rsidRPr="00C7669A">
        <w:rPr>
          <w:rFonts w:ascii="Rockwell" w:hAnsi="Rockwell"/>
          <w:color w:val="1CB9D8"/>
          <w:sz w:val="20"/>
          <w:szCs w:val="20"/>
        </w:rPr>
        <w:t>.</w:t>
      </w:r>
    </w:p>
    <w:p w14:paraId="3D5B7730" w14:textId="77777777" w:rsidR="007F47CE" w:rsidRPr="000C74D3" w:rsidRDefault="007F47CE" w:rsidP="007F47CE">
      <w:pPr>
        <w:pStyle w:val="ListParagraph"/>
        <w:numPr>
          <w:ilvl w:val="0"/>
          <w:numId w:val="1"/>
        </w:numPr>
        <w:spacing w:after="0" w:line="23" w:lineRule="atLeast"/>
        <w:ind w:left="113" w:hanging="113"/>
        <w:jc w:val="both"/>
        <w:rPr>
          <w:rFonts w:ascii="Rockwell" w:hAnsi="Rockwell"/>
          <w:color w:val="1CB9D8"/>
          <w:sz w:val="20"/>
          <w:szCs w:val="20"/>
        </w:rPr>
      </w:pPr>
      <w:r w:rsidRPr="000C74D3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880D12" w:rsidRPr="000C74D3">
        <w:rPr>
          <w:rFonts w:ascii="Rockwell" w:hAnsi="Rockwell"/>
          <w:color w:val="147228"/>
          <w:sz w:val="20"/>
          <w:szCs w:val="20"/>
        </w:rPr>
        <w:t>8</w:t>
      </w:r>
      <w:r w:rsidR="000B1A75" w:rsidRPr="000C74D3">
        <w:rPr>
          <w:rFonts w:ascii="Rockwell" w:hAnsi="Rockwell"/>
          <w:color w:val="147228"/>
          <w:sz w:val="20"/>
          <w:szCs w:val="20"/>
        </w:rPr>
        <w:t>-1</w:t>
      </w:r>
      <w:r w:rsidR="00880D12" w:rsidRPr="000C74D3">
        <w:rPr>
          <w:rFonts w:ascii="Rockwell" w:hAnsi="Rockwell"/>
          <w:color w:val="147228"/>
          <w:sz w:val="20"/>
          <w:szCs w:val="20"/>
        </w:rPr>
        <w:t>0</w:t>
      </w:r>
      <w:r w:rsidRPr="000C74D3">
        <w:rPr>
          <w:rFonts w:ascii="Rockwell" w:hAnsi="Rockwell"/>
          <w:color w:val="147228"/>
          <w:sz w:val="20"/>
          <w:szCs w:val="20"/>
        </w:rPr>
        <w:t xml:space="preserve"> km per hour and the wind direction will be from</w:t>
      </w:r>
      <w:r w:rsidR="00D33170" w:rsidRPr="000C74D3">
        <w:rPr>
          <w:rFonts w:ascii="Rockwell" w:hAnsi="Rockwell"/>
          <w:color w:val="147228"/>
          <w:sz w:val="20"/>
          <w:szCs w:val="20"/>
        </w:rPr>
        <w:t xml:space="preserve"> </w:t>
      </w:r>
      <w:r w:rsidR="00487E51" w:rsidRPr="000C74D3">
        <w:rPr>
          <w:rFonts w:ascii="Rockwell" w:hAnsi="Rockwell"/>
          <w:color w:val="147228"/>
          <w:sz w:val="20"/>
          <w:szCs w:val="20"/>
        </w:rPr>
        <w:t>Southwest</w:t>
      </w:r>
      <w:r w:rsidR="00880D12" w:rsidRPr="000C74D3">
        <w:rPr>
          <w:rFonts w:ascii="Rockwell" w:hAnsi="Rockwell"/>
          <w:color w:val="147228"/>
          <w:sz w:val="20"/>
          <w:szCs w:val="20"/>
        </w:rPr>
        <w:t>, East-Southeast, South-Southwest, South</w:t>
      </w:r>
      <w:r w:rsidR="00DA7A52" w:rsidRPr="000C74D3">
        <w:rPr>
          <w:rFonts w:ascii="Rockwell" w:hAnsi="Rockwell"/>
          <w:color w:val="147228"/>
          <w:sz w:val="20"/>
          <w:szCs w:val="20"/>
        </w:rPr>
        <w:t xml:space="preserve"> and</w:t>
      </w:r>
      <w:r w:rsidR="00487E51" w:rsidRPr="000C74D3">
        <w:rPr>
          <w:rFonts w:ascii="Rockwell" w:hAnsi="Rockwell"/>
          <w:color w:val="147228"/>
          <w:sz w:val="20"/>
          <w:szCs w:val="20"/>
        </w:rPr>
        <w:t xml:space="preserve"> </w:t>
      </w:r>
      <w:r w:rsidR="00DA7A52" w:rsidRPr="000C74D3">
        <w:rPr>
          <w:rFonts w:ascii="Rockwell" w:hAnsi="Rockwell"/>
          <w:color w:val="147228"/>
          <w:sz w:val="20"/>
          <w:szCs w:val="20"/>
        </w:rPr>
        <w:t>West</w:t>
      </w:r>
      <w:r w:rsidR="00880D12" w:rsidRPr="000C74D3">
        <w:rPr>
          <w:rFonts w:ascii="Rockwell" w:hAnsi="Rockwell"/>
          <w:color w:val="147228"/>
          <w:sz w:val="20"/>
          <w:szCs w:val="20"/>
        </w:rPr>
        <w:t>-Southwest</w:t>
      </w:r>
      <w:r w:rsidR="00DA7A52" w:rsidRPr="000C74D3">
        <w:rPr>
          <w:rFonts w:ascii="Rockwell" w:hAnsi="Rockwell"/>
          <w:color w:val="147228"/>
          <w:sz w:val="20"/>
          <w:szCs w:val="20"/>
        </w:rPr>
        <w:t xml:space="preserve"> </w:t>
      </w:r>
      <w:r w:rsidRPr="000C74D3">
        <w:rPr>
          <w:rFonts w:ascii="Rockwell" w:hAnsi="Rockwell"/>
          <w:color w:val="147228"/>
          <w:sz w:val="20"/>
          <w:szCs w:val="20"/>
        </w:rPr>
        <w:t>direction.</w:t>
      </w:r>
    </w:p>
    <w:p w14:paraId="78F831F8" w14:textId="77777777" w:rsidR="006715BB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tbl>
      <w:tblPr>
        <w:tblStyle w:val="TableGrid"/>
        <w:tblW w:w="10414" w:type="dxa"/>
        <w:tblInd w:w="-601" w:type="dxa"/>
        <w:tblLook w:val="04A0" w:firstRow="1" w:lastRow="0" w:firstColumn="1" w:lastColumn="0" w:noHBand="0" w:noVBand="1"/>
      </w:tblPr>
      <w:tblGrid>
        <w:gridCol w:w="1685"/>
        <w:gridCol w:w="2251"/>
        <w:gridCol w:w="6478"/>
      </w:tblGrid>
      <w:tr w:rsidR="000C74D3" w:rsidRPr="00BE0D42" w14:paraId="10E72B88" w14:textId="77777777" w:rsidTr="000C74D3">
        <w:trPr>
          <w:trHeight w:val="1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5385C932" w14:textId="77777777" w:rsidR="000C74D3" w:rsidRPr="00BE0D42" w:rsidRDefault="000C74D3" w:rsidP="000C74D3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846EE9" w14:textId="77777777" w:rsidR="000C74D3" w:rsidRPr="00BE0D42" w:rsidRDefault="000C74D3" w:rsidP="000C74D3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99FC220" w14:textId="77777777" w:rsidR="000C74D3" w:rsidRPr="00BE0D42" w:rsidRDefault="000C74D3" w:rsidP="000C74D3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0C74D3" w:rsidRPr="00BE0D42" w14:paraId="68355242" w14:textId="77777777" w:rsidTr="000C74D3">
        <w:trPr>
          <w:trHeight w:val="31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0F7DB516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98B4B4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1594192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Very light rainfall is predicted. </w:t>
            </w:r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Farmers are requested to irrigate the crop based on the local weather prevail. </w:t>
            </w:r>
          </w:p>
        </w:tc>
      </w:tr>
      <w:tr w:rsidR="000C74D3" w:rsidRPr="00BE0D42" w14:paraId="3DBD7BB7" w14:textId="77777777" w:rsidTr="000C74D3">
        <w:trPr>
          <w:trHeight w:val="1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0A18E1C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 crops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D5A3BC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color w:val="00206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Plant protection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F73BCA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Farmers are advised to avoid spraying. </w:t>
            </w:r>
          </w:p>
        </w:tc>
      </w:tr>
      <w:tr w:rsidR="000C74D3" w:rsidRPr="00BE0D42" w14:paraId="22BE8E18" w14:textId="77777777" w:rsidTr="000C74D3">
        <w:trPr>
          <w:trHeight w:val="14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93FF253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4021A3" w14:textId="77777777" w:rsidR="000C74D3" w:rsidRPr="00BE0D42" w:rsidRDefault="000C74D3" w:rsidP="000C74D3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Flowering stage</w:t>
            </w:r>
          </w:p>
        </w:tc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585728A1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Maintain the water level to avoid lodging of crop.</w:t>
            </w:r>
          </w:p>
        </w:tc>
      </w:tr>
      <w:tr w:rsidR="000C74D3" w:rsidRPr="00BE0D42" w14:paraId="09709636" w14:textId="77777777" w:rsidTr="000C74D3">
        <w:trPr>
          <w:trHeight w:val="32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35DEDE3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BD5A9" w14:textId="77777777" w:rsidR="000C74D3" w:rsidRPr="00BE0D42" w:rsidRDefault="000C74D3" w:rsidP="000C74D3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Panicle initiation stage</w:t>
            </w:r>
          </w:p>
        </w:tc>
        <w:tc>
          <w:tcPr>
            <w:tcW w:w="6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3AC09713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0C74D3" w:rsidRPr="00BE0D42" w14:paraId="71FE8995" w14:textId="77777777" w:rsidTr="000C74D3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F3F5515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Vegetables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AFDAB2" w14:textId="77777777" w:rsidR="000C74D3" w:rsidRPr="00BE0D42" w:rsidRDefault="000C74D3" w:rsidP="000C74D3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Rainfall</w:t>
            </w:r>
          </w:p>
        </w:tc>
        <w:tc>
          <w:tcPr>
            <w:tcW w:w="6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65D73A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Harvest the products as earlier to avoid the rainfall damage</w:t>
            </w:r>
          </w:p>
        </w:tc>
      </w:tr>
      <w:tr w:rsidR="000C74D3" w:rsidRPr="00BE0D42" w14:paraId="661C7F70" w14:textId="77777777" w:rsidTr="000C74D3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4CF11E33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207B25" w14:textId="77777777" w:rsidR="000C74D3" w:rsidRPr="00BE0D42" w:rsidRDefault="000C74D3" w:rsidP="000C74D3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Wind and Rainfall</w:t>
            </w:r>
          </w:p>
        </w:tc>
        <w:tc>
          <w:tcPr>
            <w:tcW w:w="6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4E211481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Farmers are requested to practice propping to avoid lodging. </w:t>
            </w:r>
          </w:p>
        </w:tc>
      </w:tr>
      <w:tr w:rsidR="000C74D3" w:rsidRPr="00BE0D42" w14:paraId="67064440" w14:textId="77777777" w:rsidTr="000C74D3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E51DF13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3" w:name="_Hlk164784667"/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Mango</w:t>
            </w:r>
            <w:bookmarkEnd w:id="3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7D19D" w14:textId="77777777" w:rsidR="000C74D3" w:rsidRPr="00BE0D42" w:rsidRDefault="000C74D3" w:rsidP="000C74D3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Fruiting stage</w:t>
            </w:r>
          </w:p>
        </w:tc>
        <w:tc>
          <w:tcPr>
            <w:tcW w:w="6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615BA9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Shade and high humidity due to close planting favor hoppers infestation result to Sooty </w:t>
            </w:r>
            <w:proofErr w:type="spellStart"/>
            <w:r w:rsidRPr="00BE0D42">
              <w:rPr>
                <w:rFonts w:ascii="Rockwell" w:hAnsi="Rockwell"/>
                <w:bCs/>
                <w:sz w:val="20"/>
                <w:szCs w:val="20"/>
              </w:rPr>
              <w:t>mould</w:t>
            </w:r>
            <w:proofErr w:type="spellEnd"/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. If sucking pest is available spray </w:t>
            </w:r>
            <w:proofErr w:type="spellStart"/>
            <w:r w:rsidRPr="00BE0D42">
              <w:rPr>
                <w:rFonts w:ascii="Rockwell" w:hAnsi="Rockwell"/>
                <w:bCs/>
                <w:sz w:val="20"/>
                <w:szCs w:val="20"/>
              </w:rPr>
              <w:t>Imidachloprid</w:t>
            </w:r>
            <w:proofErr w:type="spellEnd"/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 120 ml/ acre or else spray Starch or Maida solution 5 %. </w:t>
            </w:r>
          </w:p>
        </w:tc>
      </w:tr>
    </w:tbl>
    <w:p w14:paraId="08F0DF45" w14:textId="77777777" w:rsidR="000C74D3" w:rsidRDefault="000C74D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0C952EEE" w14:textId="536BDF34" w:rsidR="000C74D3" w:rsidRDefault="003605CF" w:rsidP="000C74D3">
      <w:pPr>
        <w:spacing w:line="23" w:lineRule="atLeast"/>
        <w:ind w:right="-330"/>
        <w:jc w:val="both"/>
        <w:rPr>
          <w:rFonts w:ascii="Rockwell" w:eastAsia="Calibri" w:hAnsi="Rockwell"/>
          <w:color w:val="00B050"/>
          <w:sz w:val="18"/>
          <w:szCs w:val="18"/>
        </w:rPr>
      </w:pPr>
      <w:bookmarkStart w:id="4" w:name="_Hlk155110499"/>
      <w:bookmarkStart w:id="5" w:name="_Hlk153899216"/>
      <w:r w:rsidRPr="00243469">
        <w:rPr>
          <w:rFonts w:ascii="Rockwell" w:hAnsi="Rockwell"/>
          <w:color w:val="00B050"/>
          <w:sz w:val="18"/>
          <w:szCs w:val="18"/>
        </w:rPr>
        <w:t xml:space="preserve">SMS: </w:t>
      </w:r>
      <w:r>
        <w:rPr>
          <w:rFonts w:ascii="Rockwell" w:eastAsia="Calibri" w:hAnsi="Rockwell"/>
          <w:color w:val="00B050"/>
          <w:sz w:val="18"/>
          <w:szCs w:val="18"/>
        </w:rPr>
        <w:t xml:space="preserve">Rain: </w:t>
      </w:r>
      <w:r w:rsidR="00CD0E49">
        <w:rPr>
          <w:rFonts w:ascii="Rockwell" w:eastAsia="Calibri" w:hAnsi="Rockwell"/>
          <w:color w:val="00B050"/>
          <w:sz w:val="18"/>
          <w:szCs w:val="18"/>
        </w:rPr>
        <w:t>24,25&amp;27.04-1,1&amp;1</w:t>
      </w:r>
      <w:r w:rsidR="00F600FE">
        <w:rPr>
          <w:rFonts w:ascii="Rockwell" w:eastAsia="Calibri" w:hAnsi="Rockwell"/>
          <w:color w:val="00B050"/>
          <w:sz w:val="18"/>
          <w:szCs w:val="18"/>
        </w:rPr>
        <w:t xml:space="preserve"> </w:t>
      </w:r>
      <w:r>
        <w:rPr>
          <w:rFonts w:ascii="Rockwell" w:eastAsia="Calibri" w:hAnsi="Rockwell"/>
          <w:color w:val="00B050"/>
          <w:sz w:val="18"/>
          <w:szCs w:val="18"/>
        </w:rPr>
        <w:t>mm</w:t>
      </w:r>
      <w:r w:rsidR="000C74D3">
        <w:rPr>
          <w:rFonts w:ascii="Rockwell" w:eastAsia="Calibri" w:hAnsi="Rockwell"/>
          <w:color w:val="00B050"/>
          <w:sz w:val="18"/>
          <w:szCs w:val="18"/>
        </w:rPr>
        <w:t>.</w:t>
      </w:r>
      <w:r w:rsidR="000C74D3" w:rsidRPr="000C74D3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0C74D3">
        <w:rPr>
          <w:rFonts w:ascii="Rockwell" w:eastAsia="Calibri" w:hAnsi="Rockwell"/>
          <w:color w:val="00B050"/>
          <w:sz w:val="18"/>
          <w:szCs w:val="18"/>
        </w:rPr>
        <w:t>Irrigate the crop, based on local weather condition.</w:t>
      </w:r>
      <w:r w:rsidR="000C74D3" w:rsidRPr="00BE0D42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0C74D3" w:rsidRPr="00314D69">
        <w:rPr>
          <w:rFonts w:ascii="Rockwell" w:eastAsia="Calibri" w:hAnsi="Rockwell"/>
          <w:color w:val="00B050"/>
          <w:sz w:val="18"/>
          <w:szCs w:val="18"/>
        </w:rPr>
        <w:t>Mango</w:t>
      </w:r>
      <w:r w:rsidR="000C74D3">
        <w:rPr>
          <w:rFonts w:ascii="Rockwell" w:eastAsia="Calibri" w:hAnsi="Rockwell"/>
          <w:color w:val="00B050"/>
          <w:sz w:val="18"/>
          <w:szCs w:val="18"/>
        </w:rPr>
        <w:t>-</w:t>
      </w:r>
      <w:r w:rsidR="000C74D3" w:rsidRPr="00314D69">
        <w:t xml:space="preserve"> </w:t>
      </w:r>
      <w:r w:rsidR="000C74D3" w:rsidRPr="00314D69">
        <w:rPr>
          <w:rFonts w:ascii="Rockwell" w:eastAsia="Calibri" w:hAnsi="Rockwell"/>
          <w:color w:val="00B050"/>
          <w:sz w:val="18"/>
          <w:szCs w:val="18"/>
        </w:rPr>
        <w:t xml:space="preserve">Sooty </w:t>
      </w:r>
      <w:proofErr w:type="spellStart"/>
      <w:r w:rsidR="000C74D3" w:rsidRPr="00314D69">
        <w:rPr>
          <w:rFonts w:ascii="Rockwell" w:eastAsia="Calibri" w:hAnsi="Rockwell"/>
          <w:color w:val="00B050"/>
          <w:sz w:val="18"/>
          <w:szCs w:val="18"/>
        </w:rPr>
        <w:t>mould</w:t>
      </w:r>
      <w:proofErr w:type="spellEnd"/>
      <w:r w:rsidR="000C74D3">
        <w:rPr>
          <w:rFonts w:ascii="Rockwell" w:eastAsia="Calibri" w:hAnsi="Rockwell"/>
          <w:color w:val="00B050"/>
          <w:sz w:val="18"/>
          <w:szCs w:val="18"/>
        </w:rPr>
        <w:t>-</w:t>
      </w:r>
      <w:r w:rsidR="000C74D3" w:rsidRPr="00314D69">
        <w:rPr>
          <w:rFonts w:ascii="Rockwell" w:eastAsia="Calibri" w:hAnsi="Rockwell"/>
          <w:color w:val="00B050"/>
          <w:sz w:val="18"/>
          <w:szCs w:val="18"/>
        </w:rPr>
        <w:t xml:space="preserve"> If sucking pest is available spray </w:t>
      </w:r>
      <w:proofErr w:type="spellStart"/>
      <w:r w:rsidR="000C74D3" w:rsidRPr="00314D69">
        <w:rPr>
          <w:rFonts w:ascii="Rockwell" w:eastAsia="Calibri" w:hAnsi="Rockwell"/>
          <w:color w:val="00B050"/>
          <w:sz w:val="18"/>
          <w:szCs w:val="18"/>
        </w:rPr>
        <w:t>Imidachloprid</w:t>
      </w:r>
      <w:proofErr w:type="spellEnd"/>
      <w:r w:rsidR="000C74D3" w:rsidRPr="00314D69">
        <w:rPr>
          <w:rFonts w:ascii="Rockwell" w:eastAsia="Calibri" w:hAnsi="Rockwell"/>
          <w:color w:val="00B050"/>
          <w:sz w:val="18"/>
          <w:szCs w:val="18"/>
        </w:rPr>
        <w:t xml:space="preserve"> 120 ml/ acre or else spray Starch or Maida solution 5 %.</w:t>
      </w:r>
    </w:p>
    <w:p w14:paraId="559E3538" w14:textId="3B051E34" w:rsidR="008C1E9E" w:rsidRPr="000C74D3" w:rsidRDefault="00B06AAD" w:rsidP="00F75307">
      <w:pPr>
        <w:spacing w:line="23" w:lineRule="atLeast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D408B5">
        <w:rPr>
          <w:rFonts w:ascii="Rockwell" w:hAnsi="Rockwell"/>
          <w:color w:val="00B050"/>
          <w:sz w:val="18"/>
          <w:szCs w:val="18"/>
        </w:rPr>
        <w:t>.</w:t>
      </w:r>
    </w:p>
    <w:tbl>
      <w:tblPr>
        <w:tblW w:w="567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1383"/>
        <w:gridCol w:w="966"/>
        <w:gridCol w:w="7884"/>
      </w:tblGrid>
      <w:tr w:rsidR="000C74D3" w:rsidRPr="0084470A" w14:paraId="502C3BDE" w14:textId="77777777" w:rsidTr="00C9766C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bookmarkEnd w:id="1"/>
          <w:bookmarkEnd w:id="4"/>
          <w:bookmarkEnd w:id="5"/>
          <w:p w14:paraId="5CE4CA28" w14:textId="77777777" w:rsidR="000C74D3" w:rsidRPr="0084470A" w:rsidRDefault="000C74D3" w:rsidP="00C9766C">
            <w:pPr>
              <w:tabs>
                <w:tab w:val="left" w:pos="3780"/>
                <w:tab w:val="left" w:pos="9214"/>
              </w:tabs>
              <w:spacing w:line="276" w:lineRule="auto"/>
              <w:ind w:left="-144" w:right="403"/>
              <w:contextualSpacing/>
              <w:jc w:val="center"/>
              <w:rPr>
                <w:rFonts w:ascii="Rockwell" w:hAnsi="Rockwell"/>
                <w:b/>
                <w:bCs/>
                <w:sz w:val="19"/>
                <w:szCs w:val="19"/>
              </w:rPr>
            </w:pPr>
            <w:r w:rsidRPr="0084470A">
              <w:rPr>
                <w:rFonts w:ascii="Rockwell" w:hAnsi="Rockwell"/>
                <w:b/>
                <w:bCs/>
                <w:sz w:val="19"/>
                <w:szCs w:val="19"/>
              </w:rPr>
              <w:t>Tamil Nadu</w:t>
            </w:r>
          </w:p>
        </w:tc>
      </w:tr>
      <w:tr w:rsidR="000C74D3" w:rsidRPr="0084470A" w14:paraId="148BEE9D" w14:textId="77777777" w:rsidTr="00C9766C">
        <w:trPr>
          <w:trHeight w:val="318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C019D99" w14:textId="77777777" w:rsidR="000C74D3" w:rsidRPr="0084470A" w:rsidRDefault="000C74D3" w:rsidP="00C9766C">
            <w:pPr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</w:rPr>
              <w:t xml:space="preserve">Weather forecast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507CA46" w14:textId="77777777" w:rsidR="000C74D3" w:rsidRPr="0084470A" w:rsidRDefault="000C74D3" w:rsidP="00C9766C">
            <w:pPr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</w:rPr>
              <w:t>Next five days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6E7DB83" w14:textId="77777777" w:rsidR="000C74D3" w:rsidRPr="0084470A" w:rsidRDefault="000C74D3" w:rsidP="00C9766C">
            <w:pPr>
              <w:pStyle w:val="ListParagraph"/>
              <w:numPr>
                <w:ilvl w:val="0"/>
                <w:numId w:val="35"/>
              </w:numPr>
              <w:ind w:left="318" w:hanging="283"/>
              <w:jc w:val="both"/>
              <w:rPr>
                <w:rFonts w:ascii="Rockwell" w:hAnsi="Rockwell"/>
                <w:sz w:val="19"/>
                <w:szCs w:val="19"/>
                <w:lang w:eastAsia="en-IN" w:bidi="ta-IN"/>
              </w:rPr>
            </w:pPr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Light rain is likely to occur at one or two places over South </w:t>
            </w:r>
            <w:proofErr w:type="spellStart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 from Day 1 (24.04.2024) to Day 3 (26.04.2024).                   </w:t>
            </w:r>
          </w:p>
          <w:p w14:paraId="47DD02A3" w14:textId="77777777" w:rsidR="000C74D3" w:rsidRPr="0084470A" w:rsidRDefault="000C74D3" w:rsidP="00C9766C">
            <w:pPr>
              <w:pStyle w:val="ListParagraph"/>
              <w:numPr>
                <w:ilvl w:val="0"/>
                <w:numId w:val="35"/>
              </w:numPr>
              <w:ind w:left="318" w:hanging="283"/>
              <w:jc w:val="both"/>
              <w:rPr>
                <w:rFonts w:ascii="Rockwell" w:hAnsi="Rockwell"/>
                <w:sz w:val="19"/>
                <w:szCs w:val="19"/>
                <w:lang w:eastAsia="en-IN" w:bidi="ta-IN"/>
              </w:rPr>
            </w:pPr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Dry weather is very likely to prevail over North </w:t>
            </w:r>
            <w:proofErr w:type="spellStart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, Puducherry and Karaikal area from   Day 1 (24.04.2024) to Day 3 (26.04.2024).                   </w:t>
            </w:r>
          </w:p>
          <w:p w14:paraId="04BAFD16" w14:textId="77777777" w:rsidR="000C74D3" w:rsidRPr="0084470A" w:rsidRDefault="000C74D3" w:rsidP="00C9766C">
            <w:pPr>
              <w:pStyle w:val="ListParagraph"/>
              <w:numPr>
                <w:ilvl w:val="0"/>
                <w:numId w:val="35"/>
              </w:numPr>
              <w:spacing w:after="0"/>
              <w:ind w:left="318" w:hanging="284"/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Dry weather is very likely to prevail over </w:t>
            </w:r>
            <w:proofErr w:type="spellStart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, Puducherry and Karaikal area on Day 4 (27.04.2024) and Day 5 (28.04.2024)</w:t>
            </w:r>
          </w:p>
        </w:tc>
      </w:tr>
      <w:tr w:rsidR="000C74D3" w:rsidRPr="0084470A" w14:paraId="4BEBBA6D" w14:textId="77777777" w:rsidTr="00C9766C">
        <w:trPr>
          <w:trHeight w:val="416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74DCAA9" w14:textId="77777777" w:rsidR="000C74D3" w:rsidRPr="0084470A" w:rsidRDefault="000C74D3" w:rsidP="00C9766C">
            <w:pPr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</w:rPr>
              <w:t>Temperature Forecast</w:t>
            </w:r>
          </w:p>
          <w:p w14:paraId="5E649620" w14:textId="77777777" w:rsidR="000C74D3" w:rsidRPr="0084470A" w:rsidRDefault="000C74D3" w:rsidP="00C9766C">
            <w:pPr>
              <w:spacing w:line="276" w:lineRule="auto"/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3E03692" w14:textId="77777777" w:rsidR="000C74D3" w:rsidRPr="0084470A" w:rsidRDefault="000C74D3" w:rsidP="00C9766C">
            <w:pPr>
              <w:spacing w:line="276" w:lineRule="auto"/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B9A5CEC" w14:textId="77777777" w:rsidR="000C74D3" w:rsidRPr="0084470A" w:rsidRDefault="000C74D3" w:rsidP="00C9766C">
            <w:pPr>
              <w:jc w:val="both"/>
              <w:rPr>
                <w:rFonts w:ascii="Rockwell" w:hAnsi="Rockwell"/>
                <w:sz w:val="19"/>
                <w:szCs w:val="19"/>
                <w:lang w:eastAsia="en-IN" w:bidi="ta-IN"/>
              </w:rPr>
            </w:pPr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Day 1 (24.04.2024)</w:t>
            </w:r>
            <w:r w:rsidRPr="0084470A">
              <w:rPr>
                <w:rFonts w:ascii="Rockwell" w:hAnsi="Rockwell"/>
                <w:sz w:val="19"/>
                <w:szCs w:val="19"/>
              </w:rPr>
              <w:t xml:space="preserve"> to</w:t>
            </w:r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 Day 5 (28.04.2024): It is likely to be 39-41°C at a few pockets over the plains of the north interior districts,</w:t>
            </w:r>
            <w:r w:rsidRPr="0084470A">
              <w:rPr>
                <w:rFonts w:ascii="Rockwell" w:hAnsi="Rockwell"/>
                <w:sz w:val="19"/>
                <w:szCs w:val="19"/>
              </w:rPr>
              <w:t xml:space="preserve"> </w:t>
            </w:r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36-38°</w:t>
            </w:r>
            <w:proofErr w:type="spellStart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C over</w:t>
            </w:r>
            <w:proofErr w:type="spellEnd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 the plains of rest of </w:t>
            </w:r>
            <w:proofErr w:type="spellStart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84470A">
              <w:rPr>
                <w:rFonts w:ascii="Rockwell" w:hAnsi="Rockwell"/>
                <w:sz w:val="19"/>
                <w:szCs w:val="19"/>
                <w:lang w:eastAsia="en-IN" w:bidi="ta-IN"/>
              </w:rPr>
              <w:t>.</w:t>
            </w:r>
          </w:p>
        </w:tc>
      </w:tr>
    </w:tbl>
    <w:p w14:paraId="756FE175" w14:textId="77777777" w:rsidR="00C45014" w:rsidRPr="000C74D3" w:rsidRDefault="00C45014" w:rsidP="00C45014">
      <w:pPr>
        <w:spacing w:line="23" w:lineRule="atLeast"/>
        <w:rPr>
          <w:rFonts w:ascii="Rockwell" w:hAnsi="Rockwell"/>
          <w:sz w:val="18"/>
          <w:szCs w:val="1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6208"/>
        <w:gridCol w:w="3715"/>
      </w:tblGrid>
      <w:tr w:rsidR="000C74D3" w:rsidRPr="0084470A" w14:paraId="67CA65F6" w14:textId="77777777" w:rsidTr="00C9766C">
        <w:trPr>
          <w:trHeight w:val="630"/>
        </w:trPr>
        <w:tc>
          <w:tcPr>
            <w:tcW w:w="6208" w:type="dxa"/>
          </w:tcPr>
          <w:p w14:paraId="03205B61" w14:textId="77777777" w:rsidR="000C74D3" w:rsidRPr="00126618" w:rsidRDefault="000C74D3" w:rsidP="00C9766C">
            <w:pPr>
              <w:spacing w:line="23" w:lineRule="atLeast"/>
              <w:rPr>
                <w:rFonts w:ascii="Rockwell" w:hAnsi="Rockwell"/>
              </w:rPr>
            </w:pPr>
          </w:p>
        </w:tc>
        <w:tc>
          <w:tcPr>
            <w:tcW w:w="3715" w:type="dxa"/>
          </w:tcPr>
          <w:p w14:paraId="0B5E3E3B" w14:textId="77777777" w:rsidR="000C74D3" w:rsidRPr="0084470A" w:rsidRDefault="000C74D3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Professor and Head</w:t>
            </w:r>
          </w:p>
          <w:p w14:paraId="3986146F" w14:textId="77777777" w:rsidR="000C74D3" w:rsidRPr="0084470A" w:rsidRDefault="000C74D3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Agricultural Research Station</w:t>
            </w:r>
          </w:p>
          <w:p w14:paraId="67CABD3B" w14:textId="77777777" w:rsidR="000C74D3" w:rsidRPr="0084470A" w:rsidRDefault="000C74D3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proofErr w:type="spellStart"/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Kovilpatti</w:t>
            </w:r>
            <w:proofErr w:type="spellEnd"/>
          </w:p>
        </w:tc>
      </w:tr>
    </w:tbl>
    <w:p w14:paraId="6A9AB267" w14:textId="77777777" w:rsidR="000C74D3" w:rsidRPr="006D470F" w:rsidRDefault="000C74D3" w:rsidP="00C45014">
      <w:pPr>
        <w:spacing w:line="23" w:lineRule="atLeast"/>
        <w:rPr>
          <w:rFonts w:ascii="Rockwell" w:hAnsi="Rockwell"/>
        </w:rPr>
      </w:pPr>
    </w:p>
    <w:sectPr w:rsidR="000C74D3" w:rsidRPr="006D470F" w:rsidSect="00705A77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06AD2" w14:textId="77777777" w:rsidR="00705A77" w:rsidRDefault="00705A77" w:rsidP="00C13008">
      <w:r>
        <w:separator/>
      </w:r>
    </w:p>
  </w:endnote>
  <w:endnote w:type="continuationSeparator" w:id="0">
    <w:p w14:paraId="1597CAC4" w14:textId="77777777" w:rsidR="00705A77" w:rsidRDefault="00705A77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3A4E" w14:textId="77777777" w:rsidR="00705A77" w:rsidRDefault="00705A77" w:rsidP="00C13008">
      <w:r>
        <w:separator/>
      </w:r>
    </w:p>
  </w:footnote>
  <w:footnote w:type="continuationSeparator" w:id="0">
    <w:p w14:paraId="0A68D56D" w14:textId="77777777" w:rsidR="00705A77" w:rsidRDefault="00705A77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2A2213B"/>
    <w:multiLevelType w:val="hybridMultilevel"/>
    <w:tmpl w:val="04A477D0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5E5D"/>
    <w:multiLevelType w:val="hybridMultilevel"/>
    <w:tmpl w:val="C35C5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D3E"/>
    <w:multiLevelType w:val="hybridMultilevel"/>
    <w:tmpl w:val="17464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1AA1"/>
    <w:multiLevelType w:val="hybridMultilevel"/>
    <w:tmpl w:val="8C727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F85"/>
    <w:multiLevelType w:val="hybridMultilevel"/>
    <w:tmpl w:val="14DA5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F4D"/>
    <w:multiLevelType w:val="hybridMultilevel"/>
    <w:tmpl w:val="79FA0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A5E"/>
    <w:multiLevelType w:val="hybridMultilevel"/>
    <w:tmpl w:val="B7502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54B8A8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7CFC"/>
    <w:multiLevelType w:val="hybridMultilevel"/>
    <w:tmpl w:val="2348F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286E"/>
    <w:multiLevelType w:val="hybridMultilevel"/>
    <w:tmpl w:val="7F38EDA4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659DE"/>
    <w:multiLevelType w:val="hybridMultilevel"/>
    <w:tmpl w:val="CB5C389E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1884"/>
    <w:multiLevelType w:val="hybridMultilevel"/>
    <w:tmpl w:val="70B44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FDD"/>
    <w:multiLevelType w:val="hybridMultilevel"/>
    <w:tmpl w:val="249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95D0B"/>
    <w:multiLevelType w:val="hybridMultilevel"/>
    <w:tmpl w:val="7BB65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5B90"/>
    <w:multiLevelType w:val="hybridMultilevel"/>
    <w:tmpl w:val="3F10A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BE5"/>
    <w:multiLevelType w:val="hybridMultilevel"/>
    <w:tmpl w:val="1FD0F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074D"/>
    <w:multiLevelType w:val="hybridMultilevel"/>
    <w:tmpl w:val="A2B69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45A"/>
    <w:multiLevelType w:val="hybridMultilevel"/>
    <w:tmpl w:val="35742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31CE"/>
    <w:multiLevelType w:val="hybridMultilevel"/>
    <w:tmpl w:val="BA721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429B"/>
    <w:multiLevelType w:val="hybridMultilevel"/>
    <w:tmpl w:val="E5207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7637B"/>
    <w:multiLevelType w:val="hybridMultilevel"/>
    <w:tmpl w:val="58F29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6B3"/>
    <w:multiLevelType w:val="hybridMultilevel"/>
    <w:tmpl w:val="318E9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94435"/>
    <w:multiLevelType w:val="hybridMultilevel"/>
    <w:tmpl w:val="C28890D4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B6A8E"/>
    <w:multiLevelType w:val="hybridMultilevel"/>
    <w:tmpl w:val="37DA3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67DC"/>
    <w:multiLevelType w:val="hybridMultilevel"/>
    <w:tmpl w:val="4986F348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C61EB"/>
    <w:multiLevelType w:val="hybridMultilevel"/>
    <w:tmpl w:val="777C4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06E5"/>
    <w:multiLevelType w:val="hybridMultilevel"/>
    <w:tmpl w:val="4F18E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1B61"/>
    <w:multiLevelType w:val="hybridMultilevel"/>
    <w:tmpl w:val="DEB2D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32757"/>
    <w:multiLevelType w:val="hybridMultilevel"/>
    <w:tmpl w:val="D542F9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72B6E"/>
    <w:multiLevelType w:val="hybridMultilevel"/>
    <w:tmpl w:val="CA1AF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61EF0"/>
    <w:multiLevelType w:val="hybridMultilevel"/>
    <w:tmpl w:val="1A3CC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442D"/>
    <w:multiLevelType w:val="hybridMultilevel"/>
    <w:tmpl w:val="5EB0F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997"/>
    <w:multiLevelType w:val="hybridMultilevel"/>
    <w:tmpl w:val="DEB2D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35836"/>
    <w:multiLevelType w:val="hybridMultilevel"/>
    <w:tmpl w:val="3DA2D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0543">
    <w:abstractNumId w:val="0"/>
  </w:num>
  <w:num w:numId="2" w16cid:durableId="927932204">
    <w:abstractNumId w:val="22"/>
  </w:num>
  <w:num w:numId="3" w16cid:durableId="659701827">
    <w:abstractNumId w:val="23"/>
  </w:num>
  <w:num w:numId="4" w16cid:durableId="448745055">
    <w:abstractNumId w:val="1"/>
  </w:num>
  <w:num w:numId="5" w16cid:durableId="1394545387">
    <w:abstractNumId w:val="11"/>
  </w:num>
  <w:num w:numId="6" w16cid:durableId="431442431">
    <w:abstractNumId w:val="25"/>
  </w:num>
  <w:num w:numId="7" w16cid:durableId="1184366744">
    <w:abstractNumId w:val="10"/>
  </w:num>
  <w:num w:numId="8" w16cid:durableId="1555703515">
    <w:abstractNumId w:val="4"/>
  </w:num>
  <w:num w:numId="9" w16cid:durableId="1968899291">
    <w:abstractNumId w:val="12"/>
  </w:num>
  <w:num w:numId="10" w16cid:durableId="1276864156">
    <w:abstractNumId w:val="20"/>
  </w:num>
  <w:num w:numId="11" w16cid:durableId="1203009311">
    <w:abstractNumId w:val="13"/>
  </w:num>
  <w:num w:numId="12" w16cid:durableId="1847400130">
    <w:abstractNumId w:val="27"/>
  </w:num>
  <w:num w:numId="13" w16cid:durableId="1482582339">
    <w:abstractNumId w:val="26"/>
  </w:num>
  <w:num w:numId="14" w16cid:durableId="1118138750">
    <w:abstractNumId w:val="6"/>
  </w:num>
  <w:num w:numId="15" w16cid:durableId="1046953097">
    <w:abstractNumId w:val="9"/>
  </w:num>
  <w:num w:numId="16" w16cid:durableId="884567127">
    <w:abstractNumId w:val="21"/>
  </w:num>
  <w:num w:numId="17" w16cid:durableId="680475326">
    <w:abstractNumId w:val="29"/>
  </w:num>
  <w:num w:numId="18" w16cid:durableId="798111961">
    <w:abstractNumId w:val="15"/>
  </w:num>
  <w:num w:numId="19" w16cid:durableId="94250616">
    <w:abstractNumId w:val="28"/>
  </w:num>
  <w:num w:numId="20" w16cid:durableId="2052609720">
    <w:abstractNumId w:val="33"/>
  </w:num>
  <w:num w:numId="21" w16cid:durableId="1115246499">
    <w:abstractNumId w:val="7"/>
  </w:num>
  <w:num w:numId="22" w16cid:durableId="543101668">
    <w:abstractNumId w:val="3"/>
  </w:num>
  <w:num w:numId="23" w16cid:durableId="419836668">
    <w:abstractNumId w:val="17"/>
  </w:num>
  <w:num w:numId="24" w16cid:durableId="184710938">
    <w:abstractNumId w:val="30"/>
  </w:num>
  <w:num w:numId="25" w16cid:durableId="224151392">
    <w:abstractNumId w:val="14"/>
  </w:num>
  <w:num w:numId="26" w16cid:durableId="1987660063">
    <w:abstractNumId w:val="19"/>
  </w:num>
  <w:num w:numId="27" w16cid:durableId="1832405757">
    <w:abstractNumId w:val="32"/>
  </w:num>
  <w:num w:numId="28" w16cid:durableId="646470010">
    <w:abstractNumId w:val="18"/>
  </w:num>
  <w:num w:numId="29" w16cid:durableId="1758358680">
    <w:abstractNumId w:val="5"/>
  </w:num>
  <w:num w:numId="30" w16cid:durableId="1719746188">
    <w:abstractNumId w:val="24"/>
  </w:num>
  <w:num w:numId="31" w16cid:durableId="1040787453">
    <w:abstractNumId w:val="8"/>
  </w:num>
  <w:num w:numId="32" w16cid:durableId="1304583417">
    <w:abstractNumId w:val="31"/>
  </w:num>
  <w:num w:numId="33" w16cid:durableId="1888954340">
    <w:abstractNumId w:val="2"/>
  </w:num>
  <w:num w:numId="34" w16cid:durableId="1997296885">
    <w:abstractNumId w:val="34"/>
  </w:num>
  <w:num w:numId="35" w16cid:durableId="94524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849"/>
    <w:rsid w:val="00025A79"/>
    <w:rsid w:val="00025F1C"/>
    <w:rsid w:val="0002620E"/>
    <w:rsid w:val="00026249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30126"/>
    <w:rsid w:val="0003014C"/>
    <w:rsid w:val="00030264"/>
    <w:rsid w:val="0003046D"/>
    <w:rsid w:val="000304A2"/>
    <w:rsid w:val="00030683"/>
    <w:rsid w:val="00030780"/>
    <w:rsid w:val="0003084D"/>
    <w:rsid w:val="0003088A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BBC"/>
    <w:rsid w:val="000C6BD2"/>
    <w:rsid w:val="000C6CF6"/>
    <w:rsid w:val="000C7214"/>
    <w:rsid w:val="000C72D3"/>
    <w:rsid w:val="000C74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60D"/>
    <w:rsid w:val="000D6747"/>
    <w:rsid w:val="000D67A9"/>
    <w:rsid w:val="000D6A98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3139"/>
    <w:rsid w:val="000E32C8"/>
    <w:rsid w:val="000E36BA"/>
    <w:rsid w:val="000E379A"/>
    <w:rsid w:val="000E384A"/>
    <w:rsid w:val="000E384B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905"/>
    <w:rsid w:val="00114BA3"/>
    <w:rsid w:val="00114E41"/>
    <w:rsid w:val="00115021"/>
    <w:rsid w:val="00115098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FBA"/>
    <w:rsid w:val="001A6FD9"/>
    <w:rsid w:val="001A7A17"/>
    <w:rsid w:val="001A7B09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B4B"/>
    <w:rsid w:val="001C0E03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3D4"/>
    <w:rsid w:val="001C4B82"/>
    <w:rsid w:val="001C4C35"/>
    <w:rsid w:val="001C50C9"/>
    <w:rsid w:val="001C538D"/>
    <w:rsid w:val="001C5911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AC6"/>
    <w:rsid w:val="00212B23"/>
    <w:rsid w:val="00212FD1"/>
    <w:rsid w:val="0021304B"/>
    <w:rsid w:val="00213065"/>
    <w:rsid w:val="0021393E"/>
    <w:rsid w:val="00213D94"/>
    <w:rsid w:val="002143AD"/>
    <w:rsid w:val="0021491F"/>
    <w:rsid w:val="00214E5D"/>
    <w:rsid w:val="00214E61"/>
    <w:rsid w:val="002152CA"/>
    <w:rsid w:val="00215453"/>
    <w:rsid w:val="0021556C"/>
    <w:rsid w:val="00215AC6"/>
    <w:rsid w:val="00215B96"/>
    <w:rsid w:val="00215D61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40C"/>
    <w:rsid w:val="0021742E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EF"/>
    <w:rsid w:val="00256EF8"/>
    <w:rsid w:val="00256F2C"/>
    <w:rsid w:val="00257210"/>
    <w:rsid w:val="002573CD"/>
    <w:rsid w:val="002574FA"/>
    <w:rsid w:val="002576A4"/>
    <w:rsid w:val="00257B86"/>
    <w:rsid w:val="00257CA4"/>
    <w:rsid w:val="00260214"/>
    <w:rsid w:val="002604F0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D8"/>
    <w:rsid w:val="002655F5"/>
    <w:rsid w:val="00265A25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C6"/>
    <w:rsid w:val="002966D2"/>
    <w:rsid w:val="00296838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182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3C38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6F"/>
    <w:rsid w:val="00343DD4"/>
    <w:rsid w:val="00343E15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A78"/>
    <w:rsid w:val="00376B01"/>
    <w:rsid w:val="00376CE4"/>
    <w:rsid w:val="00376EFE"/>
    <w:rsid w:val="003773FB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9A7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5D4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626D"/>
    <w:rsid w:val="003B634A"/>
    <w:rsid w:val="003B6579"/>
    <w:rsid w:val="003B65D5"/>
    <w:rsid w:val="003B6B2F"/>
    <w:rsid w:val="003B6B42"/>
    <w:rsid w:val="003B6E5E"/>
    <w:rsid w:val="003B6F3C"/>
    <w:rsid w:val="003B724A"/>
    <w:rsid w:val="003B74F1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565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4E8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CF"/>
    <w:rsid w:val="0044355B"/>
    <w:rsid w:val="00443606"/>
    <w:rsid w:val="00443618"/>
    <w:rsid w:val="00443669"/>
    <w:rsid w:val="00443907"/>
    <w:rsid w:val="00443D74"/>
    <w:rsid w:val="00444242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2E54"/>
    <w:rsid w:val="00453118"/>
    <w:rsid w:val="0045314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B85"/>
    <w:rsid w:val="00464DDF"/>
    <w:rsid w:val="00464DFA"/>
    <w:rsid w:val="004650C9"/>
    <w:rsid w:val="0046561A"/>
    <w:rsid w:val="00465B31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1F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C"/>
    <w:rsid w:val="004927AE"/>
    <w:rsid w:val="0049292F"/>
    <w:rsid w:val="00492983"/>
    <w:rsid w:val="00492E36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74"/>
    <w:rsid w:val="004C158D"/>
    <w:rsid w:val="004C1715"/>
    <w:rsid w:val="004C18D7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1270"/>
    <w:rsid w:val="004E13DB"/>
    <w:rsid w:val="004E155A"/>
    <w:rsid w:val="004E17FD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6F2"/>
    <w:rsid w:val="005007DD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415"/>
    <w:rsid w:val="005755D9"/>
    <w:rsid w:val="0057563D"/>
    <w:rsid w:val="00575CDB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55"/>
    <w:rsid w:val="005924BA"/>
    <w:rsid w:val="00592519"/>
    <w:rsid w:val="0059283F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B69"/>
    <w:rsid w:val="00597DD3"/>
    <w:rsid w:val="005A0901"/>
    <w:rsid w:val="005A0BE0"/>
    <w:rsid w:val="005A14ED"/>
    <w:rsid w:val="005A170F"/>
    <w:rsid w:val="005A1786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399"/>
    <w:rsid w:val="00690795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9F9"/>
    <w:rsid w:val="006C5B17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3F5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81D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5A77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31E8"/>
    <w:rsid w:val="0073325C"/>
    <w:rsid w:val="0073348F"/>
    <w:rsid w:val="007336C2"/>
    <w:rsid w:val="0073374B"/>
    <w:rsid w:val="007338BD"/>
    <w:rsid w:val="00733CB9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B82"/>
    <w:rsid w:val="00745EF9"/>
    <w:rsid w:val="0074625D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1155"/>
    <w:rsid w:val="00761A47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77D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9A8"/>
    <w:rsid w:val="007F5B7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5D7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267"/>
    <w:rsid w:val="008143A7"/>
    <w:rsid w:val="00814400"/>
    <w:rsid w:val="00814A7F"/>
    <w:rsid w:val="00814BE8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D1"/>
    <w:rsid w:val="00831C5E"/>
    <w:rsid w:val="00831C7B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6002"/>
    <w:rsid w:val="00846091"/>
    <w:rsid w:val="00846133"/>
    <w:rsid w:val="008466DB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5F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3BF"/>
    <w:rsid w:val="00875A0F"/>
    <w:rsid w:val="008760B6"/>
    <w:rsid w:val="00876485"/>
    <w:rsid w:val="00876543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B85"/>
    <w:rsid w:val="00880CC6"/>
    <w:rsid w:val="00880D12"/>
    <w:rsid w:val="00880F1A"/>
    <w:rsid w:val="00880FEA"/>
    <w:rsid w:val="0088124C"/>
    <w:rsid w:val="008815A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BB"/>
    <w:rsid w:val="008864A8"/>
    <w:rsid w:val="008864EE"/>
    <w:rsid w:val="008868A0"/>
    <w:rsid w:val="0088692D"/>
    <w:rsid w:val="00886B54"/>
    <w:rsid w:val="00886CA4"/>
    <w:rsid w:val="00886FCA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200D"/>
    <w:rsid w:val="008A2130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A73"/>
    <w:rsid w:val="008D0CB3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00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55A1"/>
    <w:rsid w:val="009C57C5"/>
    <w:rsid w:val="009C57E6"/>
    <w:rsid w:val="009C5BA6"/>
    <w:rsid w:val="009C6050"/>
    <w:rsid w:val="009C62CE"/>
    <w:rsid w:val="009C65C2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8DE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E0E"/>
    <w:rsid w:val="00AF0455"/>
    <w:rsid w:val="00AF04BE"/>
    <w:rsid w:val="00AF0B0D"/>
    <w:rsid w:val="00AF0EB6"/>
    <w:rsid w:val="00AF0F41"/>
    <w:rsid w:val="00AF1029"/>
    <w:rsid w:val="00AF137F"/>
    <w:rsid w:val="00AF16AB"/>
    <w:rsid w:val="00AF196A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973"/>
    <w:rsid w:val="00B329B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10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2110"/>
    <w:rsid w:val="00B527E9"/>
    <w:rsid w:val="00B5280A"/>
    <w:rsid w:val="00B52A26"/>
    <w:rsid w:val="00B52AF5"/>
    <w:rsid w:val="00B52F5F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1E4"/>
    <w:rsid w:val="00B63356"/>
    <w:rsid w:val="00B6382B"/>
    <w:rsid w:val="00B63A39"/>
    <w:rsid w:val="00B63BAD"/>
    <w:rsid w:val="00B6423D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745"/>
    <w:rsid w:val="00BA0E0F"/>
    <w:rsid w:val="00BA0F89"/>
    <w:rsid w:val="00BA1780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C4E"/>
    <w:rsid w:val="00BB6C9C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FA"/>
    <w:rsid w:val="00BD12A2"/>
    <w:rsid w:val="00BD1799"/>
    <w:rsid w:val="00BD1822"/>
    <w:rsid w:val="00BD193B"/>
    <w:rsid w:val="00BD1978"/>
    <w:rsid w:val="00BD1ADC"/>
    <w:rsid w:val="00BD1E35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843"/>
    <w:rsid w:val="00BF0888"/>
    <w:rsid w:val="00BF0923"/>
    <w:rsid w:val="00BF0B04"/>
    <w:rsid w:val="00BF0E9F"/>
    <w:rsid w:val="00BF0EA3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57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873"/>
    <w:rsid w:val="00C313AB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478"/>
    <w:rsid w:val="00C654B2"/>
    <w:rsid w:val="00C65861"/>
    <w:rsid w:val="00C65A4C"/>
    <w:rsid w:val="00C66168"/>
    <w:rsid w:val="00C664B3"/>
    <w:rsid w:val="00C664C6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9B5"/>
    <w:rsid w:val="00C87C41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0E49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78"/>
    <w:rsid w:val="00D05EA8"/>
    <w:rsid w:val="00D05FDA"/>
    <w:rsid w:val="00D06080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EA2"/>
    <w:rsid w:val="00D37EDA"/>
    <w:rsid w:val="00D40294"/>
    <w:rsid w:val="00D4059F"/>
    <w:rsid w:val="00D40782"/>
    <w:rsid w:val="00D407FF"/>
    <w:rsid w:val="00D408B5"/>
    <w:rsid w:val="00D409C5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BE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934"/>
    <w:rsid w:val="00DB19B8"/>
    <w:rsid w:val="00DB1A27"/>
    <w:rsid w:val="00DB1E3B"/>
    <w:rsid w:val="00DB2185"/>
    <w:rsid w:val="00DB2520"/>
    <w:rsid w:val="00DB258E"/>
    <w:rsid w:val="00DB274D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B9F"/>
    <w:rsid w:val="00DE0C09"/>
    <w:rsid w:val="00DE0EB2"/>
    <w:rsid w:val="00DE1463"/>
    <w:rsid w:val="00DE16C2"/>
    <w:rsid w:val="00DE1973"/>
    <w:rsid w:val="00DE1A17"/>
    <w:rsid w:val="00DE27C6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FD3"/>
    <w:rsid w:val="00DF4381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617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97F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8D1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532B"/>
    <w:rsid w:val="00F1562B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A56"/>
    <w:rsid w:val="00F62AD1"/>
    <w:rsid w:val="00F62B52"/>
    <w:rsid w:val="00F631E0"/>
    <w:rsid w:val="00F634A1"/>
    <w:rsid w:val="00F635A1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E4"/>
    <w:rsid w:val="00FB3935"/>
    <w:rsid w:val="00FB3BD0"/>
    <w:rsid w:val="00FB3C31"/>
    <w:rsid w:val="00FB3E8A"/>
    <w:rsid w:val="00FB3FD9"/>
    <w:rsid w:val="00FB41C5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108"/>
    <w:rsid w:val="00FC61B1"/>
    <w:rsid w:val="00FC62D5"/>
    <w:rsid w:val="00FC64B7"/>
    <w:rsid w:val="00FC6503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F90C"/>
  <w15:docId w15:val="{3D744714-67A6-4D47-ACD4-6DB5A2C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2FDB-4563-42BA-AA4E-31FFFD6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2</cp:revision>
  <cp:lastPrinted>2024-03-26T13:52:00Z</cp:lastPrinted>
  <dcterms:created xsi:type="dcterms:W3CDTF">2024-04-23T12:56:00Z</dcterms:created>
  <dcterms:modified xsi:type="dcterms:W3CDTF">2024-04-23T12:56:00Z</dcterms:modified>
</cp:coreProperties>
</file>