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487977F9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3FE3B93F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38FB0CB7" wp14:editId="1223894C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1E467BE8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110C3AD7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1D3A0F7E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57710FE4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277B83BC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7856E0A7" wp14:editId="37F561C7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C5987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4A039A96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Thirunelveli</w:t>
      </w:r>
      <w:proofErr w:type="spellEnd"/>
      <w:r w:rsidR="007F47CE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1F1833" w:rsidRPr="001F183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1F183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097</w:t>
      </w:r>
      <w:r w:rsidR="001F183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1F183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1F183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1F183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1F183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1F183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03.12</w:t>
      </w:r>
      <w:r w:rsidR="001F183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1F183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1F5A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074E40CA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96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1"/>
        <w:gridCol w:w="711"/>
        <w:gridCol w:w="848"/>
        <w:gridCol w:w="709"/>
        <w:gridCol w:w="705"/>
        <w:gridCol w:w="707"/>
        <w:gridCol w:w="855"/>
        <w:gridCol w:w="1967"/>
        <w:gridCol w:w="724"/>
        <w:gridCol w:w="702"/>
        <w:gridCol w:w="705"/>
        <w:gridCol w:w="707"/>
        <w:gridCol w:w="855"/>
      </w:tblGrid>
      <w:tr w:rsidR="00275628" w:rsidRPr="001F5A8E" w14:paraId="2DC66B1E" w14:textId="77777777" w:rsidTr="008270F0">
        <w:trPr>
          <w:trHeight w:val="307"/>
        </w:trPr>
        <w:tc>
          <w:tcPr>
            <w:tcW w:w="24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6018461F" w14:textId="77777777" w:rsidR="00275628" w:rsidRPr="001F5A8E" w:rsidRDefault="003C78A9" w:rsidP="00BA7370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Observed weather for the period</w:t>
            </w:r>
            <w:r w:rsidR="002B0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839DF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1F183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26</w:t>
            </w:r>
            <w:r w:rsidR="001F1833" w:rsidRPr="001D735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1F183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</w:t>
            </w:r>
            <w:r w:rsidR="001F183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ber to </w:t>
            </w:r>
            <w:r w:rsidR="001F183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02</w:t>
            </w:r>
            <w:r w:rsidR="001F1833" w:rsidRPr="001D735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 w:rsidR="001F183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December</w:t>
            </w:r>
            <w:r w:rsidR="001F5A8E"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E46EAB5" w14:textId="77777777" w:rsidR="00275628" w:rsidRPr="001F5A8E" w:rsidRDefault="00275628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21A6D442" w14:textId="77777777" w:rsidR="00275628" w:rsidRPr="001F5A8E" w:rsidRDefault="00275628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29ABCA" w14:textId="77777777" w:rsidR="001F5A8E" w:rsidRPr="001F5A8E" w:rsidRDefault="001F5A8E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11B0269F" w14:textId="77777777" w:rsidR="00275628" w:rsidRPr="001F5A8E" w:rsidRDefault="001F5A8E" w:rsidP="00F37B9E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000C03"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1F183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04</w:t>
            </w:r>
            <w:r w:rsidR="001F1833" w:rsidRPr="008F4E5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1F183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Dec</w:t>
            </w:r>
            <w:r w:rsidR="001F1833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ember 2024 to 8:30 hrs of </w:t>
            </w:r>
            <w:r w:rsidR="001F183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08</w:t>
            </w:r>
            <w:r w:rsidR="001F1833" w:rsidRPr="003A38B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9839D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37B9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Dec</w:t>
            </w:r>
            <w:r w:rsidR="00F37B9E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ember</w:t>
            </w:r>
            <w:r w:rsidR="00F37B9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</w:p>
        </w:tc>
      </w:tr>
      <w:tr w:rsidR="001F1833" w:rsidRPr="001F5A8E" w14:paraId="0B9812EC" w14:textId="77777777" w:rsidTr="001F1833">
        <w:trPr>
          <w:trHeight w:val="86"/>
        </w:trPr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083112" w14:textId="77777777" w:rsidR="001F1833" w:rsidRPr="009D4168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F4AD8" w14:textId="77777777" w:rsidR="001F1833" w:rsidRPr="009D4168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F70901" w14:textId="77777777" w:rsidR="001F1833" w:rsidRPr="009D4168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21183E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ABFB28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CF184F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E43BF5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EDCF4C1" w14:textId="77777777" w:rsidR="001F1833" w:rsidRPr="00147C07" w:rsidRDefault="001F1833" w:rsidP="00BA7370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DA66648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53AEADA6" w14:textId="77777777" w:rsidR="001F1833" w:rsidRPr="00D2516E" w:rsidRDefault="001F1833" w:rsidP="00495DB6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F489CCF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FB4936E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D88C1E5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62834D59" w14:textId="77777777" w:rsidR="001F1833" w:rsidRPr="00D2516E" w:rsidRDefault="001F1833" w:rsidP="00495DB6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23B4365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16956165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BC62226" w14:textId="77777777" w:rsidR="001F1833" w:rsidRPr="00D2516E" w:rsidRDefault="001F1833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7B19106D" w14:textId="77777777" w:rsidR="001F1833" w:rsidRPr="00D2516E" w:rsidRDefault="001F1833" w:rsidP="00495DB6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</w:tr>
      <w:tr w:rsidR="00F70889" w:rsidRPr="001F5A8E" w14:paraId="7DEA8A3D" w14:textId="77777777" w:rsidTr="00884271">
        <w:trPr>
          <w:trHeight w:val="17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1A9BCF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D83741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14.1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CC976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1.1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8F55B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0.5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495A9B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0.4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7A25CF23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8861F6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1.4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622D1B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D5226A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9625C8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344B5C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3C033B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54BD2E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5</w:t>
            </w:r>
          </w:p>
        </w:tc>
      </w:tr>
      <w:tr w:rsidR="00F70889" w:rsidRPr="001F5A8E" w14:paraId="65BD3AF6" w14:textId="77777777" w:rsidTr="00884271">
        <w:trPr>
          <w:trHeight w:val="1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C6422B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E536C6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732AE3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4121F4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C05F2A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0F99B6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88B19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A119280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2DE529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BD1344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98C21E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5BA508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D6FD39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33</w:t>
            </w:r>
          </w:p>
        </w:tc>
      </w:tr>
      <w:tr w:rsidR="00F70889" w:rsidRPr="001F5A8E" w14:paraId="716530D9" w14:textId="77777777" w:rsidTr="00884271"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8BE59B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F436E9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EB6D0B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C34E7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A6BEE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F6147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7CA2DB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6805BCF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4F1381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AC06B8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8A85EE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40C113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3B9F91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26</w:t>
            </w:r>
          </w:p>
        </w:tc>
      </w:tr>
      <w:tr w:rsidR="00F70889" w:rsidRPr="001F5A8E" w14:paraId="006F2E30" w14:textId="77777777" w:rsidTr="00884271">
        <w:trPr>
          <w:trHeight w:val="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0FF75B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84271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91481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84271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87284A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2196D9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84271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A4AEE3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D6332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7610BA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46C7F13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53A4AA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E0E068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0DB6AC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25A381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FE3620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84271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</w:tr>
      <w:tr w:rsidR="00F70889" w:rsidRPr="001F5A8E" w14:paraId="4A31A25B" w14:textId="77777777" w:rsidTr="00884271">
        <w:trPr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4BA2A2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AAE75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7A96C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F8234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6DDE04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EB1206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1F5077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05EA871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70CE4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A5F108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1C69B7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1078F6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FD22E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76</w:t>
            </w:r>
          </w:p>
        </w:tc>
      </w:tr>
      <w:tr w:rsidR="00F70889" w:rsidRPr="001F5A8E" w14:paraId="7131B860" w14:textId="77777777" w:rsidTr="00884271">
        <w:trPr>
          <w:trHeight w:val="32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2E691A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8307C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CF18F7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FD9F3C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2A308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C52267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C5A19C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63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CD5BAFE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739836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63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A325D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63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F04561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A29FFC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E0693A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58</w:t>
            </w:r>
          </w:p>
        </w:tc>
      </w:tr>
      <w:tr w:rsidR="00F70889" w:rsidRPr="001F5A8E" w14:paraId="2D191452" w14:textId="77777777" w:rsidTr="00884271">
        <w:trPr>
          <w:trHeight w:val="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7B20B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A26D89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50F9EF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912582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58C457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12ED3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1E19B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5CE2D4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AB8016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5DCBE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63EC6E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720270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D471A7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/>
                <w:sz w:val="16"/>
                <w:szCs w:val="16"/>
              </w:rPr>
              <w:t>8</w:t>
            </w:r>
          </w:p>
        </w:tc>
      </w:tr>
      <w:tr w:rsidR="00F70889" w:rsidRPr="001F5A8E" w14:paraId="0A9C9684" w14:textId="77777777" w:rsidTr="00884271">
        <w:trPr>
          <w:trHeight w:val="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2D62FC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3B252F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E2211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3D9D2D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C38742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8ECDC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136D65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A587B62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84271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822136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4100D0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C9107E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8A7F07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37ED6F" w14:textId="77777777" w:rsidR="00F70889" w:rsidRPr="00884271" w:rsidRDefault="00F70889" w:rsidP="00884271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84271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</w:tr>
      <w:bookmarkEnd w:id="0"/>
    </w:tbl>
    <w:p w14:paraId="3446FB9A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6BBD20A0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22F1EE2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4C09913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20EA8878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1999934" w14:textId="77777777" w:rsidR="002B2DC3" w:rsidRPr="00825D44" w:rsidRDefault="00BE3270" w:rsidP="00C57BDB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17.5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C973C21" w14:textId="77777777" w:rsidR="002B2DC3" w:rsidRPr="00825D44" w:rsidRDefault="00925786" w:rsidP="00BE327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117</w:t>
            </w:r>
            <w:r w:rsidR="00BE3270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BE3270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</w:p>
        </w:tc>
      </w:tr>
    </w:tbl>
    <w:p w14:paraId="60822C33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7CE67ABD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30FF992D" w14:textId="6C3F9F99" w:rsidR="00BA7370" w:rsidRP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3" w:name="_Hlk182931643"/>
      <w:r w:rsidRPr="00681CC7">
        <w:rPr>
          <w:rFonts w:ascii="Rockwell" w:hAnsi="Rockwell"/>
          <w:color w:val="FF0000"/>
          <w:sz w:val="20"/>
          <w:szCs w:val="20"/>
        </w:rPr>
        <w:t>The maxim</w:t>
      </w:r>
      <w:r w:rsidR="00884271">
        <w:rPr>
          <w:rFonts w:ascii="Rockwell" w:hAnsi="Rockwell"/>
          <w:color w:val="FF0000"/>
          <w:sz w:val="20"/>
          <w:szCs w:val="20"/>
        </w:rPr>
        <w:t>um temperature is expected to in</w:t>
      </w:r>
      <w:r w:rsidRPr="00681CC7">
        <w:rPr>
          <w:rFonts w:ascii="Rockwell" w:hAnsi="Rockwell"/>
          <w:color w:val="FF0000"/>
          <w:sz w:val="20"/>
          <w:szCs w:val="20"/>
        </w:rPr>
        <w:t xml:space="preserve">crease </w:t>
      </w:r>
      <w:r w:rsidR="00662251">
        <w:rPr>
          <w:rFonts w:ascii="Rockwell" w:hAnsi="Rockwell"/>
          <w:color w:val="FF0000"/>
          <w:sz w:val="20"/>
          <w:szCs w:val="20"/>
        </w:rPr>
        <w:t>2</w:t>
      </w:r>
      <w:r w:rsidR="00662251" w:rsidRPr="00662251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662251">
        <w:rPr>
          <w:rFonts w:ascii="Rockwell" w:hAnsi="Rockwell"/>
          <w:color w:val="FF0000"/>
          <w:sz w:val="20"/>
          <w:szCs w:val="20"/>
        </w:rPr>
        <w:t>C</w:t>
      </w:r>
      <w:r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  <w:r w:rsidR="00D44985"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58A41835" w14:textId="77777777" w:rsid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4" w:name="_Hlk182931658"/>
      <w:bookmarkEnd w:id="3"/>
      <w:r w:rsidRPr="00BA7370">
        <w:rPr>
          <w:rFonts w:ascii="Rockwell" w:hAnsi="Rockwell"/>
          <w:color w:val="7030A0"/>
          <w:sz w:val="20"/>
          <w:szCs w:val="20"/>
        </w:rPr>
        <w:t xml:space="preserve"> </w:t>
      </w:r>
      <w:r w:rsidR="00884271">
        <w:rPr>
          <w:rFonts w:ascii="Rockwell" w:hAnsi="Rockwell"/>
          <w:color w:val="7030A0"/>
          <w:sz w:val="20"/>
          <w:szCs w:val="20"/>
        </w:rPr>
        <w:t>L</w:t>
      </w:r>
      <w:r w:rsidR="00A40DEC">
        <w:rPr>
          <w:rFonts w:ascii="Rockwell" w:hAnsi="Rockwell"/>
          <w:color w:val="7030A0"/>
          <w:sz w:val="20"/>
          <w:szCs w:val="20"/>
        </w:rPr>
        <w:t xml:space="preserve">ight </w:t>
      </w:r>
      <w:r w:rsidRPr="00BA7370">
        <w:rPr>
          <w:rFonts w:ascii="Rockwell" w:hAnsi="Rockwell"/>
          <w:color w:val="7030A0"/>
          <w:sz w:val="20"/>
          <w:szCs w:val="20"/>
        </w:rPr>
        <w:t xml:space="preserve">rain is expected </w:t>
      </w:r>
      <w:r w:rsidR="00A40DEC">
        <w:rPr>
          <w:rFonts w:ascii="Rockwell" w:hAnsi="Rockwell"/>
          <w:color w:val="7030A0"/>
          <w:sz w:val="20"/>
          <w:szCs w:val="20"/>
        </w:rPr>
        <w:t>for the next f</w:t>
      </w:r>
      <w:r w:rsidR="00884271">
        <w:rPr>
          <w:rFonts w:ascii="Rockwell" w:hAnsi="Rockwell"/>
          <w:color w:val="7030A0"/>
          <w:sz w:val="20"/>
          <w:szCs w:val="20"/>
        </w:rPr>
        <w:t>ive</w:t>
      </w:r>
      <w:r w:rsidR="00A40DEC">
        <w:rPr>
          <w:rFonts w:ascii="Rockwell" w:hAnsi="Rockwell"/>
          <w:color w:val="7030A0"/>
          <w:sz w:val="20"/>
          <w:szCs w:val="20"/>
        </w:rPr>
        <w:t xml:space="preserve"> days</w:t>
      </w:r>
      <w:r w:rsidRPr="00BA7370">
        <w:rPr>
          <w:rFonts w:ascii="Rockwell" w:hAnsi="Rockwell"/>
          <w:color w:val="7030A0"/>
          <w:sz w:val="20"/>
          <w:szCs w:val="20"/>
        </w:rPr>
        <w:t>.</w:t>
      </w:r>
    </w:p>
    <w:bookmarkEnd w:id="4"/>
    <w:p w14:paraId="2A418052" w14:textId="77777777" w:rsidR="00BA7370" w:rsidRDefault="003605CF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D44985" w:rsidRPr="00BA7370">
        <w:rPr>
          <w:rFonts w:ascii="Rockwell" w:hAnsi="Rockwell"/>
          <w:color w:val="1CB9D8"/>
          <w:sz w:val="20"/>
          <w:szCs w:val="20"/>
        </w:rPr>
        <w:t xml:space="preserve">be </w:t>
      </w:r>
      <w:r w:rsidR="00884271">
        <w:rPr>
          <w:rFonts w:ascii="Rockwell" w:hAnsi="Rockwell"/>
          <w:color w:val="1CB9D8"/>
          <w:sz w:val="20"/>
          <w:szCs w:val="20"/>
        </w:rPr>
        <w:t xml:space="preserve">partly to </w:t>
      </w:r>
      <w:r w:rsidR="00A40DEC">
        <w:rPr>
          <w:rFonts w:ascii="Rockwell" w:hAnsi="Rockwell"/>
          <w:color w:val="1CB9D8"/>
          <w:sz w:val="20"/>
          <w:szCs w:val="20"/>
        </w:rPr>
        <w:t xml:space="preserve">generally </w:t>
      </w:r>
      <w:r w:rsidR="00AA76DD" w:rsidRPr="00BA7370">
        <w:rPr>
          <w:rFonts w:ascii="Rockwell" w:hAnsi="Rockwell"/>
          <w:color w:val="1CB9D8"/>
          <w:sz w:val="20"/>
          <w:szCs w:val="20"/>
        </w:rPr>
        <w:t>cloudy</w:t>
      </w:r>
      <w:r w:rsidRPr="00BA7370">
        <w:rPr>
          <w:rFonts w:ascii="Rockwell" w:hAnsi="Rockwell"/>
          <w:color w:val="1CB9D8"/>
          <w:sz w:val="20"/>
          <w:szCs w:val="20"/>
        </w:rPr>
        <w:t>.</w:t>
      </w:r>
    </w:p>
    <w:p w14:paraId="2DE4A62D" w14:textId="77777777" w:rsidR="007F47CE" w:rsidRPr="00BA7370" w:rsidRDefault="00D44985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4F6228" w:themeColor="accent3" w:themeShade="80"/>
          <w:sz w:val="20"/>
          <w:szCs w:val="20"/>
        </w:rPr>
        <w:t>W</w:t>
      </w:r>
      <w:r w:rsidR="00D56467" w:rsidRPr="00BA7370">
        <w:rPr>
          <w:rFonts w:ascii="Rockwell" w:hAnsi="Rockwell"/>
          <w:color w:val="4F6228" w:themeColor="accent3" w:themeShade="80"/>
          <w:sz w:val="20"/>
          <w:szCs w:val="20"/>
        </w:rPr>
        <w:t>ind</w:t>
      </w:r>
      <w:r w:rsidR="00D56467" w:rsidRPr="00BA7370">
        <w:rPr>
          <w:rFonts w:ascii="Rockwell" w:hAnsi="Rockwell"/>
          <w:color w:val="147228"/>
          <w:sz w:val="20"/>
          <w:szCs w:val="20"/>
        </w:rPr>
        <w:t xml:space="preserve"> speed is expected to be</w:t>
      </w:r>
      <w:r w:rsidR="002B0892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A40DEC">
        <w:rPr>
          <w:rFonts w:ascii="Rockwell" w:hAnsi="Rockwell"/>
          <w:color w:val="147228"/>
          <w:sz w:val="20"/>
          <w:szCs w:val="20"/>
        </w:rPr>
        <w:t>6</w:t>
      </w:r>
      <w:r w:rsidR="001F5A8E" w:rsidRPr="00BA7370">
        <w:rPr>
          <w:rFonts w:ascii="Rockwell" w:hAnsi="Rockwell"/>
          <w:color w:val="147228"/>
          <w:sz w:val="20"/>
          <w:szCs w:val="20"/>
        </w:rPr>
        <w:t>-</w:t>
      </w:r>
      <w:r w:rsidR="00884271">
        <w:rPr>
          <w:rFonts w:ascii="Rockwell" w:hAnsi="Rockwell"/>
          <w:color w:val="147228"/>
          <w:sz w:val="20"/>
          <w:szCs w:val="20"/>
        </w:rPr>
        <w:t>8</w:t>
      </w:r>
      <w:r w:rsidR="003B6EBD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BA7370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884271">
        <w:rPr>
          <w:rFonts w:ascii="Rockwell" w:hAnsi="Rockwell"/>
          <w:color w:val="147228"/>
          <w:sz w:val="20"/>
          <w:szCs w:val="20"/>
        </w:rPr>
        <w:t xml:space="preserve">South-Southeast, East </w:t>
      </w:r>
      <w:r w:rsidR="006F0A08" w:rsidRPr="00BA7370">
        <w:rPr>
          <w:rFonts w:ascii="Rockwell" w:hAnsi="Rockwell"/>
          <w:color w:val="147228"/>
          <w:sz w:val="20"/>
          <w:szCs w:val="20"/>
        </w:rPr>
        <w:t>and</w:t>
      </w:r>
      <w:r w:rsidR="006F0A08">
        <w:rPr>
          <w:rFonts w:ascii="Rockwell" w:hAnsi="Rockwell"/>
          <w:color w:val="147228"/>
          <w:sz w:val="20"/>
          <w:szCs w:val="20"/>
        </w:rPr>
        <w:t xml:space="preserve"> </w:t>
      </w:r>
      <w:r w:rsidR="00884271">
        <w:rPr>
          <w:rFonts w:ascii="Rockwell" w:hAnsi="Rockwell"/>
          <w:color w:val="147228"/>
          <w:sz w:val="20"/>
          <w:szCs w:val="20"/>
        </w:rPr>
        <w:t>East</w:t>
      </w:r>
      <w:r w:rsidR="00A40DEC">
        <w:rPr>
          <w:rFonts w:ascii="Rockwell" w:hAnsi="Rockwell"/>
          <w:color w:val="147228"/>
          <w:sz w:val="20"/>
          <w:szCs w:val="20"/>
        </w:rPr>
        <w:t>-South</w:t>
      </w:r>
      <w:r w:rsidR="006F0A08">
        <w:rPr>
          <w:rFonts w:ascii="Rockwell" w:hAnsi="Rockwell"/>
          <w:color w:val="147228"/>
          <w:sz w:val="20"/>
          <w:szCs w:val="20"/>
        </w:rPr>
        <w:t>e</w:t>
      </w:r>
      <w:r w:rsidR="00884271">
        <w:rPr>
          <w:rFonts w:ascii="Rockwell" w:hAnsi="Rockwell"/>
          <w:color w:val="147228"/>
          <w:sz w:val="20"/>
          <w:szCs w:val="20"/>
        </w:rPr>
        <w:t>a</w:t>
      </w:r>
      <w:r w:rsidR="006F0A08">
        <w:rPr>
          <w:rFonts w:ascii="Rockwell" w:hAnsi="Rockwell"/>
          <w:color w:val="147228"/>
          <w:sz w:val="20"/>
          <w:szCs w:val="20"/>
        </w:rPr>
        <w:t>st</w:t>
      </w:r>
      <w:r w:rsidR="005F69FD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612708" w:rsidRPr="00BA7370">
        <w:rPr>
          <w:rFonts w:ascii="Rockwell" w:hAnsi="Rockwell"/>
          <w:color w:val="147228"/>
          <w:sz w:val="20"/>
          <w:szCs w:val="20"/>
        </w:rPr>
        <w:t>direction</w:t>
      </w:r>
      <w:r w:rsidR="007F47CE" w:rsidRPr="00BA7370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0752" w:type="dxa"/>
        <w:jc w:val="center"/>
        <w:tblLook w:val="04A0" w:firstRow="1" w:lastRow="0" w:firstColumn="1" w:lastColumn="0" w:noHBand="0" w:noVBand="1"/>
      </w:tblPr>
      <w:tblGrid>
        <w:gridCol w:w="1260"/>
        <w:gridCol w:w="1646"/>
        <w:gridCol w:w="7846"/>
      </w:tblGrid>
      <w:tr w:rsidR="00AA76DD" w:rsidRPr="00C57BDB" w14:paraId="53D046AF" w14:textId="77777777" w:rsidTr="005135DA">
        <w:trPr>
          <w:trHeight w:val="29"/>
          <w:jc w:val="center"/>
        </w:trPr>
        <w:tc>
          <w:tcPr>
            <w:tcW w:w="1260" w:type="dxa"/>
            <w:shd w:val="clear" w:color="auto" w:fill="99FF99"/>
            <w:vAlign w:val="center"/>
            <w:hideMark/>
          </w:tcPr>
          <w:p w14:paraId="37C7E4C4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46" w:type="dxa"/>
            <w:shd w:val="clear" w:color="auto" w:fill="FFFF00"/>
            <w:vAlign w:val="center"/>
            <w:hideMark/>
          </w:tcPr>
          <w:p w14:paraId="0A9FF392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846" w:type="dxa"/>
            <w:shd w:val="clear" w:color="auto" w:fill="CCCCFF"/>
            <w:vAlign w:val="center"/>
            <w:hideMark/>
          </w:tcPr>
          <w:p w14:paraId="354FDCA4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C57BDB" w:rsidRPr="00C57BDB" w14:paraId="5337E9AD" w14:textId="77777777" w:rsidTr="005135DA">
        <w:trPr>
          <w:jc w:val="center"/>
        </w:trPr>
        <w:tc>
          <w:tcPr>
            <w:tcW w:w="1260" w:type="dxa"/>
            <w:shd w:val="clear" w:color="auto" w:fill="99FF99"/>
            <w:hideMark/>
          </w:tcPr>
          <w:p w14:paraId="78348FDF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46" w:type="dxa"/>
            <w:shd w:val="clear" w:color="auto" w:fill="FFFF00"/>
            <w:hideMark/>
          </w:tcPr>
          <w:p w14:paraId="13805839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846" w:type="dxa"/>
            <w:shd w:val="clear" w:color="auto" w:fill="CCCCFF"/>
            <w:hideMark/>
          </w:tcPr>
          <w:p w14:paraId="3DC54013" w14:textId="04621388" w:rsidR="00C57BDB" w:rsidRPr="00A168BB" w:rsidRDefault="00662251" w:rsidP="00884271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Chance for rainfall in next five day. Hence, </w:t>
            </w:r>
            <w:r w:rsidR="00C57BDB" w:rsidRPr="00A168B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>
              <w:rPr>
                <w:rFonts w:ascii="Rockwell" w:hAnsi="Rockwell"/>
                <w:sz w:val="20"/>
                <w:szCs w:val="20"/>
              </w:rPr>
              <w:t xml:space="preserve">irrigate based on the crop requirement. </w:t>
            </w:r>
          </w:p>
        </w:tc>
      </w:tr>
      <w:tr w:rsidR="00F03FB2" w:rsidRPr="00C57BDB" w14:paraId="7866222A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230C6459" w14:textId="77777777" w:rsidR="00F03FB2" w:rsidRPr="00C57BDB" w:rsidRDefault="00F03FB2" w:rsidP="00F03FB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646" w:type="dxa"/>
            <w:shd w:val="clear" w:color="auto" w:fill="FFFF00"/>
          </w:tcPr>
          <w:p w14:paraId="2D725D49" w14:textId="77777777" w:rsidR="00F03FB2" w:rsidRPr="00C57BDB" w:rsidRDefault="00F03FB2" w:rsidP="00F03FB2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177180C7" w14:textId="77777777" w:rsidR="00F03FB2" w:rsidRPr="00C57BDB" w:rsidRDefault="00F03FB2" w:rsidP="00F03FB2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5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5"/>
          </w:p>
        </w:tc>
      </w:tr>
      <w:tr w:rsidR="00F03FB2" w:rsidRPr="00C57BDB" w14:paraId="655C9250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0139973A" w14:textId="77777777" w:rsidR="00F03FB2" w:rsidRPr="00C57BDB" w:rsidRDefault="00F03FB2" w:rsidP="00F03FB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46" w:type="dxa"/>
            <w:shd w:val="clear" w:color="auto" w:fill="FFFF00"/>
          </w:tcPr>
          <w:p w14:paraId="196B4A30" w14:textId="77777777" w:rsidR="00F03FB2" w:rsidRPr="00C57BDB" w:rsidRDefault="00F03FB2" w:rsidP="00F03FB2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4409DD2B" w14:textId="77777777" w:rsidR="00F03FB2" w:rsidRPr="007852A9" w:rsidRDefault="00F03FB2" w:rsidP="00F03FB2">
            <w:pPr>
              <w:pStyle w:val="ListParagraph"/>
              <w:numPr>
                <w:ilvl w:val="0"/>
                <w:numId w:val="43"/>
              </w:numPr>
              <w:tabs>
                <w:tab w:val="left" w:pos="-284"/>
              </w:tabs>
              <w:spacing w:line="23" w:lineRule="atLeast"/>
              <w:ind w:left="180" w:hanging="180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Spraying may be practiced based on the local weather. </w:t>
            </w:r>
          </w:p>
          <w:p w14:paraId="497695C5" w14:textId="77777777" w:rsidR="00F03FB2" w:rsidRPr="00BA7370" w:rsidRDefault="00F03FB2" w:rsidP="00F03FB2">
            <w:pPr>
              <w:pStyle w:val="ListParagraph"/>
              <w:numPr>
                <w:ilvl w:val="0"/>
                <w:numId w:val="43"/>
              </w:numPr>
              <w:tabs>
                <w:tab w:val="left" w:pos="-284"/>
              </w:tabs>
              <w:spacing w:after="0" w:line="23" w:lineRule="atLeast"/>
              <w:ind w:left="181" w:hanging="181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If rainfall doesn’t persist in the location, cloudy weather may result in fungal infections. Hence, preparatory measures may be taken to avoid crop damage. </w:t>
            </w:r>
          </w:p>
        </w:tc>
      </w:tr>
      <w:tr w:rsidR="00F03FB2" w:rsidRPr="00C57BDB" w14:paraId="49AC0CDE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2B65E88C" w14:textId="77777777" w:rsidR="00F03FB2" w:rsidRPr="00C57BDB" w:rsidRDefault="00F03FB2" w:rsidP="00F03FB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646" w:type="dxa"/>
            <w:shd w:val="clear" w:color="auto" w:fill="FFFF00"/>
          </w:tcPr>
          <w:p w14:paraId="7F970265" w14:textId="77777777" w:rsidR="00F03FB2" w:rsidRPr="00C57BDB" w:rsidRDefault="00F03FB2" w:rsidP="00F03FB2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5F43DE17" w14:textId="77777777" w:rsidR="00F03FB2" w:rsidRPr="005135DA" w:rsidRDefault="00F03FB2" w:rsidP="00F03FB2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Continuous rainfall may affect nutrient availability, causing crops to appear yellow. Farmers are advised to apply nutrients through foliar application, considering the local weather conditions.</w:t>
            </w:r>
          </w:p>
        </w:tc>
      </w:tr>
      <w:tr w:rsidR="00BA7370" w:rsidRPr="00C57BDB" w14:paraId="3B12A6E2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68768BCB" w14:textId="77777777" w:rsidR="00BA7370" w:rsidRDefault="00BA7370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646" w:type="dxa"/>
            <w:shd w:val="clear" w:color="auto" w:fill="FFFF00"/>
          </w:tcPr>
          <w:p w14:paraId="26DDE136" w14:textId="77777777" w:rsidR="00BA7370" w:rsidRDefault="005135DA" w:rsidP="00C57BDB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T</w:t>
            </w:r>
            <w:r w:rsidR="00E94A1D">
              <w:rPr>
                <w:rFonts w:ascii="Rockwell" w:hAnsi="Rockwell"/>
                <w:sz w:val="20"/>
                <w:szCs w:val="20"/>
                <w:lang w:eastAsia="en-IN"/>
              </w:rPr>
              <w:t>ransplantation</w:t>
            </w:r>
          </w:p>
        </w:tc>
        <w:tc>
          <w:tcPr>
            <w:tcW w:w="7846" w:type="dxa"/>
            <w:shd w:val="clear" w:color="auto" w:fill="CCCCFF"/>
          </w:tcPr>
          <w:p w14:paraId="29158EC3" w14:textId="77777777" w:rsidR="00BA7370" w:rsidRPr="00C86208" w:rsidRDefault="00BA7370" w:rsidP="00C86208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 xml:space="preserve">Maintain the water level to </w:t>
            </w:r>
            <w:r>
              <w:rPr>
                <w:rFonts w:ascii="Rockwell" w:hAnsi="Rockwell"/>
                <w:sz w:val="20"/>
                <w:szCs w:val="20"/>
              </w:rPr>
              <w:t xml:space="preserve">avoid </w:t>
            </w:r>
            <w:bookmarkStart w:id="6" w:name="_Hlk182931347"/>
            <w:r>
              <w:rPr>
                <w:rFonts w:ascii="Rockwell" w:hAnsi="Rockwell"/>
                <w:sz w:val="20"/>
                <w:szCs w:val="20"/>
              </w:rPr>
              <w:t xml:space="preserve">crop damage. </w:t>
            </w:r>
            <w:bookmarkEnd w:id="6"/>
          </w:p>
        </w:tc>
      </w:tr>
      <w:tr w:rsidR="00A015E9" w:rsidRPr="00C57BDB" w14:paraId="4C2FA069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5598EFFC" w14:textId="77777777" w:rsidR="00A015E9" w:rsidRDefault="00A015E9" w:rsidP="00A015E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Sugarcane </w:t>
            </w:r>
          </w:p>
          <w:p w14:paraId="673B861D" w14:textId="77777777" w:rsidR="00A015E9" w:rsidRDefault="00A015E9" w:rsidP="00A015E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6" w:type="dxa"/>
            <w:shd w:val="clear" w:color="auto" w:fill="FFFF00"/>
          </w:tcPr>
          <w:p w14:paraId="7194F221" w14:textId="77777777" w:rsidR="00A015E9" w:rsidRPr="00A015E9" w:rsidRDefault="00A015E9" w:rsidP="00C57BD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All the stages</w:t>
            </w:r>
          </w:p>
        </w:tc>
        <w:tc>
          <w:tcPr>
            <w:tcW w:w="7846" w:type="dxa"/>
            <w:shd w:val="clear" w:color="auto" w:fill="CCCCFF"/>
          </w:tcPr>
          <w:p w14:paraId="7A19D5E5" w14:textId="77777777" w:rsidR="00A015E9" w:rsidRPr="00A015E9" w:rsidRDefault="00A015E9" w:rsidP="00A015E9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sz w:val="20"/>
                <w:szCs w:val="20"/>
                <w:lang w:eastAsia="en-IN"/>
              </w:rPr>
              <w:t>High wind speed may damage the crop; hence farmers are requested to provide support to bunch (propping).</w:t>
            </w:r>
          </w:p>
        </w:tc>
      </w:tr>
      <w:tr w:rsidR="00581797" w:rsidRPr="00C57BDB" w14:paraId="47ADFDCC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5A29BD7A" w14:textId="77777777" w:rsidR="00581797" w:rsidRPr="00C57BDB" w:rsidRDefault="00581797" w:rsidP="0058179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46" w:type="dxa"/>
            <w:shd w:val="clear" w:color="auto" w:fill="FFFF00"/>
          </w:tcPr>
          <w:p w14:paraId="0E56C94A" w14:textId="77777777" w:rsidR="00581797" w:rsidRPr="00C57BDB" w:rsidRDefault="00581797" w:rsidP="00581797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846" w:type="dxa"/>
            <w:shd w:val="clear" w:color="auto" w:fill="CCCCFF"/>
          </w:tcPr>
          <w:p w14:paraId="3274D8CD" w14:textId="77777777" w:rsidR="00581797" w:rsidRPr="00C57BDB" w:rsidRDefault="00581797" w:rsidP="0058179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5135DA" w:rsidRPr="00C57BDB" w14:paraId="4AAA2B34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78EE6654" w14:textId="77777777" w:rsidR="005135DA" w:rsidRPr="00C57BDB" w:rsidRDefault="005135DA" w:rsidP="005135D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646" w:type="dxa"/>
            <w:shd w:val="clear" w:color="auto" w:fill="FFFF00"/>
          </w:tcPr>
          <w:p w14:paraId="6CD8A1F1" w14:textId="77777777" w:rsidR="005135DA" w:rsidRPr="00C57BDB" w:rsidRDefault="005135DA" w:rsidP="005135DA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4DC99D73" w14:textId="77777777" w:rsidR="005135DA" w:rsidRPr="00C57BDB" w:rsidRDefault="005135DA" w:rsidP="005135DA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E569E4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7D484F57" w14:textId="77777777" w:rsidR="006715BB" w:rsidRPr="00AA76DD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6"/>
          <w:szCs w:val="6"/>
        </w:rPr>
      </w:pPr>
    </w:p>
    <w:p w14:paraId="5A18BA8F" w14:textId="77777777" w:rsidR="00C3327B" w:rsidRDefault="003605CF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0"/>
          <w:szCs w:val="20"/>
        </w:rPr>
      </w:pPr>
      <w:bookmarkStart w:id="7" w:name="_Hlk155110499"/>
      <w:bookmarkStart w:id="8" w:name="_Hlk153899216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A5481C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9" w:name="_Hlk174467306"/>
      <w:bookmarkEnd w:id="2"/>
      <w:bookmarkEnd w:id="7"/>
      <w:bookmarkEnd w:id="8"/>
      <w:r w:rsidR="00884271">
        <w:rPr>
          <w:rFonts w:ascii="Rockwell" w:eastAsia="Calibri" w:hAnsi="Rockwell"/>
          <w:color w:val="00B050"/>
          <w:sz w:val="20"/>
          <w:szCs w:val="20"/>
        </w:rPr>
        <w:t>04</w:t>
      </w:r>
      <w:r w:rsidR="002435E5">
        <w:rPr>
          <w:rFonts w:ascii="Rockwell" w:eastAsia="Calibri" w:hAnsi="Rockwell"/>
          <w:color w:val="00B050"/>
          <w:sz w:val="20"/>
          <w:szCs w:val="20"/>
        </w:rPr>
        <w:t>-</w:t>
      </w:r>
      <w:r w:rsidR="00A168BB">
        <w:rPr>
          <w:rFonts w:ascii="Rockwell" w:eastAsia="Calibri" w:hAnsi="Rockwell"/>
          <w:color w:val="00B050"/>
          <w:sz w:val="20"/>
          <w:szCs w:val="20"/>
        </w:rPr>
        <w:t>0</w:t>
      </w:r>
      <w:r w:rsidR="00884271">
        <w:rPr>
          <w:rFonts w:ascii="Rockwell" w:eastAsia="Calibri" w:hAnsi="Rockwell"/>
          <w:color w:val="00B050"/>
          <w:sz w:val="20"/>
          <w:szCs w:val="20"/>
        </w:rPr>
        <w:t>8</w:t>
      </w:r>
      <w:r w:rsidR="00A168BB">
        <w:rPr>
          <w:rFonts w:ascii="Rockwell" w:eastAsia="Calibri" w:hAnsi="Rockwell"/>
          <w:color w:val="00B050"/>
          <w:sz w:val="20"/>
          <w:szCs w:val="20"/>
        </w:rPr>
        <w:t>.12</w:t>
      </w:r>
      <w:r w:rsidR="00D44985">
        <w:rPr>
          <w:rFonts w:ascii="Rockwell" w:eastAsia="Calibri" w:hAnsi="Rockwell"/>
          <w:color w:val="00B050"/>
          <w:sz w:val="20"/>
          <w:szCs w:val="20"/>
        </w:rPr>
        <w:t>-</w:t>
      </w:r>
      <w:r w:rsidR="002435E5">
        <w:rPr>
          <w:rFonts w:ascii="Rockwell" w:eastAsia="Calibri" w:hAnsi="Rockwell"/>
          <w:color w:val="00B050"/>
          <w:sz w:val="20"/>
          <w:szCs w:val="20"/>
        </w:rPr>
        <w:t>5</w:t>
      </w:r>
      <w:r w:rsidR="00D44985">
        <w:rPr>
          <w:rFonts w:ascii="Rockwell" w:eastAsia="Calibri" w:hAnsi="Rockwell"/>
          <w:color w:val="00B050"/>
          <w:sz w:val="20"/>
          <w:szCs w:val="20"/>
        </w:rPr>
        <w:t>,</w:t>
      </w:r>
      <w:r w:rsidR="00884271">
        <w:rPr>
          <w:rFonts w:ascii="Rockwell" w:eastAsia="Calibri" w:hAnsi="Rockwell"/>
          <w:color w:val="00B050"/>
          <w:sz w:val="20"/>
          <w:szCs w:val="20"/>
        </w:rPr>
        <w:t>5</w:t>
      </w:r>
      <w:r w:rsidR="002435E5">
        <w:rPr>
          <w:rFonts w:ascii="Rockwell" w:eastAsia="Calibri" w:hAnsi="Rockwell"/>
          <w:color w:val="00B050"/>
          <w:sz w:val="20"/>
          <w:szCs w:val="20"/>
        </w:rPr>
        <w:t>,10</w:t>
      </w:r>
      <w:r w:rsidR="00884271">
        <w:rPr>
          <w:rFonts w:ascii="Rockwell" w:eastAsia="Calibri" w:hAnsi="Rockwell"/>
          <w:color w:val="00B050"/>
          <w:sz w:val="20"/>
          <w:szCs w:val="20"/>
        </w:rPr>
        <w:t>,5</w:t>
      </w:r>
      <w:r w:rsidR="00D44985">
        <w:rPr>
          <w:rFonts w:ascii="Rockwell" w:eastAsia="Calibri" w:hAnsi="Rockwell"/>
          <w:color w:val="00B050"/>
          <w:sz w:val="20"/>
          <w:szCs w:val="20"/>
        </w:rPr>
        <w:t>&amp;</w:t>
      </w:r>
      <w:r w:rsidR="00884271">
        <w:rPr>
          <w:rFonts w:ascii="Rockwell" w:eastAsia="Calibri" w:hAnsi="Rockwell"/>
          <w:color w:val="00B050"/>
          <w:sz w:val="20"/>
          <w:szCs w:val="20"/>
        </w:rPr>
        <w:t>5</w:t>
      </w:r>
      <w:r w:rsidR="00D4498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B6112">
        <w:rPr>
          <w:rFonts w:ascii="Rockwell" w:eastAsia="Calibri" w:hAnsi="Rockwell"/>
          <w:color w:val="00B050"/>
          <w:sz w:val="20"/>
          <w:szCs w:val="20"/>
        </w:rPr>
        <w:t>mm</w:t>
      </w:r>
      <w:bookmarkEnd w:id="9"/>
      <w:r w:rsidR="000B3E9B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C86208">
        <w:rPr>
          <w:rFonts w:ascii="Rockwell" w:eastAsia="Calibri" w:hAnsi="Rockwell"/>
          <w:color w:val="00B050"/>
          <w:sz w:val="20"/>
          <w:szCs w:val="20"/>
        </w:rPr>
        <w:t>E</w:t>
      </w:r>
      <w:r w:rsidR="00C86208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C86208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386C32" w:rsidRPr="00386C32">
        <w:rPr>
          <w:rFonts w:ascii="Rockwell" w:eastAsia="Calibri" w:hAnsi="Rockwell"/>
          <w:color w:val="00B050"/>
          <w:sz w:val="20"/>
          <w:szCs w:val="20"/>
        </w:rPr>
        <w:t>Sugarcane</w:t>
      </w:r>
      <w:r w:rsidR="00386C32">
        <w:rPr>
          <w:rFonts w:ascii="Rockwell" w:eastAsia="Calibri" w:hAnsi="Rockwell"/>
          <w:color w:val="00B050"/>
          <w:sz w:val="20"/>
          <w:szCs w:val="20"/>
        </w:rPr>
        <w:t>- practice propping.</w:t>
      </w:r>
    </w:p>
    <w:p w14:paraId="01B9E6D4" w14:textId="77777777" w:rsidR="00386C32" w:rsidRPr="00F03FB2" w:rsidRDefault="00386C32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8"/>
          <w:szCs w:val="8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073"/>
        <w:gridCol w:w="751"/>
        <w:gridCol w:w="7688"/>
      </w:tblGrid>
      <w:tr w:rsidR="00662251" w:rsidRPr="00CB7782" w14:paraId="7E19C459" w14:textId="77777777" w:rsidTr="00662251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043A4E5" w14:textId="77777777" w:rsidR="00662251" w:rsidRPr="00CB7782" w:rsidRDefault="00662251" w:rsidP="00B129D6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CB7782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662251" w:rsidRPr="00CB7782" w14:paraId="09BF8996" w14:textId="77777777" w:rsidTr="00662251">
        <w:trPr>
          <w:trHeight w:val="28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D8E7E65" w14:textId="77777777" w:rsidR="00662251" w:rsidRPr="00CB7782" w:rsidRDefault="00662251" w:rsidP="00B129D6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E93D078" w14:textId="77777777" w:rsidR="00662251" w:rsidRPr="00CB7782" w:rsidRDefault="00662251" w:rsidP="00B129D6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7B15506" w14:textId="77777777" w:rsidR="00662251" w:rsidRPr="00210078" w:rsidRDefault="00662251" w:rsidP="00662251">
            <w:pPr>
              <w:pStyle w:val="ListParagraph"/>
              <w:numPr>
                <w:ilvl w:val="0"/>
                <w:numId w:val="44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>Day 1 (04.12.2024</w:t>
            </w:r>
            <w:proofErr w:type="gramStart"/>
            <w:r w:rsidRPr="0093495B">
              <w:rPr>
                <w:rFonts w:ascii="Rockwell" w:hAnsi="Rockwell" w:cstheme="minorHAnsi"/>
                <w:sz w:val="20"/>
                <w:szCs w:val="20"/>
              </w:rPr>
              <w:t>) :</w:t>
            </w:r>
            <w:proofErr w:type="gramEnd"/>
            <w:r>
              <w:t xml:space="preserve">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with thunderstorm and lightning at one or two places is likely to occur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917A151" w14:textId="77777777" w:rsidR="00662251" w:rsidRDefault="00662251" w:rsidP="00662251">
            <w:pPr>
              <w:pStyle w:val="ListParagraph"/>
              <w:numPr>
                <w:ilvl w:val="0"/>
                <w:numId w:val="44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>Day 2 (05.12.2024</w:t>
            </w:r>
            <w:proofErr w:type="gramStart"/>
            <w:r w:rsidRPr="0093495B">
              <w:rPr>
                <w:rFonts w:ascii="Rockwell" w:hAnsi="Rockwell" w:cstheme="minorHAnsi"/>
                <w:sz w:val="20"/>
                <w:szCs w:val="20"/>
              </w:rPr>
              <w:t>) :</w:t>
            </w:r>
            <w:proofErr w:type="gramEnd"/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 Light to moderate rain is likely to occur at a few places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7A948DF8" w14:textId="77777777" w:rsidR="00662251" w:rsidRPr="007852A9" w:rsidRDefault="00662251" w:rsidP="00662251">
            <w:pPr>
              <w:pStyle w:val="ListParagraph"/>
              <w:numPr>
                <w:ilvl w:val="0"/>
                <w:numId w:val="44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>Day 3 (06.12.2024) to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Day </w:t>
            </w:r>
            <w:r>
              <w:rPr>
                <w:rFonts w:ascii="Rockwell" w:hAnsi="Rockwell" w:cstheme="minorHAnsi"/>
                <w:sz w:val="20"/>
                <w:szCs w:val="20"/>
              </w:rPr>
              <w:t>5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 (0</w:t>
            </w:r>
            <w:r>
              <w:rPr>
                <w:rFonts w:ascii="Rockwell" w:hAnsi="Rockwell" w:cstheme="minorHAnsi"/>
                <w:sz w:val="20"/>
                <w:szCs w:val="20"/>
              </w:rPr>
              <w:t>8.12.2024</w:t>
            </w:r>
            <w:proofErr w:type="gramStart"/>
            <w:r>
              <w:rPr>
                <w:rFonts w:ascii="Rockwell" w:hAnsi="Rockwell" w:cstheme="minorHAnsi"/>
                <w:sz w:val="20"/>
                <w:szCs w:val="20"/>
              </w:rPr>
              <w:t>) :</w:t>
            </w:r>
            <w:proofErr w:type="gramEnd"/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Light to moderate rain is likely to occur at one or two places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3017525D" w14:textId="77777777" w:rsidR="00662251" w:rsidRPr="007852A9" w:rsidRDefault="00662251" w:rsidP="00B129D6">
            <w:pPr>
              <w:pStyle w:val="ListParagraph"/>
              <w:spacing w:after="0"/>
              <w:ind w:left="131"/>
              <w:jc w:val="both"/>
              <w:rPr>
                <w:rFonts w:ascii="Rockwell" w:hAnsi="Rockwell" w:cstheme="minorHAnsi"/>
                <w:sz w:val="20"/>
                <w:szCs w:val="20"/>
              </w:rPr>
            </w:pPr>
          </w:p>
        </w:tc>
      </w:tr>
    </w:tbl>
    <w:p w14:paraId="48AC03FE" w14:textId="77777777" w:rsidR="00C3327B" w:rsidRPr="00C57BDB" w:rsidRDefault="00C3327B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0A220DDB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p w14:paraId="577A3138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05BF270F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114A2BA4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6578E71A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6A46B6F2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35E54E56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r w:rsidRPr="00C45672">
        <w:rPr>
          <w:rFonts w:ascii="Rockwell" w:hAnsi="Rockwell"/>
          <w:b/>
          <w:bCs/>
          <w:sz w:val="18"/>
          <w:szCs w:val="18"/>
        </w:rPr>
        <w:t>Kovilpatti</w:t>
      </w:r>
    </w:p>
    <w:sectPr w:rsidR="00AA1843" w:rsidRPr="00C45672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F91D5" w14:textId="77777777" w:rsidR="008A5887" w:rsidRDefault="008A5887" w:rsidP="00C13008">
      <w:r>
        <w:separator/>
      </w:r>
    </w:p>
  </w:endnote>
  <w:endnote w:type="continuationSeparator" w:id="0">
    <w:p w14:paraId="6E410153" w14:textId="77777777" w:rsidR="008A5887" w:rsidRDefault="008A588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4968" w14:textId="77777777" w:rsidR="008A5887" w:rsidRDefault="008A5887" w:rsidP="00C13008">
      <w:r>
        <w:separator/>
      </w:r>
    </w:p>
  </w:footnote>
  <w:footnote w:type="continuationSeparator" w:id="0">
    <w:p w14:paraId="6FCCB737" w14:textId="77777777" w:rsidR="008A5887" w:rsidRDefault="008A588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44583"/>
    <w:multiLevelType w:val="hybridMultilevel"/>
    <w:tmpl w:val="0F48C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036538449">
    <w:abstractNumId w:val="0"/>
  </w:num>
  <w:num w:numId="2" w16cid:durableId="2143039437">
    <w:abstractNumId w:val="8"/>
  </w:num>
  <w:num w:numId="3" w16cid:durableId="514349631">
    <w:abstractNumId w:val="5"/>
  </w:num>
  <w:num w:numId="4" w16cid:durableId="275648848">
    <w:abstractNumId w:val="3"/>
  </w:num>
  <w:num w:numId="5" w16cid:durableId="1692956492">
    <w:abstractNumId w:val="2"/>
  </w:num>
  <w:num w:numId="6" w16cid:durableId="886138910">
    <w:abstractNumId w:val="37"/>
  </w:num>
  <w:num w:numId="7" w16cid:durableId="727067312">
    <w:abstractNumId w:val="13"/>
  </w:num>
  <w:num w:numId="8" w16cid:durableId="1754742517">
    <w:abstractNumId w:val="27"/>
  </w:num>
  <w:num w:numId="9" w16cid:durableId="599676572">
    <w:abstractNumId w:val="19"/>
  </w:num>
  <w:num w:numId="10" w16cid:durableId="1724253028">
    <w:abstractNumId w:val="9"/>
  </w:num>
  <w:num w:numId="11" w16cid:durableId="1862666971">
    <w:abstractNumId w:val="16"/>
  </w:num>
  <w:num w:numId="12" w16cid:durableId="1608080718">
    <w:abstractNumId w:val="4"/>
  </w:num>
  <w:num w:numId="13" w16cid:durableId="1918008708">
    <w:abstractNumId w:val="41"/>
  </w:num>
  <w:num w:numId="14" w16cid:durableId="867523347">
    <w:abstractNumId w:val="7"/>
  </w:num>
  <w:num w:numId="15" w16cid:durableId="8768126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9418070">
    <w:abstractNumId w:val="42"/>
  </w:num>
  <w:num w:numId="17" w16cid:durableId="1153107683">
    <w:abstractNumId w:val="40"/>
  </w:num>
  <w:num w:numId="18" w16cid:durableId="1169754518">
    <w:abstractNumId w:val="25"/>
  </w:num>
  <w:num w:numId="19" w16cid:durableId="1457483859">
    <w:abstractNumId w:val="34"/>
  </w:num>
  <w:num w:numId="20" w16cid:durableId="513232696">
    <w:abstractNumId w:val="36"/>
  </w:num>
  <w:num w:numId="21" w16cid:durableId="1401754127">
    <w:abstractNumId w:val="35"/>
  </w:num>
  <w:num w:numId="22" w16cid:durableId="1960917230">
    <w:abstractNumId w:val="15"/>
  </w:num>
  <w:num w:numId="23" w16cid:durableId="1059791453">
    <w:abstractNumId w:val="6"/>
  </w:num>
  <w:num w:numId="24" w16cid:durableId="309404930">
    <w:abstractNumId w:val="31"/>
  </w:num>
  <w:num w:numId="25" w16cid:durableId="1853568228">
    <w:abstractNumId w:val="32"/>
  </w:num>
  <w:num w:numId="26" w16cid:durableId="297034283">
    <w:abstractNumId w:val="22"/>
  </w:num>
  <w:num w:numId="27" w16cid:durableId="635187351">
    <w:abstractNumId w:val="17"/>
  </w:num>
  <w:num w:numId="28" w16cid:durableId="144518096">
    <w:abstractNumId w:val="11"/>
  </w:num>
  <w:num w:numId="29" w16cid:durableId="1974673730">
    <w:abstractNumId w:val="30"/>
  </w:num>
  <w:num w:numId="30" w16cid:durableId="1501509050">
    <w:abstractNumId w:val="43"/>
  </w:num>
  <w:num w:numId="31" w16cid:durableId="246505472">
    <w:abstractNumId w:val="39"/>
  </w:num>
  <w:num w:numId="32" w16cid:durableId="1291934281">
    <w:abstractNumId w:val="24"/>
  </w:num>
  <w:num w:numId="33" w16cid:durableId="1167011971">
    <w:abstractNumId w:val="14"/>
  </w:num>
  <w:num w:numId="34" w16cid:durableId="1028405942">
    <w:abstractNumId w:val="29"/>
  </w:num>
  <w:num w:numId="35" w16cid:durableId="1052971209">
    <w:abstractNumId w:val="20"/>
  </w:num>
  <w:num w:numId="36" w16cid:durableId="705957250">
    <w:abstractNumId w:val="1"/>
  </w:num>
  <w:num w:numId="37" w16cid:durableId="2144694972">
    <w:abstractNumId w:val="12"/>
  </w:num>
  <w:num w:numId="38" w16cid:durableId="319575141">
    <w:abstractNumId w:val="23"/>
  </w:num>
  <w:num w:numId="39" w16cid:durableId="1335957034">
    <w:abstractNumId w:val="10"/>
  </w:num>
  <w:num w:numId="40" w16cid:durableId="1766882611">
    <w:abstractNumId w:val="38"/>
  </w:num>
  <w:num w:numId="41" w16cid:durableId="543641137">
    <w:abstractNumId w:val="18"/>
  </w:num>
  <w:num w:numId="42" w16cid:durableId="1840079301">
    <w:abstractNumId w:val="28"/>
  </w:num>
  <w:num w:numId="43" w16cid:durableId="1893879527">
    <w:abstractNumId w:val="26"/>
  </w:num>
  <w:num w:numId="44" w16cid:durableId="792477099">
    <w:abstractNumId w:val="21"/>
  </w:num>
  <w:num w:numId="45" w16cid:durableId="164787907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0F7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A99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372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7AA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2F9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72"/>
    <w:rsid w:val="00242990"/>
    <w:rsid w:val="002429DA"/>
    <w:rsid w:val="00242A65"/>
    <w:rsid w:val="00242BA2"/>
    <w:rsid w:val="002431F0"/>
    <w:rsid w:val="00243304"/>
    <w:rsid w:val="002435E5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0275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ED"/>
    <w:rsid w:val="00283A2A"/>
    <w:rsid w:val="00283D3D"/>
    <w:rsid w:val="00283D8A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89"/>
    <w:rsid w:val="00300498"/>
    <w:rsid w:val="003008EF"/>
    <w:rsid w:val="00300C0F"/>
    <w:rsid w:val="00301052"/>
    <w:rsid w:val="0030198C"/>
    <w:rsid w:val="00301AAD"/>
    <w:rsid w:val="00301BAE"/>
    <w:rsid w:val="00301BC4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F90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B"/>
    <w:rsid w:val="00443606"/>
    <w:rsid w:val="00443618"/>
    <w:rsid w:val="00443669"/>
    <w:rsid w:val="00443907"/>
    <w:rsid w:val="00443D74"/>
    <w:rsid w:val="00444299"/>
    <w:rsid w:val="004446A7"/>
    <w:rsid w:val="00444B86"/>
    <w:rsid w:val="00444DDA"/>
    <w:rsid w:val="00444E6A"/>
    <w:rsid w:val="004452F3"/>
    <w:rsid w:val="004452FC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978"/>
    <w:rsid w:val="00472A83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C1"/>
    <w:rsid w:val="005265F4"/>
    <w:rsid w:val="005267BF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51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0C6"/>
    <w:rsid w:val="00724192"/>
    <w:rsid w:val="0072463F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FE0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438"/>
    <w:rsid w:val="00847635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271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642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EB8"/>
    <w:rsid w:val="00962EEC"/>
    <w:rsid w:val="00962FF6"/>
    <w:rsid w:val="00963192"/>
    <w:rsid w:val="00963493"/>
    <w:rsid w:val="00963546"/>
    <w:rsid w:val="009636A3"/>
    <w:rsid w:val="0096377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27FE2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D7"/>
    <w:rsid w:val="00E654FB"/>
    <w:rsid w:val="00E65610"/>
    <w:rsid w:val="00E65659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B43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3FB2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C995"/>
  <w15:docId w15:val="{006A8A29-FA40-4B16-BEBC-B864180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32DC-00E4-4101-8FD2-682246D3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119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77</cp:revision>
  <cp:lastPrinted>2024-10-15T13:09:00Z</cp:lastPrinted>
  <dcterms:created xsi:type="dcterms:W3CDTF">2024-11-14T08:55:00Z</dcterms:created>
  <dcterms:modified xsi:type="dcterms:W3CDTF">2024-12-03T12:08:00Z</dcterms:modified>
</cp:coreProperties>
</file>