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7AE4AD1F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23B92C22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5E30E390" wp14:editId="149706B9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11DEC775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2A968256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 Field Unit (AMFU)</w:t>
            </w:r>
          </w:p>
          <w:p w14:paraId="6B12E4DF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4EE331BA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7CF78A01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3F76359C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34F37538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00E9A0E8" wp14:editId="1DCE9284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27EEA" w14:textId="77777777" w:rsidR="00433FB3" w:rsidRPr="00165C80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FD688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</w:t>
      </w:r>
      <w:r w:rsidR="00975F0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</w:t>
      </w:r>
      <w:r w:rsidR="0039249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</w:t>
      </w:r>
      <w:r w:rsidR="00A86BD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A86BD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39249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Fri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day &amp;</w:t>
      </w:r>
      <w:r w:rsidR="00A86BD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39249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20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.12</w:t>
      </w:r>
      <w:r w:rsidR="00A86BD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A86BD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433FB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</w:t>
      </w:r>
    </w:p>
    <w:p w14:paraId="735BAC33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55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0"/>
        <w:gridCol w:w="683"/>
        <w:gridCol w:w="745"/>
        <w:gridCol w:w="707"/>
        <w:gridCol w:w="707"/>
        <w:gridCol w:w="707"/>
        <w:gridCol w:w="714"/>
        <w:gridCol w:w="1669"/>
        <w:gridCol w:w="829"/>
        <w:gridCol w:w="829"/>
        <w:gridCol w:w="783"/>
        <w:gridCol w:w="707"/>
        <w:gridCol w:w="735"/>
      </w:tblGrid>
      <w:tr w:rsidR="00532DB8" w:rsidRPr="00532DB8" w14:paraId="42D7D5B3" w14:textId="77777777" w:rsidTr="00064866">
        <w:trPr>
          <w:trHeight w:val="272"/>
        </w:trPr>
        <w:tc>
          <w:tcPr>
            <w:tcW w:w="236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EEA0E86" w14:textId="77777777" w:rsidR="00EB38D1" w:rsidRPr="00532DB8" w:rsidRDefault="0057739C" w:rsidP="0006601C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</w:t>
            </w:r>
            <w:r w:rsidR="00D06944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bserved weather for the period </w:t>
            </w:r>
            <w:r w:rsidR="0039249B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</w:t>
            </w:r>
            <w:r w:rsidR="0039249B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3</w:t>
            </w:r>
            <w:r w:rsidR="0039249B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39249B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to 1</w:t>
            </w:r>
            <w:r w:rsidR="0039249B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9</w:t>
            </w:r>
            <w:r w:rsidR="0039249B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A86BDE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1E4343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December</w:t>
            </w:r>
            <w:r w:rsidR="002E67B5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433FB3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2024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43BF709" w14:textId="77777777" w:rsidR="00EB38D1" w:rsidRPr="00532DB8" w:rsidRDefault="00EB38D1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Weather Parameters / Date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80CB44" w14:textId="77777777" w:rsidR="00DB7AF5" w:rsidRPr="00532DB8" w:rsidRDefault="00DB7AF5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7702D5FA" w14:textId="77777777" w:rsidR="00EB38D1" w:rsidRPr="00532DB8" w:rsidRDefault="00433FB3" w:rsidP="0039249B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39249B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21</w:t>
            </w:r>
            <w:r w:rsidR="0039249B" w:rsidRPr="00300AB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39249B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39249B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December 2024 to 8:30 hrs of 2</w:t>
            </w:r>
            <w:r w:rsidR="0039249B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39249B" w:rsidRPr="00300AB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39249B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 </w:t>
            </w:r>
            <w:r w:rsidR="00A11539"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December </w:t>
            </w:r>
            <w:r w:rsidRPr="00532DB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2024)</w:t>
            </w:r>
          </w:p>
        </w:tc>
      </w:tr>
      <w:tr w:rsidR="0039249B" w:rsidRPr="00532DB8" w14:paraId="58A3CCF0" w14:textId="77777777" w:rsidTr="00064866">
        <w:trPr>
          <w:trHeight w:val="38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2E13DC" w14:textId="77777777" w:rsidR="0039249B" w:rsidRPr="00532DB8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13/12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BCC4FA" w14:textId="77777777" w:rsidR="0039249B" w:rsidRPr="00532DB8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14/12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DD6D95" w14:textId="77777777" w:rsidR="0039249B" w:rsidRPr="00532DB8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15/12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C1C0E6" w14:textId="77777777" w:rsidR="0039249B" w:rsidRPr="00532DB8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532DB8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16/12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12143E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7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9F5C73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8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AA7E05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9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7B16248" w14:textId="77777777" w:rsidR="0039249B" w:rsidRPr="00532DB8" w:rsidRDefault="0039249B" w:rsidP="00D139A3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B141D2D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1</w:t>
            </w:r>
          </w:p>
          <w:p w14:paraId="0DB029F5" w14:textId="77777777" w:rsidR="0039249B" w:rsidRPr="00D15B3A" w:rsidRDefault="0039249B" w:rsidP="00A8576A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21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4650FB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2</w:t>
            </w:r>
          </w:p>
          <w:p w14:paraId="369D70C5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22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0FC0943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3</w:t>
            </w:r>
          </w:p>
          <w:p w14:paraId="6FFC250E" w14:textId="77777777" w:rsidR="0039249B" w:rsidRPr="00D15B3A" w:rsidRDefault="0039249B" w:rsidP="00A8576A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23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26827F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4</w:t>
            </w:r>
          </w:p>
          <w:p w14:paraId="5B691814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4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9CD9E37" w14:textId="77777777" w:rsidR="0039249B" w:rsidRPr="00D15B3A" w:rsidRDefault="0039249B" w:rsidP="00A8576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5</w:t>
            </w:r>
          </w:p>
          <w:p w14:paraId="103B93DA" w14:textId="77777777" w:rsidR="0039249B" w:rsidRPr="00D15B3A" w:rsidRDefault="0039249B" w:rsidP="00A8576A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5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</w:tr>
      <w:tr w:rsidR="00330832" w:rsidRPr="00532DB8" w14:paraId="7BA0A258" w14:textId="77777777" w:rsidTr="00DA44F7">
        <w:trPr>
          <w:trHeight w:val="12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F9FC9D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116.2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5CDC50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40.1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7CDBA1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15.0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027EFE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CE7F09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EC4EEB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0.2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9C4E41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A731F5B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86B6C2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1DFC01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598FCD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EE725C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A5E074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14</w:t>
            </w:r>
          </w:p>
        </w:tc>
      </w:tr>
      <w:tr w:rsidR="00330832" w:rsidRPr="00532DB8" w14:paraId="503AE79A" w14:textId="77777777" w:rsidTr="00DA44F7">
        <w:trPr>
          <w:trHeight w:val="1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8112DC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BD7CBA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66E09C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C38FDF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7337A1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29D842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5A1B5D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2D8B23F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3B17A5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06D8FA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BEC5F7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BD51B9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F4FA81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32</w:t>
            </w:r>
          </w:p>
        </w:tc>
      </w:tr>
      <w:tr w:rsidR="00330832" w:rsidRPr="00532DB8" w14:paraId="4C614732" w14:textId="77777777" w:rsidTr="00DA44F7">
        <w:trPr>
          <w:trHeight w:val="6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D3D662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D46CD5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5FEB57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D438C8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9311C5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1D867D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BD44AD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9005D76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0E760C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D37FB5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D6F1F6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0D2E7B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BCDC6E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25</w:t>
            </w:r>
          </w:p>
        </w:tc>
      </w:tr>
      <w:tr w:rsidR="00330832" w:rsidRPr="00532DB8" w14:paraId="72B55297" w14:textId="77777777" w:rsidTr="00DA44F7">
        <w:trPr>
          <w:trHeight w:val="3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F51DD5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8657F6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E93B35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9114A1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D13D0E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201063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2178AF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41FBFCC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DA44F7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0DB015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8C73C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7005B7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980ACE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E36C10" w14:textId="77777777" w:rsidR="00330832" w:rsidRPr="00DA44F7" w:rsidRDefault="00330832" w:rsidP="00DA44F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44F7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</w:tr>
      <w:tr w:rsidR="00E911B2" w:rsidRPr="00532DB8" w14:paraId="663385A5" w14:textId="77777777" w:rsidTr="00DA44F7">
        <w:trPr>
          <w:trHeight w:val="12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2E4E36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94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7B420F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98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A22E7E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DE409B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617A49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9D25A6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BA370F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7DF078D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31828B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69CB90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B32E94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0EB763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9E1FB6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83</w:t>
            </w:r>
          </w:p>
        </w:tc>
      </w:tr>
      <w:tr w:rsidR="00E911B2" w:rsidRPr="00532DB8" w14:paraId="7044683A" w14:textId="77777777" w:rsidTr="00DA44F7">
        <w:trPr>
          <w:trHeight w:val="3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9B06F2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98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66635C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FE740C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B6CFF9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552E3E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DBCF80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B42637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2AAEBF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7EBA04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B3031F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8B83AC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714EF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FAD82F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78</w:t>
            </w:r>
          </w:p>
        </w:tc>
      </w:tr>
      <w:tr w:rsidR="00E911B2" w:rsidRPr="00532DB8" w14:paraId="420D3DDD" w14:textId="77777777" w:rsidTr="00DA44F7">
        <w:trPr>
          <w:trHeight w:val="204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5F5B28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38B82A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FE0AA8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EBC259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8B98CA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7149AA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23AECA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7F53F6B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8EC303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DC2D72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C842B5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B400DC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91A8FF" w14:textId="77777777" w:rsidR="00E911B2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10</w:t>
            </w:r>
          </w:p>
        </w:tc>
      </w:tr>
      <w:tr w:rsidR="0039249B" w:rsidRPr="00532DB8" w14:paraId="228E576C" w14:textId="77777777" w:rsidTr="00DA44F7">
        <w:trPr>
          <w:trHeight w:val="2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0B319D" w14:textId="77777777" w:rsidR="0039249B" w:rsidRPr="00DA44F7" w:rsidRDefault="0039249B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7AFDD8" w14:textId="77777777" w:rsidR="0039249B" w:rsidRPr="00DA44F7" w:rsidRDefault="0039249B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692EF3" w14:textId="77777777" w:rsidR="0039249B" w:rsidRPr="00DA44F7" w:rsidRDefault="0039249B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3ACDEA" w14:textId="77777777" w:rsidR="0039249B" w:rsidRPr="00DA44F7" w:rsidRDefault="0039249B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FA2EDF" w14:textId="77777777" w:rsidR="0039249B" w:rsidRPr="00DA44F7" w:rsidRDefault="00064866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E508F1" w14:textId="77777777" w:rsidR="0039249B" w:rsidRPr="00DA44F7" w:rsidRDefault="00064866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94C503" w14:textId="77777777" w:rsidR="0039249B" w:rsidRPr="00DA44F7" w:rsidRDefault="00064866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956FE85" w14:textId="77777777" w:rsidR="0039249B" w:rsidRPr="00DA44F7" w:rsidRDefault="0039249B" w:rsidP="00DA44F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44F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6F2CE0" w14:textId="77777777" w:rsidR="0039249B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19712E" w14:textId="77777777" w:rsidR="0039249B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17C973" w14:textId="77777777" w:rsidR="0039249B" w:rsidRPr="00DA44F7" w:rsidRDefault="00E911B2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983584" w14:textId="77777777" w:rsidR="0039249B" w:rsidRPr="00DA44F7" w:rsidRDefault="0039249B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49E2CA" w14:textId="77777777" w:rsidR="0039249B" w:rsidRPr="00DA44F7" w:rsidRDefault="0039249B" w:rsidP="00DA44F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  <w:r w:rsidR="00E911B2" w:rsidRPr="00DA44F7">
              <w:rPr>
                <w:rFonts w:ascii="Rockwell" w:hAnsi="Rockwell" w:cs="Calibri"/>
                <w:color w:val="000000"/>
                <w:sz w:val="16"/>
                <w:szCs w:val="16"/>
              </w:rPr>
              <w:t>NE</w:t>
            </w:r>
          </w:p>
        </w:tc>
      </w:tr>
    </w:tbl>
    <w:p w14:paraId="49BC7D69" w14:textId="77777777" w:rsidR="00C729E0" w:rsidRPr="00114BDC" w:rsidRDefault="00C729E0" w:rsidP="0010699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6"/>
          <w:szCs w:val="16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20E29F59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F24014E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352F737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740CA6B2" w14:textId="77777777" w:rsidTr="00532DB8">
        <w:trPr>
          <w:trHeight w:val="27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107CCD0" w14:textId="77777777" w:rsidR="00C729E0" w:rsidRPr="00C729E0" w:rsidRDefault="00611B64" w:rsidP="00C01E4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171.5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34909E1" w14:textId="77777777" w:rsidR="00C729E0" w:rsidRPr="00C729E0" w:rsidRDefault="005465E3" w:rsidP="00E26EC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553.</w:t>
            </w:r>
            <w:r w:rsidR="00611B6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</w:p>
        </w:tc>
      </w:tr>
    </w:tbl>
    <w:p w14:paraId="2463F014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28FDFB05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  <w:r w:rsidR="002B07EB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 xml:space="preserve">   </w:t>
      </w:r>
    </w:p>
    <w:p w14:paraId="3293BACB" w14:textId="77777777" w:rsidR="00071C55" w:rsidRPr="00BA7370" w:rsidRDefault="00924ADC" w:rsidP="00071C5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3" w:name="_Hlk182930747"/>
      <w:r w:rsidRPr="003D631D">
        <w:rPr>
          <w:rFonts w:ascii="Rockwell" w:hAnsi="Rockwell"/>
          <w:color w:val="FF0000"/>
          <w:sz w:val="20"/>
          <w:szCs w:val="20"/>
        </w:rPr>
        <w:t xml:space="preserve">The maximum temperature is expected </w:t>
      </w:r>
      <w:r>
        <w:rPr>
          <w:rFonts w:ascii="Rockwell" w:hAnsi="Rockwell"/>
          <w:color w:val="FF0000"/>
          <w:sz w:val="20"/>
          <w:szCs w:val="20"/>
        </w:rPr>
        <w:t xml:space="preserve">to be same </w:t>
      </w:r>
      <w:r w:rsidRPr="003D631D">
        <w:rPr>
          <w:rFonts w:ascii="Rockwell" w:hAnsi="Rockwell"/>
          <w:color w:val="FF0000"/>
          <w:sz w:val="20"/>
          <w:szCs w:val="20"/>
        </w:rPr>
        <w:t>compared to previous week</w:t>
      </w:r>
      <w:bookmarkEnd w:id="3"/>
      <w:r w:rsidR="00071C55" w:rsidRPr="006D02DC">
        <w:rPr>
          <w:rFonts w:ascii="Rockwell" w:hAnsi="Rockwell"/>
          <w:color w:val="FF0000"/>
          <w:sz w:val="20"/>
          <w:szCs w:val="20"/>
          <w:lang w:val="en-US"/>
        </w:rPr>
        <w:t>.</w:t>
      </w:r>
    </w:p>
    <w:p w14:paraId="6871DEA0" w14:textId="77777777" w:rsidR="00071C55" w:rsidRPr="002F4BC2" w:rsidRDefault="00036A2F" w:rsidP="00071C55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b/>
          <w:bCs/>
          <w:color w:val="7030A0"/>
          <w:sz w:val="20"/>
          <w:szCs w:val="20"/>
        </w:rPr>
        <w:t xml:space="preserve">Light </w:t>
      </w:r>
      <w:r w:rsidR="00924ADC">
        <w:rPr>
          <w:rFonts w:ascii="Rockwell" w:hAnsi="Rockwell"/>
          <w:b/>
          <w:bCs/>
          <w:color w:val="7030A0"/>
          <w:sz w:val="20"/>
          <w:szCs w:val="20"/>
        </w:rPr>
        <w:t xml:space="preserve">to moderate </w:t>
      </w:r>
      <w:r>
        <w:rPr>
          <w:rFonts w:ascii="Rockwell" w:hAnsi="Rockwell"/>
          <w:b/>
          <w:bCs/>
          <w:color w:val="7030A0"/>
          <w:sz w:val="20"/>
          <w:szCs w:val="20"/>
        </w:rPr>
        <w:t>rain is predicted for the next five days</w:t>
      </w:r>
      <w:r w:rsidR="002F4BC2" w:rsidRPr="002F4BC2">
        <w:rPr>
          <w:rFonts w:ascii="Rockwell" w:hAnsi="Rockwell"/>
          <w:b/>
          <w:bCs/>
          <w:color w:val="7030A0"/>
          <w:sz w:val="20"/>
          <w:szCs w:val="20"/>
        </w:rPr>
        <w:t xml:space="preserve">. </w:t>
      </w:r>
    </w:p>
    <w:p w14:paraId="73769B01" w14:textId="77777777" w:rsidR="00C729E0" w:rsidRPr="00306719" w:rsidRDefault="00C729E0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CF40B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6D02DC" w:rsidRPr="00CF40BD">
        <w:rPr>
          <w:rFonts w:ascii="Rockwell" w:hAnsi="Rockwell"/>
          <w:color w:val="1CB9D8"/>
          <w:sz w:val="20"/>
          <w:szCs w:val="20"/>
        </w:rPr>
        <w:t>b</w:t>
      </w:r>
      <w:r w:rsidR="006D02DC">
        <w:rPr>
          <w:rFonts w:ascii="Rockwell" w:hAnsi="Rockwell"/>
          <w:color w:val="1CB9D8"/>
          <w:sz w:val="20"/>
          <w:szCs w:val="20"/>
        </w:rPr>
        <w:t xml:space="preserve">e </w:t>
      </w:r>
      <w:r w:rsidR="00924ADC">
        <w:rPr>
          <w:rFonts w:ascii="Rockwell" w:hAnsi="Rockwell"/>
          <w:color w:val="1CB9D8"/>
          <w:sz w:val="20"/>
          <w:szCs w:val="20"/>
        </w:rPr>
        <w:t xml:space="preserve">partly to </w:t>
      </w:r>
      <w:r w:rsidR="00036A2F">
        <w:rPr>
          <w:rFonts w:ascii="Rockwell" w:hAnsi="Rockwell"/>
          <w:color w:val="1CB9D8"/>
          <w:sz w:val="20"/>
          <w:szCs w:val="20"/>
        </w:rPr>
        <w:t xml:space="preserve">generally </w:t>
      </w:r>
      <w:r w:rsidR="00104C47">
        <w:rPr>
          <w:rFonts w:ascii="Rockwell" w:hAnsi="Rockwell"/>
          <w:color w:val="1CB9D8"/>
          <w:sz w:val="20"/>
          <w:szCs w:val="20"/>
        </w:rPr>
        <w:t>cloudy</w:t>
      </w:r>
      <w:r w:rsidRPr="00CF40BD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2825715F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036A2F">
        <w:rPr>
          <w:rFonts w:ascii="Rockwell" w:hAnsi="Rockwell"/>
          <w:color w:val="147228"/>
          <w:sz w:val="20"/>
          <w:szCs w:val="20"/>
        </w:rPr>
        <w:t>4-</w:t>
      </w:r>
      <w:r w:rsidR="00924ADC">
        <w:rPr>
          <w:rFonts w:ascii="Rockwell" w:hAnsi="Rockwell"/>
          <w:color w:val="147228"/>
          <w:sz w:val="20"/>
          <w:szCs w:val="20"/>
        </w:rPr>
        <w:t>10</w:t>
      </w:r>
      <w:r w:rsidR="00630581">
        <w:rPr>
          <w:rFonts w:ascii="Rockwell" w:hAnsi="Rockwell"/>
          <w:color w:val="147228"/>
          <w:sz w:val="20"/>
          <w:szCs w:val="20"/>
        </w:rPr>
        <w:t xml:space="preserve"> </w:t>
      </w:r>
      <w:r w:rsidRPr="00A32341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924ADC">
        <w:rPr>
          <w:rFonts w:ascii="Rockwell" w:hAnsi="Rockwell"/>
          <w:color w:val="147228"/>
          <w:sz w:val="20"/>
          <w:szCs w:val="20"/>
        </w:rPr>
        <w:t xml:space="preserve"> West-Northwest, North, East-Northeast and</w:t>
      </w:r>
      <w:r w:rsidR="00E027CF">
        <w:rPr>
          <w:rFonts w:ascii="Rockwell" w:hAnsi="Rockwell"/>
          <w:color w:val="147228"/>
          <w:sz w:val="20"/>
          <w:szCs w:val="20"/>
        </w:rPr>
        <w:t xml:space="preserve"> </w:t>
      </w:r>
      <w:r w:rsidR="002F4BC2">
        <w:rPr>
          <w:rFonts w:ascii="Rockwell" w:hAnsi="Rockwell"/>
          <w:color w:val="147228"/>
          <w:sz w:val="20"/>
          <w:szCs w:val="20"/>
        </w:rPr>
        <w:t>East</w:t>
      </w:r>
      <w:r w:rsidR="00036A2F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3F7B14AA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6FD49EB6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10443" w:type="dxa"/>
        <w:jc w:val="center"/>
        <w:tblLook w:val="04A0" w:firstRow="1" w:lastRow="0" w:firstColumn="1" w:lastColumn="0" w:noHBand="0" w:noVBand="1"/>
      </w:tblPr>
      <w:tblGrid>
        <w:gridCol w:w="1117"/>
        <w:gridCol w:w="1684"/>
        <w:gridCol w:w="7642"/>
      </w:tblGrid>
      <w:tr w:rsidR="00434024" w:rsidRPr="005B7484" w14:paraId="7178F78D" w14:textId="77777777" w:rsidTr="008C4A30">
        <w:trPr>
          <w:trHeight w:val="29"/>
          <w:jc w:val="center"/>
        </w:trPr>
        <w:tc>
          <w:tcPr>
            <w:tcW w:w="1117" w:type="dxa"/>
            <w:shd w:val="clear" w:color="auto" w:fill="99FF99"/>
            <w:vAlign w:val="center"/>
            <w:hideMark/>
          </w:tcPr>
          <w:p w14:paraId="4AD9ADF8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bookmarkStart w:id="4" w:name="_Hlk161757938"/>
            <w:bookmarkStart w:id="5" w:name="_Hlk153899216"/>
            <w:r w:rsidRPr="005B7484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684" w:type="dxa"/>
            <w:shd w:val="clear" w:color="auto" w:fill="FFFF00"/>
            <w:vAlign w:val="center"/>
            <w:hideMark/>
          </w:tcPr>
          <w:p w14:paraId="1BF3D4B1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642" w:type="dxa"/>
            <w:shd w:val="clear" w:color="auto" w:fill="CCCCFF"/>
            <w:vAlign w:val="center"/>
            <w:hideMark/>
          </w:tcPr>
          <w:p w14:paraId="74335CB8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 Advisory</w:t>
            </w:r>
          </w:p>
        </w:tc>
      </w:tr>
      <w:tr w:rsidR="00171D7B" w:rsidRPr="005B7484" w14:paraId="54F8F4B0" w14:textId="77777777" w:rsidTr="008C4A30">
        <w:trPr>
          <w:jc w:val="center"/>
        </w:trPr>
        <w:tc>
          <w:tcPr>
            <w:tcW w:w="1117" w:type="dxa"/>
            <w:shd w:val="clear" w:color="auto" w:fill="99FF99"/>
            <w:hideMark/>
          </w:tcPr>
          <w:p w14:paraId="48BDCE0A" w14:textId="77777777" w:rsidR="00171D7B" w:rsidRPr="005B7484" w:rsidRDefault="00171D7B" w:rsidP="00171D7B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1684" w:type="dxa"/>
            <w:shd w:val="clear" w:color="auto" w:fill="FFFF00"/>
            <w:hideMark/>
          </w:tcPr>
          <w:p w14:paraId="34962C2D" w14:textId="77777777" w:rsidR="00171D7B" w:rsidRPr="005B7484" w:rsidRDefault="00171D7B" w:rsidP="00171D7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642" w:type="dxa"/>
            <w:shd w:val="clear" w:color="auto" w:fill="CCCCFF"/>
            <w:hideMark/>
          </w:tcPr>
          <w:p w14:paraId="00298C53" w14:textId="1F189F47" w:rsidR="00171D7B" w:rsidRPr="005B7484" w:rsidRDefault="00071C55" w:rsidP="0006601C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 w:rsidR="0006601C">
              <w:rPr>
                <w:rFonts w:ascii="Rockwell" w:hAnsi="Rockwell"/>
                <w:sz w:val="20"/>
                <w:szCs w:val="20"/>
              </w:rPr>
              <w:t xml:space="preserve">postpone the </w:t>
            </w:r>
            <w:r w:rsidR="00F25F23">
              <w:rPr>
                <w:rFonts w:ascii="Rockwell" w:hAnsi="Rockwell"/>
                <w:sz w:val="20"/>
                <w:szCs w:val="20"/>
              </w:rPr>
              <w:t>irrigat</w:t>
            </w:r>
            <w:r w:rsidR="0006601C">
              <w:rPr>
                <w:rFonts w:ascii="Rockwell" w:hAnsi="Rockwell"/>
                <w:sz w:val="20"/>
                <w:szCs w:val="20"/>
              </w:rPr>
              <w:t>ion</w:t>
            </w:r>
            <w:r w:rsidR="004D4024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F25F23" w:rsidRPr="005B7484" w14:paraId="782E3F24" w14:textId="77777777" w:rsidTr="008C4A30">
        <w:trPr>
          <w:jc w:val="center"/>
        </w:trPr>
        <w:tc>
          <w:tcPr>
            <w:tcW w:w="1117" w:type="dxa"/>
            <w:shd w:val="clear" w:color="auto" w:fill="99FF99"/>
          </w:tcPr>
          <w:p w14:paraId="6DCFE80A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R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ainfed crops</w:t>
            </w:r>
          </w:p>
        </w:tc>
        <w:tc>
          <w:tcPr>
            <w:tcW w:w="1684" w:type="dxa"/>
            <w:shd w:val="clear" w:color="auto" w:fill="FFFF00"/>
          </w:tcPr>
          <w:p w14:paraId="5C05C9A2" w14:textId="77777777" w:rsidR="00F25F23" w:rsidRPr="005B7484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642" w:type="dxa"/>
            <w:shd w:val="clear" w:color="auto" w:fill="CCCCFF"/>
          </w:tcPr>
          <w:p w14:paraId="65152B62" w14:textId="77777777" w:rsidR="00F25F23" w:rsidRPr="005B7484" w:rsidRDefault="00F25F23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2"/>
                <w:szCs w:val="22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6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6"/>
          </w:p>
        </w:tc>
      </w:tr>
      <w:tr w:rsidR="00071C55" w:rsidRPr="005B7484" w14:paraId="758E1CA5" w14:textId="77777777" w:rsidTr="008C4A30">
        <w:trPr>
          <w:jc w:val="center"/>
        </w:trPr>
        <w:tc>
          <w:tcPr>
            <w:tcW w:w="1117" w:type="dxa"/>
            <w:shd w:val="clear" w:color="auto" w:fill="99FF99"/>
          </w:tcPr>
          <w:p w14:paraId="2139418A" w14:textId="77777777" w:rsidR="00071C55" w:rsidRPr="00B64797" w:rsidRDefault="004943A8" w:rsidP="00071C55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="00071C55"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84" w:type="dxa"/>
            <w:shd w:val="clear" w:color="auto" w:fill="FFFF00"/>
          </w:tcPr>
          <w:p w14:paraId="2C940F8B" w14:textId="77777777" w:rsidR="00071C55" w:rsidRPr="00B64797" w:rsidRDefault="00071C55" w:rsidP="00071C55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642" w:type="dxa"/>
            <w:shd w:val="clear" w:color="auto" w:fill="CCCCFF"/>
          </w:tcPr>
          <w:p w14:paraId="47251B1E" w14:textId="77777777" w:rsidR="00071C55" w:rsidRPr="00896FFE" w:rsidRDefault="009E33DC" w:rsidP="00896FF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>Postpone spraying; however, it may be practiced based on local weather conditions.</w:t>
            </w:r>
          </w:p>
        </w:tc>
      </w:tr>
      <w:tr w:rsidR="00D9295B" w:rsidRPr="005B7484" w14:paraId="2E875EBD" w14:textId="77777777" w:rsidTr="008C4A30">
        <w:trPr>
          <w:jc w:val="center"/>
        </w:trPr>
        <w:tc>
          <w:tcPr>
            <w:tcW w:w="1117" w:type="dxa"/>
            <w:vMerge w:val="restart"/>
            <w:shd w:val="clear" w:color="auto" w:fill="99FF99"/>
          </w:tcPr>
          <w:p w14:paraId="2C19501B" w14:textId="12960BD4" w:rsidR="00D9295B" w:rsidRPr="00E12B07" w:rsidRDefault="008C4A30" w:rsidP="00896FFE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Pulses</w:t>
            </w:r>
          </w:p>
        </w:tc>
        <w:tc>
          <w:tcPr>
            <w:tcW w:w="1684" w:type="dxa"/>
            <w:shd w:val="clear" w:color="auto" w:fill="FFFF00"/>
          </w:tcPr>
          <w:p w14:paraId="6222E084" w14:textId="77777777" w:rsidR="00D9295B" w:rsidRPr="00E12B07" w:rsidRDefault="00D9295B" w:rsidP="00896FFE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pod formation stage</w:t>
            </w:r>
          </w:p>
        </w:tc>
        <w:tc>
          <w:tcPr>
            <w:tcW w:w="7642" w:type="dxa"/>
            <w:shd w:val="clear" w:color="auto" w:fill="CCCCFF"/>
          </w:tcPr>
          <w:p w14:paraId="6F0C1772" w14:textId="77777777" w:rsidR="00D9295B" w:rsidRDefault="00D9295B" w:rsidP="00D9295B">
            <w:pPr>
              <w:pStyle w:val="ListParagraph"/>
              <w:numPr>
                <w:ilvl w:val="0"/>
                <w:numId w:val="48"/>
              </w:numPr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Precaution may be taken to avoid water stagnation in the field.  </w:t>
            </w:r>
          </w:p>
          <w:p w14:paraId="3DEC550B" w14:textId="77777777" w:rsidR="00D9295B" w:rsidRPr="00D9295B" w:rsidRDefault="00D9295B" w:rsidP="00D9295B">
            <w:pPr>
              <w:pStyle w:val="ListParagraph"/>
              <w:numPr>
                <w:ilvl w:val="0"/>
                <w:numId w:val="48"/>
              </w:numPr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>Postpone spraying; however, it may be practiced based on local weather conditions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421F5F" w:rsidRPr="005B7484" w14:paraId="70F8E913" w14:textId="77777777" w:rsidTr="008C4A30">
        <w:trPr>
          <w:jc w:val="center"/>
        </w:trPr>
        <w:tc>
          <w:tcPr>
            <w:tcW w:w="1117" w:type="dxa"/>
            <w:vMerge/>
            <w:shd w:val="clear" w:color="auto" w:fill="99FF99"/>
          </w:tcPr>
          <w:p w14:paraId="1A4A470A" w14:textId="77777777" w:rsidR="00421F5F" w:rsidRPr="00E12B07" w:rsidRDefault="00421F5F" w:rsidP="00896FFE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84" w:type="dxa"/>
            <w:shd w:val="clear" w:color="auto" w:fill="FFFF00"/>
          </w:tcPr>
          <w:p w14:paraId="2E93FDF6" w14:textId="77777777" w:rsidR="00421F5F" w:rsidRPr="00E12B07" w:rsidRDefault="00421F5F" w:rsidP="00896FFE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Maturity stage </w:t>
            </w:r>
          </w:p>
        </w:tc>
        <w:tc>
          <w:tcPr>
            <w:tcW w:w="7642" w:type="dxa"/>
            <w:shd w:val="clear" w:color="auto" w:fill="CCCCFF"/>
          </w:tcPr>
          <w:p w14:paraId="7E828A19" w14:textId="77777777" w:rsidR="00421F5F" w:rsidRPr="00421F5F" w:rsidRDefault="00421F5F" w:rsidP="00421F5F">
            <w:pPr>
              <w:tabs>
                <w:tab w:val="left" w:pos="202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21F5F">
              <w:rPr>
                <w:rFonts w:ascii="Rockwell" w:hAnsi="Rockwell"/>
                <w:sz w:val="20"/>
                <w:szCs w:val="20"/>
              </w:rPr>
              <w:t xml:space="preserve">Harvest the </w:t>
            </w:r>
            <w:r w:rsidR="00D9295B">
              <w:rPr>
                <w:rFonts w:ascii="Rockwell" w:hAnsi="Rockwell"/>
                <w:sz w:val="20"/>
                <w:szCs w:val="20"/>
              </w:rPr>
              <w:t>pods i</w:t>
            </w:r>
            <w:r w:rsidRPr="00421F5F">
              <w:rPr>
                <w:rFonts w:ascii="Rockwell" w:hAnsi="Rockwell"/>
                <w:sz w:val="20"/>
                <w:szCs w:val="20"/>
              </w:rPr>
              <w:t>mmediately and store it safely to prevent fungal spread.</w:t>
            </w:r>
          </w:p>
        </w:tc>
      </w:tr>
      <w:tr w:rsidR="00F25F23" w:rsidRPr="005B7484" w14:paraId="554C776D" w14:textId="77777777" w:rsidTr="008C4A30">
        <w:trPr>
          <w:jc w:val="center"/>
        </w:trPr>
        <w:tc>
          <w:tcPr>
            <w:tcW w:w="1117" w:type="dxa"/>
            <w:shd w:val="clear" w:color="auto" w:fill="99FF99"/>
          </w:tcPr>
          <w:p w14:paraId="181271D2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Sorghum </w:t>
            </w:r>
          </w:p>
        </w:tc>
        <w:tc>
          <w:tcPr>
            <w:tcW w:w="1684" w:type="dxa"/>
            <w:shd w:val="clear" w:color="auto" w:fill="FFFF00"/>
          </w:tcPr>
          <w:p w14:paraId="16A538C5" w14:textId="77777777" w:rsidR="00F25F23" w:rsidRDefault="00421F5F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Panicle initiation </w:t>
            </w:r>
            <w:r w:rsid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phase</w:t>
            </w:r>
          </w:p>
        </w:tc>
        <w:tc>
          <w:tcPr>
            <w:tcW w:w="7642" w:type="dxa"/>
            <w:vMerge w:val="restart"/>
            <w:shd w:val="clear" w:color="auto" w:fill="CCCCFF"/>
          </w:tcPr>
          <w:p w14:paraId="5B7F88E0" w14:textId="77777777" w:rsidR="00F25F23" w:rsidRPr="009E33DC" w:rsidRDefault="00F25F23" w:rsidP="009E33DC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 xml:space="preserve">Continuous rainfall may affect the crop stand; hence farmers are requested to practice </w:t>
            </w:r>
            <w:r w:rsidRPr="009E33DC">
              <w:rPr>
                <w:rFonts w:ascii="Rockwell" w:hAnsi="Rockwell"/>
                <w:b/>
                <w:bCs/>
                <w:sz w:val="20"/>
                <w:szCs w:val="20"/>
              </w:rPr>
              <w:t>earth up and form new ridges</w:t>
            </w:r>
            <w:r w:rsidRPr="009E33DC">
              <w:rPr>
                <w:rFonts w:ascii="Rockwell" w:hAnsi="Rockwell"/>
                <w:sz w:val="20"/>
                <w:szCs w:val="20"/>
              </w:rPr>
              <w:t xml:space="preserve"> to provide additional anchorage to the plants.</w:t>
            </w:r>
          </w:p>
          <w:p w14:paraId="46B2D2C4" w14:textId="77777777" w:rsidR="00F25F23" w:rsidRPr="009E33DC" w:rsidRDefault="00F25F23" w:rsidP="009E33DC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F25F23" w:rsidRPr="005B7484" w14:paraId="78081139" w14:textId="77777777" w:rsidTr="008C4A30">
        <w:trPr>
          <w:jc w:val="center"/>
        </w:trPr>
        <w:tc>
          <w:tcPr>
            <w:tcW w:w="1117" w:type="dxa"/>
            <w:shd w:val="clear" w:color="auto" w:fill="99FF99"/>
          </w:tcPr>
          <w:p w14:paraId="718E82B6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Maize</w:t>
            </w:r>
          </w:p>
        </w:tc>
        <w:tc>
          <w:tcPr>
            <w:tcW w:w="1684" w:type="dxa"/>
            <w:shd w:val="clear" w:color="auto" w:fill="FFFF00"/>
          </w:tcPr>
          <w:p w14:paraId="03397276" w14:textId="77777777" w:rsidR="00F25F23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silking </w:t>
            </w:r>
            <w:r w:rsidR="00421F5F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to cob filling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stage </w:t>
            </w:r>
          </w:p>
        </w:tc>
        <w:tc>
          <w:tcPr>
            <w:tcW w:w="7642" w:type="dxa"/>
            <w:vMerge/>
            <w:shd w:val="clear" w:color="auto" w:fill="CCCCFF"/>
          </w:tcPr>
          <w:p w14:paraId="4DE8D389" w14:textId="77777777" w:rsidR="00F25F23" w:rsidRPr="007852A9" w:rsidRDefault="00F25F23" w:rsidP="00F25F23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4D4024" w:rsidRPr="005B7484" w14:paraId="4A9F07BE" w14:textId="77777777" w:rsidTr="008C4A30">
        <w:trPr>
          <w:jc w:val="center"/>
        </w:trPr>
        <w:tc>
          <w:tcPr>
            <w:tcW w:w="1117" w:type="dxa"/>
            <w:vMerge w:val="restart"/>
            <w:shd w:val="clear" w:color="auto" w:fill="99FF99"/>
          </w:tcPr>
          <w:p w14:paraId="6889C279" w14:textId="77777777" w:rsidR="004D4024" w:rsidRPr="00B64797" w:rsidRDefault="004D4024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684" w:type="dxa"/>
            <w:shd w:val="clear" w:color="auto" w:fill="FFFF00"/>
          </w:tcPr>
          <w:p w14:paraId="07F68516" w14:textId="77777777" w:rsidR="004D4024" w:rsidRPr="00B64797" w:rsidRDefault="004D4024" w:rsidP="00F25F23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Vegetative  </w:t>
            </w:r>
            <w:r w:rsidR="00E62BE4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</w:p>
        </w:tc>
        <w:tc>
          <w:tcPr>
            <w:tcW w:w="7642" w:type="dxa"/>
            <w:shd w:val="clear" w:color="auto" w:fill="CCCCFF"/>
          </w:tcPr>
          <w:p w14:paraId="175C4A67" w14:textId="77777777" w:rsidR="004D4024" w:rsidRPr="00065BF2" w:rsidRDefault="004D4024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 xml:space="preserve">Maintain the water level to </w:t>
            </w:r>
            <w:r>
              <w:rPr>
                <w:rFonts w:ascii="Rockwell" w:hAnsi="Rockwell"/>
                <w:sz w:val="20"/>
                <w:szCs w:val="20"/>
              </w:rPr>
              <w:t xml:space="preserve">avoid </w:t>
            </w:r>
            <w:bookmarkStart w:id="7" w:name="_Hlk182931347"/>
            <w:r>
              <w:rPr>
                <w:rFonts w:ascii="Rockwell" w:hAnsi="Rockwell"/>
                <w:sz w:val="20"/>
                <w:szCs w:val="20"/>
              </w:rPr>
              <w:t>crop damage</w:t>
            </w:r>
            <w:bookmarkEnd w:id="7"/>
            <w:r>
              <w:rPr>
                <w:rFonts w:ascii="Rockwell" w:hAnsi="Rockwell"/>
                <w:sz w:val="20"/>
                <w:szCs w:val="20"/>
              </w:rPr>
              <w:t xml:space="preserve"> and avoid application of fertilizer. </w:t>
            </w:r>
          </w:p>
        </w:tc>
      </w:tr>
      <w:tr w:rsidR="004D4024" w:rsidRPr="005B7484" w14:paraId="0A1F68AE" w14:textId="77777777" w:rsidTr="008C4A30">
        <w:trPr>
          <w:jc w:val="center"/>
        </w:trPr>
        <w:tc>
          <w:tcPr>
            <w:tcW w:w="1117" w:type="dxa"/>
            <w:vMerge/>
            <w:shd w:val="clear" w:color="auto" w:fill="99FF99"/>
          </w:tcPr>
          <w:p w14:paraId="51F8D1F3" w14:textId="77777777" w:rsidR="004D4024" w:rsidRDefault="004D4024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84" w:type="dxa"/>
            <w:shd w:val="clear" w:color="auto" w:fill="FFFF00"/>
          </w:tcPr>
          <w:p w14:paraId="519B2D85" w14:textId="77777777" w:rsidR="004D4024" w:rsidRDefault="004D4024" w:rsidP="00F25F23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Transplanting</w:t>
            </w:r>
            <w:r w:rsidR="00E62BE4">
              <w:rPr>
                <w:rFonts w:ascii="Rockwell" w:hAnsi="Rockwell"/>
                <w:sz w:val="20"/>
                <w:szCs w:val="20"/>
                <w:lang w:eastAsia="en-IN"/>
              </w:rPr>
              <w:t xml:space="preserve"> </w:t>
            </w:r>
            <w:r w:rsidR="00E62BE4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</w:p>
        </w:tc>
        <w:tc>
          <w:tcPr>
            <w:tcW w:w="7642" w:type="dxa"/>
            <w:shd w:val="clear" w:color="auto" w:fill="CCCCFF"/>
          </w:tcPr>
          <w:p w14:paraId="492E23C7" w14:textId="77777777" w:rsidR="004D4024" w:rsidRPr="00AA61FB" w:rsidRDefault="004D4024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D4024">
              <w:rPr>
                <w:rFonts w:ascii="Rockwell" w:hAnsi="Rockwell"/>
                <w:sz w:val="20"/>
                <w:szCs w:val="20"/>
              </w:rPr>
              <w:t>Maintain the water level and ensure strong bunds to prevent crop lodging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F25F23" w:rsidRPr="005B7484" w14:paraId="282C5452" w14:textId="77777777" w:rsidTr="008C4A30">
        <w:trPr>
          <w:jc w:val="center"/>
        </w:trPr>
        <w:tc>
          <w:tcPr>
            <w:tcW w:w="1117" w:type="dxa"/>
            <w:shd w:val="clear" w:color="auto" w:fill="99FF99"/>
          </w:tcPr>
          <w:p w14:paraId="71FF9773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>Chilli</w:t>
            </w:r>
            <w:proofErr w:type="spellEnd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shd w:val="clear" w:color="auto" w:fill="FFFF00"/>
          </w:tcPr>
          <w:p w14:paraId="7562187A" w14:textId="77777777" w:rsidR="00F25F23" w:rsidRDefault="00E62BE4" w:rsidP="00F25F23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Flowering stage</w:t>
            </w:r>
          </w:p>
        </w:tc>
        <w:tc>
          <w:tcPr>
            <w:tcW w:w="7642" w:type="dxa"/>
            <w:shd w:val="clear" w:color="auto" w:fill="CCCCFF"/>
          </w:tcPr>
          <w:p w14:paraId="4F51EA58" w14:textId="77777777" w:rsidR="00C81315" w:rsidRDefault="00C81315" w:rsidP="00C81315">
            <w:pPr>
              <w:pStyle w:val="ListParagraph"/>
              <w:numPr>
                <w:ilvl w:val="0"/>
                <w:numId w:val="50"/>
              </w:numPr>
              <w:spacing w:line="23" w:lineRule="atLeast"/>
              <w:ind w:left="193" w:hanging="193"/>
              <w:jc w:val="both"/>
              <w:rPr>
                <w:rFonts w:ascii="Rockwell" w:hAnsi="Rockwell"/>
                <w:sz w:val="20"/>
                <w:szCs w:val="20"/>
              </w:rPr>
            </w:pPr>
            <w:r w:rsidRPr="002355DF">
              <w:rPr>
                <w:rFonts w:ascii="Rockwell" w:hAnsi="Rockwell"/>
                <w:sz w:val="20"/>
                <w:szCs w:val="20"/>
              </w:rPr>
              <w:t>Ensure proper drainage systems to avoid water stagnation</w:t>
            </w:r>
          </w:p>
          <w:p w14:paraId="14980CB6" w14:textId="77777777" w:rsidR="00F25F23" w:rsidRPr="00C81315" w:rsidRDefault="00C81315" w:rsidP="00C81315">
            <w:pPr>
              <w:pStyle w:val="ListParagraph"/>
              <w:numPr>
                <w:ilvl w:val="0"/>
                <w:numId w:val="50"/>
              </w:numPr>
              <w:spacing w:after="0" w:line="23" w:lineRule="atLeast"/>
              <w:ind w:left="193" w:hanging="193"/>
              <w:jc w:val="both"/>
              <w:rPr>
                <w:rFonts w:ascii="Rockwell" w:hAnsi="Rockwell"/>
                <w:sz w:val="20"/>
                <w:szCs w:val="20"/>
              </w:rPr>
            </w:pPr>
            <w:r w:rsidRPr="00C81315">
              <w:rPr>
                <w:rFonts w:ascii="Rockwell" w:hAnsi="Rockwell"/>
                <w:sz w:val="20"/>
                <w:szCs w:val="20"/>
              </w:rPr>
              <w:t>Avoid spraying and provide drainage facilities to avoid damping off infection. If symptoms persist soil drenching with copper oxychloride 2.5g/lit. may be practiced.</w:t>
            </w:r>
          </w:p>
        </w:tc>
      </w:tr>
      <w:tr w:rsidR="00F25F23" w:rsidRPr="005B7484" w14:paraId="094A2178" w14:textId="77777777" w:rsidTr="008C4A30">
        <w:trPr>
          <w:jc w:val="center"/>
        </w:trPr>
        <w:tc>
          <w:tcPr>
            <w:tcW w:w="1117" w:type="dxa"/>
            <w:shd w:val="clear" w:color="auto" w:fill="99FF99"/>
          </w:tcPr>
          <w:p w14:paraId="47AB9C17" w14:textId="77777777" w:rsidR="00F25F23" w:rsidRPr="007852A9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</w:p>
        </w:tc>
        <w:tc>
          <w:tcPr>
            <w:tcW w:w="1684" w:type="dxa"/>
            <w:shd w:val="clear" w:color="auto" w:fill="FFFF00"/>
          </w:tcPr>
          <w:p w14:paraId="1D8FF114" w14:textId="77777777" w:rsidR="00F25F23" w:rsidRPr="007852A9" w:rsidRDefault="00805744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F</w:t>
            </w:r>
            <w:r w:rsidR="009E33DC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lowering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 xml:space="preserve"> &amp; </w:t>
            </w:r>
            <w:r w:rsidR="009E33DC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 xml:space="preserve"> square formation</w:t>
            </w:r>
            <w:r w:rsidR="00E62BE4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 xml:space="preserve"> stage</w:t>
            </w:r>
          </w:p>
        </w:tc>
        <w:tc>
          <w:tcPr>
            <w:tcW w:w="7642" w:type="dxa"/>
            <w:shd w:val="clear" w:color="auto" w:fill="CCCCFF"/>
          </w:tcPr>
          <w:p w14:paraId="3620541F" w14:textId="77777777" w:rsidR="00F25F23" w:rsidRPr="00CE1670" w:rsidRDefault="00F25F23" w:rsidP="00CE1670">
            <w:pPr>
              <w:pStyle w:val="ListParagraph"/>
              <w:numPr>
                <w:ilvl w:val="0"/>
                <w:numId w:val="47"/>
              </w:numPr>
              <w:tabs>
                <w:tab w:val="left" w:pos="142"/>
                <w:tab w:val="left" w:pos="210"/>
              </w:tabs>
              <w:spacing w:line="23" w:lineRule="atLeast"/>
              <w:ind w:left="321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>Crop residue mulching may be done to reduce the soil erosion.</w:t>
            </w:r>
          </w:p>
          <w:p w14:paraId="11480A86" w14:textId="77777777" w:rsidR="00075B69" w:rsidRDefault="00075B69" w:rsidP="00075B69">
            <w:pPr>
              <w:pStyle w:val="ListParagraph"/>
              <w:numPr>
                <w:ilvl w:val="0"/>
                <w:numId w:val="48"/>
              </w:numPr>
              <w:tabs>
                <w:tab w:val="left" w:pos="202"/>
              </w:tabs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Precaution may be taken to avoid water stagnation in the field.  </w:t>
            </w:r>
          </w:p>
          <w:p w14:paraId="13C86151" w14:textId="77777777" w:rsidR="00075B69" w:rsidRPr="00075B69" w:rsidRDefault="00075B69" w:rsidP="00075B69">
            <w:pPr>
              <w:pStyle w:val="ListParagraph"/>
              <w:numPr>
                <w:ilvl w:val="0"/>
                <w:numId w:val="48"/>
              </w:numPr>
              <w:tabs>
                <w:tab w:val="left" w:pos="202"/>
              </w:tabs>
              <w:spacing w:after="0" w:line="23" w:lineRule="atLeast"/>
              <w:ind w:left="344" w:hanging="30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Immediate action for </w:t>
            </w:r>
            <w:r w:rsidRPr="00075B69">
              <w:rPr>
                <w:rFonts w:ascii="Rockwell" w:hAnsi="Rockwell"/>
                <w:b/>
                <w:bCs/>
                <w:sz w:val="20"/>
                <w:szCs w:val="20"/>
              </w:rPr>
              <w:t>earth up and form new ridges</w:t>
            </w:r>
            <w:r w:rsidRPr="00075B69">
              <w:rPr>
                <w:rFonts w:ascii="Rockwell" w:hAnsi="Rockwell"/>
                <w:sz w:val="20"/>
                <w:szCs w:val="20"/>
              </w:rPr>
              <w:t xml:space="preserve"> to </w:t>
            </w:r>
            <w:r>
              <w:rPr>
                <w:rFonts w:ascii="Rockwell" w:hAnsi="Rockwell"/>
                <w:sz w:val="20"/>
                <w:szCs w:val="20"/>
              </w:rPr>
              <w:t xml:space="preserve">avoid lodging of crop due to continuous rainfall. </w:t>
            </w:r>
          </w:p>
        </w:tc>
      </w:tr>
      <w:tr w:rsidR="00F25F23" w:rsidRPr="005B7484" w14:paraId="3B87E5E9" w14:textId="77777777" w:rsidTr="008C4A30">
        <w:trPr>
          <w:trHeight w:val="125"/>
          <w:jc w:val="center"/>
        </w:trPr>
        <w:tc>
          <w:tcPr>
            <w:tcW w:w="1117" w:type="dxa"/>
            <w:shd w:val="clear" w:color="auto" w:fill="99FF99"/>
          </w:tcPr>
          <w:p w14:paraId="7BF29F2E" w14:textId="77777777" w:rsidR="00F25F23" w:rsidRPr="008C4A30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C4A30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84" w:type="dxa"/>
            <w:shd w:val="clear" w:color="auto" w:fill="FFFF00"/>
          </w:tcPr>
          <w:p w14:paraId="25D19675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Bunch</w:t>
            </w:r>
          </w:p>
          <w:p w14:paraId="7485CBF6" w14:textId="77777777" w:rsidR="00F25F23" w:rsidRPr="00F25F23" w:rsidRDefault="00E62BE4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D</w:t>
            </w:r>
            <w:r w:rsidR="00F25F23"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evelopment</w:t>
            </w:r>
            <w:r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 xml:space="preserve">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</w:p>
        </w:tc>
        <w:tc>
          <w:tcPr>
            <w:tcW w:w="7642" w:type="dxa"/>
            <w:shd w:val="clear" w:color="auto" w:fill="CCCCFF"/>
          </w:tcPr>
          <w:p w14:paraId="4BEE84D1" w14:textId="77777777" w:rsidR="00F25F23" w:rsidRPr="00104C47" w:rsidRDefault="003130F7" w:rsidP="00F25F23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  <w:lang w:val="en-US"/>
              </w:rPr>
              <w:t>High</w:t>
            </w:r>
            <w:r w:rsidR="00F25F23"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t xml:space="preserve"> wind speeds may damage the physical appearance of the crop. Hence, farmers are advised to practice propping.</w:t>
            </w:r>
          </w:p>
          <w:p w14:paraId="186A27DC" w14:textId="77777777" w:rsidR="00F25F23" w:rsidRPr="005B7484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</w:rPr>
            </w:pPr>
            <w:r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t>Earthing up should be practiced to avoid lodging</w:t>
            </w:r>
          </w:p>
        </w:tc>
      </w:tr>
      <w:tr w:rsidR="00F25F23" w:rsidRPr="005B7484" w14:paraId="4D4B876E" w14:textId="77777777" w:rsidTr="008C4A30">
        <w:trPr>
          <w:trHeight w:val="125"/>
          <w:jc w:val="center"/>
        </w:trPr>
        <w:tc>
          <w:tcPr>
            <w:tcW w:w="1117" w:type="dxa"/>
            <w:vMerge w:val="restart"/>
            <w:shd w:val="clear" w:color="auto" w:fill="99FF99"/>
          </w:tcPr>
          <w:p w14:paraId="678BDDF4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84" w:type="dxa"/>
            <w:shd w:val="clear" w:color="auto" w:fill="FFFF00"/>
          </w:tcPr>
          <w:p w14:paraId="7BCED053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642" w:type="dxa"/>
            <w:shd w:val="clear" w:color="auto" w:fill="CCCCFF"/>
          </w:tcPr>
          <w:p w14:paraId="481AF591" w14:textId="77777777" w:rsidR="00F25F23" w:rsidRPr="004943A8" w:rsidRDefault="00F25F23" w:rsidP="00F25F2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F25F23" w:rsidRPr="005B7484" w14:paraId="4AC42FB1" w14:textId="77777777" w:rsidTr="008C4A30">
        <w:trPr>
          <w:trHeight w:val="125"/>
          <w:jc w:val="center"/>
        </w:trPr>
        <w:tc>
          <w:tcPr>
            <w:tcW w:w="1117" w:type="dxa"/>
            <w:vMerge/>
            <w:shd w:val="clear" w:color="auto" w:fill="99FF99"/>
          </w:tcPr>
          <w:p w14:paraId="659752F0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84" w:type="dxa"/>
            <w:shd w:val="clear" w:color="auto" w:fill="FFFF00"/>
          </w:tcPr>
          <w:p w14:paraId="7955A211" w14:textId="77777777" w:rsidR="00F25F23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Disease forecast for the month of December</w:t>
            </w:r>
          </w:p>
        </w:tc>
        <w:tc>
          <w:tcPr>
            <w:tcW w:w="7642" w:type="dxa"/>
            <w:shd w:val="clear" w:color="auto" w:fill="CCCCFF"/>
          </w:tcPr>
          <w:p w14:paraId="6537610E" w14:textId="77777777" w:rsidR="00F25F23" w:rsidRPr="00896FFE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165" w:hanging="165"/>
              <w:rPr>
                <w:rFonts w:ascii="Rockwell" w:hAnsi="Rockwell"/>
                <w:sz w:val="20"/>
                <w:szCs w:val="20"/>
              </w:rPr>
            </w:pPr>
            <w:r w:rsidRPr="00896FFE">
              <w:rPr>
                <w:rFonts w:ascii="Rockwell" w:hAnsi="Rockwell"/>
                <w:sz w:val="20"/>
                <w:szCs w:val="20"/>
              </w:rPr>
              <w:t>Bluetongue -high risk- Preventive Measures:</w:t>
            </w:r>
          </w:p>
          <w:p w14:paraId="18935218" w14:textId="77777777" w:rsidR="00F25F23" w:rsidRPr="00392F9E" w:rsidRDefault="00F25F23" w:rsidP="00F25F23">
            <w:pPr>
              <w:spacing w:line="259" w:lineRule="auto"/>
              <w:ind w:left="165"/>
              <w:jc w:val="both"/>
              <w:rPr>
                <w:rFonts w:ascii="Rockwell" w:hAnsi="Rockwell"/>
                <w:sz w:val="20"/>
                <w:szCs w:val="20"/>
              </w:rPr>
            </w:pPr>
            <w:r w:rsidRPr="00896FFE">
              <w:rPr>
                <w:rFonts w:ascii="Rockwell" w:hAnsi="Rockwell"/>
                <w:sz w:val="20"/>
                <w:szCs w:val="20"/>
              </w:rPr>
              <w:t>Vector control using insecticides and good water management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896FFE">
              <w:rPr>
                <w:rFonts w:ascii="Rockwell" w:hAnsi="Rockwell"/>
                <w:sz w:val="20"/>
                <w:szCs w:val="20"/>
              </w:rPr>
              <w:t>Restriction in animal movement, segregation of affected animals and symptomatic treatment. Strict bio security measures.</w:t>
            </w:r>
          </w:p>
          <w:p w14:paraId="66C12DCB" w14:textId="77777777" w:rsidR="00F25F23" w:rsidRPr="004943A8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165" w:hanging="165"/>
              <w:rPr>
                <w:rFonts w:ascii="Rockwell" w:hAnsi="Rockwell"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lastRenderedPageBreak/>
              <w:t>Peste des petits ruminants-</w:t>
            </w:r>
            <w:r w:rsidRPr="00896FFE">
              <w:rPr>
                <w:rFonts w:ascii="Rockwell" w:hAnsi="Rockwell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sz w:val="20"/>
                <w:szCs w:val="20"/>
              </w:rPr>
              <w:t xml:space="preserve">Very </w:t>
            </w:r>
            <w:r w:rsidRPr="00896FFE">
              <w:rPr>
                <w:rFonts w:ascii="Rockwell" w:hAnsi="Rockwell"/>
                <w:sz w:val="20"/>
                <w:szCs w:val="20"/>
              </w:rPr>
              <w:t>high risk- Preventive Measures:</w:t>
            </w:r>
          </w:p>
          <w:p w14:paraId="1C06C51A" w14:textId="77777777" w:rsidR="00F25F23" w:rsidRPr="004943A8" w:rsidRDefault="00F25F23" w:rsidP="00F25F23">
            <w:pPr>
              <w:spacing w:line="259" w:lineRule="auto"/>
              <w:ind w:left="165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392F9E">
              <w:rPr>
                <w:rFonts w:ascii="Rockwell" w:hAnsi="Rockwell"/>
                <w:sz w:val="20"/>
                <w:szCs w:val="20"/>
              </w:rPr>
              <w:t>Vaccination of susceptible animals of above 3 months old age. Restriction on animal movement, strict biosecurity measures and proper disposal of carcass.</w:t>
            </w:r>
          </w:p>
        </w:tc>
      </w:tr>
      <w:tr w:rsidR="00F25F23" w:rsidRPr="005B7484" w14:paraId="693943DB" w14:textId="77777777" w:rsidTr="008C4A30">
        <w:trPr>
          <w:trHeight w:val="125"/>
          <w:jc w:val="center"/>
        </w:trPr>
        <w:tc>
          <w:tcPr>
            <w:tcW w:w="1117" w:type="dxa"/>
            <w:shd w:val="clear" w:color="auto" w:fill="99FF99"/>
          </w:tcPr>
          <w:p w14:paraId="63666A72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lastRenderedPageBreak/>
              <w:t>Human</w:t>
            </w:r>
          </w:p>
        </w:tc>
        <w:tc>
          <w:tcPr>
            <w:tcW w:w="1684" w:type="dxa"/>
            <w:shd w:val="clear" w:color="auto" w:fill="FFFF00"/>
          </w:tcPr>
          <w:p w14:paraId="6B0E8CC0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642" w:type="dxa"/>
            <w:shd w:val="clear" w:color="auto" w:fill="CCCCFF"/>
          </w:tcPr>
          <w:p w14:paraId="283A8CD3" w14:textId="77777777" w:rsidR="00F25F23" w:rsidRPr="004943A8" w:rsidRDefault="00F25F23" w:rsidP="00F25F2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54ED1428" w14:textId="77777777" w:rsidR="00653B60" w:rsidRDefault="00B07B20" w:rsidP="00D9295B">
      <w:pPr>
        <w:tabs>
          <w:tab w:val="left" w:pos="0"/>
        </w:tabs>
        <w:ind w:right="-425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bookmarkStart w:id="8" w:name="_Hlk172650052"/>
      <w:bookmarkStart w:id="9" w:name="_Hlk170489352"/>
      <w:bookmarkStart w:id="10" w:name="_Hlk171696020"/>
      <w:bookmarkStart w:id="11" w:name="_Hlk161166823"/>
      <w:bookmarkStart w:id="12" w:name="_Hlk161418459"/>
      <w:bookmarkStart w:id="13" w:name="_Hlk164788470"/>
      <w:r w:rsidR="00924ADC">
        <w:rPr>
          <w:rFonts w:ascii="Rockwell" w:eastAsia="Calibri" w:hAnsi="Rockwell"/>
          <w:color w:val="00B050"/>
          <w:sz w:val="20"/>
          <w:szCs w:val="20"/>
        </w:rPr>
        <w:t>21</w:t>
      </w:r>
      <w:r w:rsidR="002E6DAE">
        <w:rPr>
          <w:rFonts w:ascii="Rockwell" w:eastAsia="Calibri" w:hAnsi="Rockwell"/>
          <w:color w:val="00B050"/>
          <w:sz w:val="20"/>
          <w:szCs w:val="20"/>
        </w:rPr>
        <w:t>-2</w:t>
      </w:r>
      <w:r w:rsidR="00924ADC">
        <w:rPr>
          <w:rFonts w:ascii="Rockwell" w:eastAsia="Calibri" w:hAnsi="Rockwell"/>
          <w:color w:val="00B050"/>
          <w:sz w:val="20"/>
          <w:szCs w:val="20"/>
        </w:rPr>
        <w:t>5</w:t>
      </w:r>
      <w:r w:rsidR="003D0D14">
        <w:rPr>
          <w:rFonts w:ascii="Rockwell" w:eastAsia="Calibri" w:hAnsi="Rockwell"/>
          <w:color w:val="00B050"/>
          <w:sz w:val="20"/>
          <w:szCs w:val="20"/>
        </w:rPr>
        <w:t>.</w:t>
      </w:r>
      <w:r w:rsidR="00950920">
        <w:rPr>
          <w:rFonts w:ascii="Rockwell" w:eastAsia="Calibri" w:hAnsi="Rockwell"/>
          <w:color w:val="00B050"/>
          <w:sz w:val="20"/>
          <w:szCs w:val="20"/>
        </w:rPr>
        <w:t>12-</w:t>
      </w:r>
      <w:r w:rsidR="00924ADC">
        <w:rPr>
          <w:rFonts w:ascii="Rockwell" w:eastAsia="Calibri" w:hAnsi="Rockwell"/>
          <w:color w:val="00B050"/>
          <w:sz w:val="20"/>
          <w:szCs w:val="20"/>
        </w:rPr>
        <w:t>5</w:t>
      </w:r>
      <w:r w:rsidR="002E6DAE">
        <w:rPr>
          <w:rFonts w:ascii="Rockwell" w:eastAsia="Calibri" w:hAnsi="Rockwell"/>
          <w:color w:val="00B050"/>
          <w:sz w:val="20"/>
          <w:szCs w:val="20"/>
        </w:rPr>
        <w:t>,</w:t>
      </w:r>
      <w:r w:rsidR="00924ADC">
        <w:rPr>
          <w:rFonts w:ascii="Rockwell" w:eastAsia="Calibri" w:hAnsi="Rockwell"/>
          <w:color w:val="00B050"/>
          <w:sz w:val="20"/>
          <w:szCs w:val="20"/>
        </w:rPr>
        <w:t>8</w:t>
      </w:r>
      <w:r w:rsidR="004C3DF6">
        <w:rPr>
          <w:rFonts w:ascii="Rockwell" w:eastAsia="Calibri" w:hAnsi="Rockwell"/>
          <w:color w:val="00B050"/>
          <w:sz w:val="20"/>
          <w:szCs w:val="20"/>
        </w:rPr>
        <w:t>,</w:t>
      </w:r>
      <w:r w:rsidR="00924ADC">
        <w:rPr>
          <w:rFonts w:ascii="Rockwell" w:eastAsia="Calibri" w:hAnsi="Rockwell"/>
          <w:color w:val="00B050"/>
          <w:sz w:val="20"/>
          <w:szCs w:val="20"/>
        </w:rPr>
        <w:t>20</w:t>
      </w:r>
      <w:r w:rsidR="004C3DF6">
        <w:rPr>
          <w:rFonts w:ascii="Rockwell" w:eastAsia="Calibri" w:hAnsi="Rockwell"/>
          <w:color w:val="00B050"/>
          <w:sz w:val="20"/>
          <w:szCs w:val="20"/>
        </w:rPr>
        <w:t>,</w:t>
      </w:r>
      <w:r w:rsidR="00924ADC">
        <w:rPr>
          <w:rFonts w:ascii="Rockwell" w:eastAsia="Calibri" w:hAnsi="Rockwell"/>
          <w:color w:val="00B050"/>
          <w:sz w:val="20"/>
          <w:szCs w:val="20"/>
        </w:rPr>
        <w:t>15</w:t>
      </w:r>
      <w:r w:rsidR="00AA2206">
        <w:rPr>
          <w:rFonts w:ascii="Rockwell" w:eastAsia="Calibri" w:hAnsi="Rockwell"/>
          <w:color w:val="00B050"/>
          <w:sz w:val="20"/>
          <w:szCs w:val="20"/>
        </w:rPr>
        <w:t>&amp;</w:t>
      </w:r>
      <w:r w:rsidR="00924ADC">
        <w:rPr>
          <w:rFonts w:ascii="Rockwell" w:eastAsia="Calibri" w:hAnsi="Rockwell"/>
          <w:color w:val="00B050"/>
          <w:sz w:val="20"/>
          <w:szCs w:val="20"/>
        </w:rPr>
        <w:t>1</w:t>
      </w:r>
      <w:r w:rsidR="002E6DAE">
        <w:rPr>
          <w:rFonts w:ascii="Rockwell" w:eastAsia="Calibri" w:hAnsi="Rockwell"/>
          <w:color w:val="00B050"/>
          <w:sz w:val="20"/>
          <w:szCs w:val="20"/>
        </w:rPr>
        <w:t>4</w:t>
      </w:r>
      <w:r w:rsidR="00192DDD">
        <w:rPr>
          <w:rFonts w:ascii="Rockwell" w:eastAsia="Calibri" w:hAnsi="Rockwell"/>
          <w:color w:val="00B050"/>
          <w:sz w:val="20"/>
          <w:szCs w:val="20"/>
        </w:rPr>
        <w:t>mm</w:t>
      </w:r>
      <w:r w:rsidR="008706B0">
        <w:rPr>
          <w:rFonts w:ascii="Rockwell" w:eastAsia="Calibri" w:hAnsi="Rockwell"/>
          <w:color w:val="00B050"/>
          <w:sz w:val="20"/>
          <w:szCs w:val="20"/>
        </w:rPr>
        <w:t>.</w:t>
      </w:r>
      <w:r w:rsidR="00D9295B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14" w:name="_Hlk185349515"/>
      <w:r w:rsidR="00653B60">
        <w:rPr>
          <w:rFonts w:ascii="Rockwell" w:eastAsia="Calibri" w:hAnsi="Rockwell"/>
          <w:color w:val="00B050"/>
          <w:sz w:val="20"/>
          <w:szCs w:val="20"/>
        </w:rPr>
        <w:t>E</w:t>
      </w:r>
      <w:r w:rsidR="00A836CD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A836CD">
        <w:rPr>
          <w:rFonts w:ascii="Rockwell" w:eastAsia="Calibri" w:hAnsi="Rockwell"/>
          <w:color w:val="00B050"/>
          <w:sz w:val="20"/>
          <w:szCs w:val="20"/>
        </w:rPr>
        <w:t>.</w:t>
      </w:r>
      <w:bookmarkEnd w:id="14"/>
      <w:r w:rsidR="00D9295B">
        <w:rPr>
          <w:rFonts w:ascii="Rockwell" w:eastAsia="Calibri" w:hAnsi="Rockwell"/>
          <w:color w:val="00B050"/>
          <w:sz w:val="20"/>
          <w:szCs w:val="20"/>
        </w:rPr>
        <w:t xml:space="preserve"> Pulses-pods may be harvested immediately and kept safe. </w:t>
      </w:r>
      <w:r w:rsidR="00614373" w:rsidRPr="00614373">
        <w:rPr>
          <w:rFonts w:ascii="Rockwell" w:eastAsia="Calibri" w:hAnsi="Rockwell"/>
          <w:color w:val="00B050"/>
          <w:sz w:val="20"/>
          <w:szCs w:val="20"/>
        </w:rPr>
        <w:t>Maize</w:t>
      </w:r>
      <w:r w:rsidR="00075B69">
        <w:rPr>
          <w:rFonts w:ascii="Rockwell" w:eastAsia="Calibri" w:hAnsi="Rockwell"/>
          <w:color w:val="00B050"/>
          <w:sz w:val="20"/>
          <w:szCs w:val="20"/>
        </w:rPr>
        <w:t>,</w:t>
      </w:r>
      <w:r w:rsidR="00614373">
        <w:rPr>
          <w:rFonts w:ascii="Rockwell" w:eastAsia="Calibri" w:hAnsi="Rockwell"/>
          <w:color w:val="00B050"/>
          <w:sz w:val="20"/>
          <w:szCs w:val="20"/>
        </w:rPr>
        <w:t xml:space="preserve"> Sorghum</w:t>
      </w:r>
      <w:r w:rsidR="00D9295B">
        <w:rPr>
          <w:rFonts w:ascii="Rockwell" w:eastAsia="Calibri" w:hAnsi="Rockwell"/>
          <w:color w:val="00B050"/>
          <w:sz w:val="20"/>
          <w:szCs w:val="20"/>
        </w:rPr>
        <w:t>, C</w:t>
      </w:r>
      <w:r w:rsidR="00075B69">
        <w:rPr>
          <w:rFonts w:ascii="Rockwell" w:eastAsia="Calibri" w:hAnsi="Rockwell"/>
          <w:color w:val="00B050"/>
          <w:sz w:val="20"/>
          <w:szCs w:val="20"/>
        </w:rPr>
        <w:t>otton</w:t>
      </w:r>
      <w:r w:rsidR="00614373">
        <w:rPr>
          <w:rFonts w:ascii="Rockwell" w:eastAsia="Calibri" w:hAnsi="Rockwell"/>
          <w:color w:val="00B050"/>
          <w:sz w:val="20"/>
          <w:szCs w:val="20"/>
        </w:rPr>
        <w:t>- practice earthing up to avoid lodging.</w:t>
      </w:r>
    </w:p>
    <w:p w14:paraId="262B1614" w14:textId="77777777" w:rsidR="00720CF5" w:rsidRPr="00614373" w:rsidRDefault="00720CF5" w:rsidP="00D9295B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2"/>
          <w:szCs w:val="2"/>
        </w:rPr>
      </w:pPr>
    </w:p>
    <w:p w14:paraId="5DFAC50C" w14:textId="77777777" w:rsidR="00071C55" w:rsidRPr="00C57BDB" w:rsidRDefault="00071C55" w:rsidP="00D9295B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48"/>
        <w:gridCol w:w="9153"/>
      </w:tblGrid>
      <w:tr w:rsidR="008C4A30" w:rsidRPr="005426AA" w14:paraId="2AD8823B" w14:textId="77777777" w:rsidTr="00F30E5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BB49C30" w14:textId="77777777" w:rsidR="008C4A30" w:rsidRPr="005426AA" w:rsidRDefault="008C4A30" w:rsidP="00F30E5D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472FD2">
              <w:rPr>
                <w:rFonts w:ascii="Rockwell" w:hAnsi="Rockwell"/>
                <w:b/>
                <w:bCs/>
                <w:sz w:val="20"/>
                <w:szCs w:val="20"/>
              </w:rPr>
              <w:t>Weather forecast</w:t>
            </w:r>
          </w:p>
        </w:tc>
      </w:tr>
      <w:tr w:rsidR="008C4A30" w:rsidRPr="005426AA" w14:paraId="296BE1AD" w14:textId="77777777" w:rsidTr="00F30E5D">
        <w:trPr>
          <w:trHeight w:val="2472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F08CC07" w14:textId="77777777" w:rsidR="008C4A30" w:rsidRPr="005426AA" w:rsidRDefault="008C4A30" w:rsidP="00F30E5D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 xml:space="preserve">Next five days 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F880408" w14:textId="77777777" w:rsidR="008C4A30" w:rsidRPr="004C252F" w:rsidRDefault="008C4A30" w:rsidP="008C4A30">
            <w:pPr>
              <w:pStyle w:val="ListParagraph"/>
              <w:numPr>
                <w:ilvl w:val="0"/>
                <w:numId w:val="49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Day 1 (21.12.2024): Light to moderate rain with thunderstorm and lightning is likely to occur at one or two places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400F786E" w14:textId="77777777" w:rsidR="008C4A30" w:rsidRPr="004C252F" w:rsidRDefault="008C4A30" w:rsidP="008C4A30">
            <w:pPr>
              <w:pStyle w:val="ListParagraph"/>
              <w:numPr>
                <w:ilvl w:val="0"/>
                <w:numId w:val="49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Haze/Mist is likely to prevail during early morning hours at isolated pockets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2C8BDF6A" w14:textId="77777777" w:rsidR="008C4A30" w:rsidRPr="004C252F" w:rsidRDefault="008C4A30" w:rsidP="008C4A30">
            <w:pPr>
              <w:pStyle w:val="ListParagraph"/>
              <w:numPr>
                <w:ilvl w:val="0"/>
                <w:numId w:val="49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Day 2 (22.12.2024): Light to moderate rain is likely to occur at one or two places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0D06BBFA" w14:textId="77777777" w:rsidR="008C4A30" w:rsidRPr="004C252F" w:rsidRDefault="008C4A30" w:rsidP="008C4A30">
            <w:pPr>
              <w:pStyle w:val="ListParagraph"/>
              <w:numPr>
                <w:ilvl w:val="0"/>
                <w:numId w:val="49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Haze/Mist is likely to prevail during early morning hours at isolated pockets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566630D3" w14:textId="77777777" w:rsidR="008C4A30" w:rsidRPr="005426AA" w:rsidRDefault="008C4A30" w:rsidP="008C4A30">
            <w:pPr>
              <w:pStyle w:val="ListParagraph"/>
              <w:numPr>
                <w:ilvl w:val="0"/>
                <w:numId w:val="49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Day 3 (23.12.2024) to Day 5 (25.12.2024): Light to moderate rain is likely to occur at one or two places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8C4A30" w:rsidRPr="00532DB8" w14:paraId="4EA4B39C" w14:textId="77777777" w:rsidTr="00F30E5D">
        <w:trPr>
          <w:trHeight w:val="28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BD6737" w14:textId="77777777" w:rsidR="008C4A30" w:rsidRPr="00532DB8" w:rsidRDefault="008C4A30" w:rsidP="00F30E5D">
            <w:pPr>
              <w:spacing w:before="120"/>
              <w:contextualSpacing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Extended range 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F2D79C1" w14:textId="77777777" w:rsidR="008C4A30" w:rsidRPr="00532DB8" w:rsidRDefault="008C4A30" w:rsidP="00F30E5D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5669A">
              <w:rPr>
                <w:rFonts w:ascii="Rockwell" w:hAnsi="Rockwell" w:cstheme="minorHAnsi"/>
                <w:sz w:val="20"/>
                <w:szCs w:val="20"/>
              </w:rPr>
              <w:t>Week (27-12-2024 to 02-01-2025): Near normal to slightly above normal rainfall is likely over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proofErr w:type="spellStart"/>
            <w:r w:rsidRPr="00E5669A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5669A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</w:tbl>
    <w:p w14:paraId="1DDE6541" w14:textId="77777777" w:rsidR="00A836CD" w:rsidRDefault="00A836CD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77DF2D07" w14:textId="77777777" w:rsidR="00433FB3" w:rsidRDefault="00433FB3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47CF4B25" w14:textId="77777777" w:rsidR="0039423D" w:rsidRPr="00C06083" w:rsidRDefault="00D83787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  <w:r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End w:id="8"/>
      <w:bookmarkEnd w:id="9"/>
    </w:p>
    <w:p w14:paraId="7682AFF7" w14:textId="77777777" w:rsidR="00320F73" w:rsidRPr="00B90A39" w:rsidRDefault="00320F73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6"/>
          <w:szCs w:val="6"/>
        </w:rPr>
      </w:pPr>
    </w:p>
    <w:bookmarkEnd w:id="2"/>
    <w:bookmarkEnd w:id="4"/>
    <w:bookmarkEnd w:id="5"/>
    <w:bookmarkEnd w:id="10"/>
    <w:bookmarkEnd w:id="11"/>
    <w:bookmarkEnd w:id="12"/>
    <w:bookmarkEnd w:id="13"/>
    <w:p w14:paraId="0EA59BA8" w14:textId="77777777" w:rsidR="00A802CC" w:rsidRPr="0084092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Professor and Head</w:t>
      </w:r>
    </w:p>
    <w:p w14:paraId="02513881" w14:textId="77777777" w:rsidR="00A802CC" w:rsidRPr="0084092C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Agricultural Research Station</w:t>
      </w:r>
    </w:p>
    <w:p w14:paraId="00F15062" w14:textId="77777777" w:rsidR="00134597" w:rsidRDefault="00A802CC" w:rsidP="00A802CC">
      <w:pPr>
        <w:tabs>
          <w:tab w:val="left" w:pos="1131"/>
        </w:tabs>
        <w:jc w:val="center"/>
        <w:rPr>
          <w:rFonts w:ascii="Rockwell" w:hAnsi="Rockwell"/>
          <w:sz w:val="18"/>
          <w:szCs w:val="18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  <w:t xml:space="preserve">         </w:t>
      </w:r>
      <w:r w:rsidR="003B42D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        </w:t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Kovilpatti</w:t>
      </w:r>
    </w:p>
    <w:p w14:paraId="44A576D3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1ACC6879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2ED098F0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138804C2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642B4A96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6BD93A9A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07AA052F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20958A75" w14:textId="77777777" w:rsidR="00134597" w:rsidRDefault="00134597" w:rsidP="00134597">
      <w:pPr>
        <w:rPr>
          <w:rFonts w:ascii="Rockwell" w:hAnsi="Rockwell"/>
          <w:sz w:val="18"/>
          <w:szCs w:val="18"/>
        </w:rPr>
      </w:pPr>
    </w:p>
    <w:p w14:paraId="23ED6EB1" w14:textId="77777777" w:rsidR="00134597" w:rsidRPr="00134597" w:rsidRDefault="00134597" w:rsidP="00134597">
      <w:pPr>
        <w:tabs>
          <w:tab w:val="left" w:pos="2635"/>
        </w:tabs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ab/>
      </w:r>
    </w:p>
    <w:p w14:paraId="66BC3B04" w14:textId="77777777" w:rsidR="007A1B97" w:rsidRPr="00134597" w:rsidRDefault="007A1B97" w:rsidP="00134597">
      <w:pPr>
        <w:tabs>
          <w:tab w:val="left" w:pos="2635"/>
        </w:tabs>
        <w:rPr>
          <w:rFonts w:ascii="Rockwell" w:hAnsi="Rockwell"/>
          <w:sz w:val="18"/>
          <w:szCs w:val="18"/>
        </w:rPr>
      </w:pPr>
    </w:p>
    <w:sectPr w:rsidR="007A1B97" w:rsidRPr="00134597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12C6" w14:textId="77777777" w:rsidR="009D77F8" w:rsidRDefault="009D77F8" w:rsidP="00C13008">
      <w:r>
        <w:separator/>
      </w:r>
    </w:p>
  </w:endnote>
  <w:endnote w:type="continuationSeparator" w:id="0">
    <w:p w14:paraId="02FD1E0C" w14:textId="77777777" w:rsidR="009D77F8" w:rsidRDefault="009D77F8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0AB7" w14:textId="77777777" w:rsidR="009D77F8" w:rsidRDefault="009D77F8" w:rsidP="00C13008">
      <w:r>
        <w:separator/>
      </w:r>
    </w:p>
  </w:footnote>
  <w:footnote w:type="continuationSeparator" w:id="0">
    <w:p w14:paraId="2B67E504" w14:textId="77777777" w:rsidR="009D77F8" w:rsidRDefault="009D77F8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F5DDC"/>
    <w:multiLevelType w:val="hybridMultilevel"/>
    <w:tmpl w:val="29367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67F15"/>
    <w:multiLevelType w:val="hybridMultilevel"/>
    <w:tmpl w:val="2C5ACF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232622469">
    <w:abstractNumId w:val="0"/>
  </w:num>
  <w:num w:numId="2" w16cid:durableId="324019512">
    <w:abstractNumId w:val="22"/>
  </w:num>
  <w:num w:numId="3" w16cid:durableId="1298801842">
    <w:abstractNumId w:val="27"/>
  </w:num>
  <w:num w:numId="4" w16cid:durableId="86273954">
    <w:abstractNumId w:val="12"/>
  </w:num>
  <w:num w:numId="5" w16cid:durableId="806780400">
    <w:abstractNumId w:val="4"/>
  </w:num>
  <w:num w:numId="6" w16cid:durableId="707946788">
    <w:abstractNumId w:val="2"/>
  </w:num>
  <w:num w:numId="7" w16cid:durableId="702704739">
    <w:abstractNumId w:val="40"/>
  </w:num>
  <w:num w:numId="8" w16cid:durableId="1181968942">
    <w:abstractNumId w:val="14"/>
  </w:num>
  <w:num w:numId="9" w16cid:durableId="1532182783">
    <w:abstractNumId w:val="30"/>
  </w:num>
  <w:num w:numId="10" w16cid:durableId="2083216817">
    <w:abstractNumId w:val="21"/>
  </w:num>
  <w:num w:numId="11" w16cid:durableId="1426993513">
    <w:abstractNumId w:val="9"/>
  </w:num>
  <w:num w:numId="12" w16cid:durableId="971862849">
    <w:abstractNumId w:val="6"/>
  </w:num>
  <w:num w:numId="13" w16cid:durableId="334502191">
    <w:abstractNumId w:val="18"/>
  </w:num>
  <w:num w:numId="14" w16cid:durableId="502283599">
    <w:abstractNumId w:val="5"/>
  </w:num>
  <w:num w:numId="15" w16cid:durableId="1145008606">
    <w:abstractNumId w:val="47"/>
  </w:num>
  <w:num w:numId="16" w16cid:durableId="1817992468">
    <w:abstractNumId w:val="8"/>
  </w:num>
  <w:num w:numId="17" w16cid:durableId="273372034">
    <w:abstractNumId w:val="48"/>
  </w:num>
  <w:num w:numId="18" w16cid:durableId="214587641">
    <w:abstractNumId w:val="46"/>
  </w:num>
  <w:num w:numId="19" w16cid:durableId="794370941">
    <w:abstractNumId w:val="28"/>
  </w:num>
  <w:num w:numId="20" w16cid:durableId="891117807">
    <w:abstractNumId w:val="38"/>
  </w:num>
  <w:num w:numId="21" w16cid:durableId="744844547">
    <w:abstractNumId w:val="39"/>
  </w:num>
  <w:num w:numId="22" w16cid:durableId="1333142597">
    <w:abstractNumId w:val="16"/>
  </w:num>
  <w:num w:numId="23" w16cid:durableId="1915311272">
    <w:abstractNumId w:val="7"/>
  </w:num>
  <w:num w:numId="24" w16cid:durableId="614286209">
    <w:abstractNumId w:val="34"/>
  </w:num>
  <w:num w:numId="25" w16cid:durableId="1824588118">
    <w:abstractNumId w:val="36"/>
  </w:num>
  <w:num w:numId="26" w16cid:durableId="1010523624">
    <w:abstractNumId w:val="35"/>
  </w:num>
  <w:num w:numId="27" w16cid:durableId="2121142069">
    <w:abstractNumId w:val="24"/>
  </w:num>
  <w:num w:numId="28" w16cid:durableId="1871381389">
    <w:abstractNumId w:val="19"/>
  </w:num>
  <w:num w:numId="29" w16cid:durableId="38625536">
    <w:abstractNumId w:val="11"/>
  </w:num>
  <w:num w:numId="30" w16cid:durableId="1849906237">
    <w:abstractNumId w:val="33"/>
  </w:num>
  <w:num w:numId="31" w16cid:durableId="249048651">
    <w:abstractNumId w:val="49"/>
  </w:num>
  <w:num w:numId="32" w16cid:durableId="927930306">
    <w:abstractNumId w:val="42"/>
  </w:num>
  <w:num w:numId="33" w16cid:durableId="1759329900">
    <w:abstractNumId w:val="26"/>
  </w:num>
  <w:num w:numId="34" w16cid:durableId="181286061">
    <w:abstractNumId w:val="44"/>
  </w:num>
  <w:num w:numId="35" w16cid:durableId="626543605">
    <w:abstractNumId w:val="15"/>
  </w:num>
  <w:num w:numId="36" w16cid:durableId="1503856080">
    <w:abstractNumId w:val="32"/>
  </w:num>
  <w:num w:numId="37" w16cid:durableId="604457125">
    <w:abstractNumId w:val="1"/>
  </w:num>
  <w:num w:numId="38" w16cid:durableId="1237862315">
    <w:abstractNumId w:val="13"/>
  </w:num>
  <w:num w:numId="39" w16cid:durableId="953514456">
    <w:abstractNumId w:val="25"/>
  </w:num>
  <w:num w:numId="40" w16cid:durableId="163280860">
    <w:abstractNumId w:val="10"/>
  </w:num>
  <w:num w:numId="41" w16cid:durableId="110169629">
    <w:abstractNumId w:val="41"/>
  </w:num>
  <w:num w:numId="42" w16cid:durableId="1799177855">
    <w:abstractNumId w:val="20"/>
  </w:num>
  <w:num w:numId="43" w16cid:durableId="631012695">
    <w:abstractNumId w:val="31"/>
  </w:num>
  <w:num w:numId="44" w16cid:durableId="453209497">
    <w:abstractNumId w:val="29"/>
  </w:num>
  <w:num w:numId="45" w16cid:durableId="73860841">
    <w:abstractNumId w:val="23"/>
  </w:num>
  <w:num w:numId="46" w16cid:durableId="2121489089">
    <w:abstractNumId w:val="3"/>
  </w:num>
  <w:num w:numId="47" w16cid:durableId="1296332105">
    <w:abstractNumId w:val="45"/>
  </w:num>
  <w:num w:numId="48" w16cid:durableId="479462798">
    <w:abstractNumId w:val="43"/>
  </w:num>
  <w:num w:numId="49" w16cid:durableId="886257063">
    <w:abstractNumId w:val="37"/>
  </w:num>
  <w:num w:numId="50" w16cid:durableId="207758935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3B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6A2F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37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66"/>
    <w:rsid w:val="000648BA"/>
    <w:rsid w:val="00064A37"/>
    <w:rsid w:val="00064E63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01C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ABD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B69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74C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BDC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2FF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4BD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385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DDC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24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076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32A"/>
    <w:rsid w:val="002A79A5"/>
    <w:rsid w:val="002B00AE"/>
    <w:rsid w:val="002B02C5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DAE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BC2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32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49B"/>
    <w:rsid w:val="0039250B"/>
    <w:rsid w:val="003925ED"/>
    <w:rsid w:val="00392BD7"/>
    <w:rsid w:val="00392C3A"/>
    <w:rsid w:val="00392E8C"/>
    <w:rsid w:val="0039317C"/>
    <w:rsid w:val="003931E8"/>
    <w:rsid w:val="00393477"/>
    <w:rsid w:val="00393546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01E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4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98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83B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382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1F5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56E3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56E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4EEC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1E8"/>
    <w:rsid w:val="004C374E"/>
    <w:rsid w:val="004C3D67"/>
    <w:rsid w:val="004C3DF6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024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0E1C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8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5E3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39C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9C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552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BA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D59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B64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373"/>
    <w:rsid w:val="006145B0"/>
    <w:rsid w:val="00615179"/>
    <w:rsid w:val="00615546"/>
    <w:rsid w:val="006155D3"/>
    <w:rsid w:val="006156FC"/>
    <w:rsid w:val="00615C21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500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D9C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2C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F55"/>
    <w:rsid w:val="006F7FED"/>
    <w:rsid w:val="0070029D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0F5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04C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7C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744"/>
    <w:rsid w:val="008059D4"/>
    <w:rsid w:val="00805A45"/>
    <w:rsid w:val="00805AFE"/>
    <w:rsid w:val="00805C27"/>
    <w:rsid w:val="00805CE3"/>
    <w:rsid w:val="00805F84"/>
    <w:rsid w:val="00806449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8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AA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62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72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8A1"/>
    <w:rsid w:val="008C49B7"/>
    <w:rsid w:val="008C4A30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5FC6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17C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B29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3B"/>
    <w:rsid w:val="009246AD"/>
    <w:rsid w:val="00924760"/>
    <w:rsid w:val="00924ADC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920"/>
    <w:rsid w:val="00950C4A"/>
    <w:rsid w:val="00950F9B"/>
    <w:rsid w:val="00951034"/>
    <w:rsid w:val="009510F0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BF4"/>
    <w:rsid w:val="00976E27"/>
    <w:rsid w:val="00976EF1"/>
    <w:rsid w:val="0097739C"/>
    <w:rsid w:val="009775F6"/>
    <w:rsid w:val="00977955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7F8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3DC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152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BDE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6F26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0FE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E8D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00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1B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7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4F7C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315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44A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06D"/>
    <w:rsid w:val="00CB611D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44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9E4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B9"/>
    <w:rsid w:val="00D1370D"/>
    <w:rsid w:val="00D13926"/>
    <w:rsid w:val="00D139A3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E8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0E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30C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9EA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95B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4F7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6EC8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D2F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BE4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1B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C4A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E2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3F4B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9B7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095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2D05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F7B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047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885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EBCA"/>
  <w15:docId w15:val="{B2EB1D3A-40C0-4897-9EB7-A19F5D3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B8712-3896-435B-A931-5934DA9C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550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172</cp:revision>
  <cp:lastPrinted>2024-10-29T13:44:00Z</cp:lastPrinted>
  <dcterms:created xsi:type="dcterms:W3CDTF">2024-11-14T08:51:00Z</dcterms:created>
  <dcterms:modified xsi:type="dcterms:W3CDTF">2024-12-20T12:18:00Z</dcterms:modified>
</cp:coreProperties>
</file>