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25FF1E32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181D9808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44B26A91" wp14:editId="0BAF15C5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425E3C81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3443F349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 Field Unit (AMFU)</w:t>
            </w:r>
          </w:p>
          <w:p w14:paraId="2DD909DE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7A5C5506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4336BD0B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56E2D8EB" wp14:editId="57A88B9B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63DC7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06ECDE6D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Thirunelveli</w:t>
      </w:r>
      <w:proofErr w:type="spellEnd"/>
      <w:r w:rsidR="007F47CE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</w:t>
      </w:r>
      <w:r w:rsidR="003D1B1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</w:t>
      </w:r>
      <w:r w:rsidR="004B08E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102</w:t>
      </w:r>
      <w:r w:rsidR="004B08E9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4B08E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4B08E9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4B08E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Friday &amp;</w:t>
      </w:r>
      <w:r w:rsidR="004B08E9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4B08E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20.12</w:t>
      </w:r>
      <w:r w:rsidR="004B08E9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4B08E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1F5A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481DBAFD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616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50"/>
        <w:gridCol w:w="853"/>
        <w:gridCol w:w="704"/>
        <w:gridCol w:w="708"/>
        <w:gridCol w:w="706"/>
        <w:gridCol w:w="853"/>
        <w:gridCol w:w="713"/>
        <w:gridCol w:w="1690"/>
        <w:gridCol w:w="848"/>
        <w:gridCol w:w="833"/>
        <w:gridCol w:w="835"/>
        <w:gridCol w:w="842"/>
        <w:gridCol w:w="846"/>
      </w:tblGrid>
      <w:tr w:rsidR="00204137" w:rsidRPr="00745EE9" w14:paraId="36D68BB8" w14:textId="77777777" w:rsidTr="00745EE9">
        <w:trPr>
          <w:trHeight w:val="307"/>
        </w:trPr>
        <w:tc>
          <w:tcPr>
            <w:tcW w:w="238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79B4903" w14:textId="77777777" w:rsidR="00204137" w:rsidRPr="00745EE9" w:rsidRDefault="00204137" w:rsidP="002410EC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</w:t>
            </w:r>
            <w:r w:rsidR="002410EC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bserved weather for the period </w:t>
            </w:r>
            <w:r w:rsidR="004B08E9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</w:t>
            </w:r>
            <w:r w:rsidR="004B08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3</w:t>
            </w:r>
            <w:r w:rsidR="004B08E9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4B08E9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to 1</w:t>
            </w:r>
            <w:r w:rsidR="004B08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9</w:t>
            </w:r>
            <w:r w:rsidR="004B08E9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2410EC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 </w:t>
            </w: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December 2024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B4CCE68" w14:textId="77777777" w:rsidR="00204137" w:rsidRPr="00745EE9" w:rsidRDefault="00204137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Weather Parameters /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 </w:t>
            </w: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Date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974F36" w14:textId="77777777" w:rsidR="00204137" w:rsidRPr="00745EE9" w:rsidRDefault="00204137" w:rsidP="00BA7370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43C6A5E1" w14:textId="77777777" w:rsidR="00204137" w:rsidRPr="00745EE9" w:rsidRDefault="004B08E9" w:rsidP="00F37B9E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(Valid from 21</w:t>
            </w:r>
            <w:r w:rsidRPr="00300AB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December 2024 to 8:30 hrs of 2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Pr="00300AB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204137"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2024)</w:t>
            </w:r>
          </w:p>
        </w:tc>
      </w:tr>
      <w:tr w:rsidR="004B08E9" w:rsidRPr="00745EE9" w14:paraId="25F3B2EB" w14:textId="77777777" w:rsidTr="00DB18ED">
        <w:trPr>
          <w:trHeight w:val="86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BAE9A8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13/12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A2CDBD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14/12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BBA13B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15/12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25188B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16/12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2B6A9A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17/12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A59B8B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18/12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4CF83D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19/12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6DC26B5" w14:textId="77777777" w:rsidR="004B08E9" w:rsidRPr="00DB18ED" w:rsidRDefault="004B08E9" w:rsidP="00DB18ED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C5D2D5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7E36107D" w14:textId="77777777" w:rsidR="004B08E9" w:rsidRPr="00DB18ED" w:rsidRDefault="004B08E9" w:rsidP="00DB18ED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21/12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B2386D0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1CF7E010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22/12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C5B7B16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0C8DDA74" w14:textId="77777777" w:rsidR="004B08E9" w:rsidRPr="00DB18ED" w:rsidRDefault="004B08E9" w:rsidP="00DB18ED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23/12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9025780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9E3AEA8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24/12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EB01EC0" w14:textId="77777777" w:rsidR="004B08E9" w:rsidRPr="00DB18ED" w:rsidRDefault="004B08E9" w:rsidP="00DB18E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65987CAC" w14:textId="77777777" w:rsidR="004B08E9" w:rsidRPr="00DB18ED" w:rsidRDefault="004B08E9" w:rsidP="00DB18ED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25/12</w:t>
            </w:r>
          </w:p>
        </w:tc>
      </w:tr>
      <w:tr w:rsidR="00DB18ED" w:rsidRPr="00745EE9" w14:paraId="09A66F26" w14:textId="77777777" w:rsidTr="00DB18ED">
        <w:trPr>
          <w:trHeight w:val="17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23B272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228.9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81876C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76.5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350312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42.4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C36BEE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4.2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10719E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56E36568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1.0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B62AA9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38F741B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65FA10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3711E0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B5A4F3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85F1AB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94FC78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14</w:t>
            </w:r>
          </w:p>
        </w:tc>
      </w:tr>
      <w:tr w:rsidR="00DB18ED" w:rsidRPr="00745EE9" w14:paraId="410A3099" w14:textId="77777777" w:rsidTr="00DB18ED">
        <w:trPr>
          <w:trHeight w:val="19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02B95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8CB20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962FDF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B777EB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806085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3826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AE1963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010A36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58DE31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50AD63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1856D9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C886BD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E5CD85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31</w:t>
            </w:r>
          </w:p>
        </w:tc>
      </w:tr>
      <w:tr w:rsidR="00DB18ED" w:rsidRPr="00745EE9" w14:paraId="4F7A2E63" w14:textId="77777777" w:rsidTr="00DB18ED">
        <w:trPr>
          <w:trHeight w:val="5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F729C9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0AD372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5E8492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10ABCF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9BE4B7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A2030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5A95AF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32D1D42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C86025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1D25F6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4622E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B5341B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9CE140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25</w:t>
            </w:r>
          </w:p>
        </w:tc>
      </w:tr>
      <w:tr w:rsidR="00DB18ED" w:rsidRPr="00745EE9" w14:paraId="276BE2A7" w14:textId="77777777" w:rsidTr="00DB18ED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527983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0C5F80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B85ADC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828DF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8C9DA2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884171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4373FA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CC51531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CAA455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0F3F2D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F76336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A5DB7F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E2588D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B18ED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</w:tr>
      <w:tr w:rsidR="00DB18ED" w:rsidRPr="00745EE9" w14:paraId="435F806A" w14:textId="77777777" w:rsidTr="00DB18ED">
        <w:trPr>
          <w:trHeight w:val="27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E2FACE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BC9E61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14DEA8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AEB0B0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BD5216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030375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A8AE2B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62E7B77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4367E3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F53945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A2E2AF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DF2C8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BB8EBB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92</w:t>
            </w:r>
          </w:p>
        </w:tc>
      </w:tr>
      <w:tr w:rsidR="00DB18ED" w:rsidRPr="00745EE9" w14:paraId="4B4F3650" w14:textId="77777777" w:rsidTr="00DB18ED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CE2C50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86CFAF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DA1F26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E9E5F2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27596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9D416B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E39BE3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69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2E00A2A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F2B7AA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69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7CB66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69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6E1F07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A91D65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D97AF7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72</w:t>
            </w:r>
          </w:p>
        </w:tc>
      </w:tr>
      <w:tr w:rsidR="00DB18ED" w:rsidRPr="00745EE9" w14:paraId="073D3471" w14:textId="77777777" w:rsidTr="00DB18ED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E37A26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D1CA8A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53D597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35EA4E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6A941F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C11E4F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B4AD9F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E75560C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72E76B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24F023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1D6566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C7EF78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3A9A45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/>
                <w:sz w:val="16"/>
                <w:szCs w:val="16"/>
              </w:rPr>
              <w:t>4</w:t>
            </w:r>
          </w:p>
        </w:tc>
      </w:tr>
      <w:tr w:rsidR="00DB18ED" w:rsidRPr="00745EE9" w14:paraId="42EA2328" w14:textId="77777777" w:rsidTr="00DB18ED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1191C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B18ED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11E752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B18ED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E3E378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B18ED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9A52A7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B18ED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61A543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B18ED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0DD7F3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B18ED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22729A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B18ED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B9331F2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B18E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EFED01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6412E8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363C6E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B8FBE4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A40896" w14:textId="77777777" w:rsidR="00DB18ED" w:rsidRPr="00DB18ED" w:rsidRDefault="00DB18ED" w:rsidP="00DB18E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B18ED">
              <w:rPr>
                <w:rFonts w:ascii="Rockwell" w:hAnsi="Rockwell" w:cs="Calibri"/>
                <w:color w:val="000000"/>
                <w:sz w:val="16"/>
                <w:szCs w:val="16"/>
              </w:rPr>
              <w:t>EN</w:t>
            </w: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</w:tr>
      <w:bookmarkEnd w:id="0"/>
    </w:tbl>
    <w:p w14:paraId="2B538601" w14:textId="77777777" w:rsidR="000D2939" w:rsidRPr="006C73A1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825D44" w14:paraId="79DB171B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E48B15A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5C88D22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62B824F5" w14:textId="77777777" w:rsidTr="00745EE9">
        <w:trPr>
          <w:trHeight w:val="4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5126B21" w14:textId="77777777" w:rsidR="002B2DC3" w:rsidRPr="00825D44" w:rsidRDefault="00963E67" w:rsidP="00C57BDB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353.0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EA4C8CD" w14:textId="77777777" w:rsidR="002B2DC3" w:rsidRPr="00825D44" w:rsidRDefault="00963E67" w:rsidP="00DB18E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152</w:t>
            </w:r>
            <w:r w:rsidR="00DB18ED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7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.9</w:t>
            </w:r>
          </w:p>
        </w:tc>
      </w:tr>
    </w:tbl>
    <w:p w14:paraId="4D6EA597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28D382D9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554F9560" w14:textId="77777777" w:rsidR="00BA7370" w:rsidRPr="00BA7370" w:rsidRDefault="00BA7370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3" w:name="_Hlk182931643"/>
      <w:r w:rsidRPr="00681CC7">
        <w:rPr>
          <w:rFonts w:ascii="Rockwell" w:hAnsi="Rockwell"/>
          <w:color w:val="FF0000"/>
          <w:sz w:val="20"/>
          <w:szCs w:val="20"/>
        </w:rPr>
        <w:t>The maxim</w:t>
      </w:r>
      <w:r w:rsidR="00517604">
        <w:rPr>
          <w:rFonts w:ascii="Rockwell" w:hAnsi="Rockwell"/>
          <w:color w:val="FF0000"/>
          <w:sz w:val="20"/>
          <w:szCs w:val="20"/>
        </w:rPr>
        <w:t>um temperature is expected to de</w:t>
      </w:r>
      <w:r w:rsidRPr="00681CC7">
        <w:rPr>
          <w:rFonts w:ascii="Rockwell" w:hAnsi="Rockwell"/>
          <w:color w:val="FF0000"/>
          <w:sz w:val="20"/>
          <w:szCs w:val="20"/>
        </w:rPr>
        <w:t xml:space="preserve">crease </w:t>
      </w:r>
      <w:r w:rsidR="00DB18ED">
        <w:rPr>
          <w:rFonts w:ascii="Rockwell" w:hAnsi="Rockwell"/>
          <w:color w:val="FF0000"/>
          <w:sz w:val="20"/>
          <w:szCs w:val="20"/>
        </w:rPr>
        <w:t>1</w:t>
      </w:r>
      <w:r w:rsidR="00662251" w:rsidRPr="00662251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="00662251">
        <w:rPr>
          <w:rFonts w:ascii="Rockwell" w:hAnsi="Rockwell"/>
          <w:color w:val="FF0000"/>
          <w:sz w:val="20"/>
          <w:szCs w:val="20"/>
        </w:rPr>
        <w:t>C</w:t>
      </w:r>
      <w:r w:rsidRPr="00681CC7">
        <w:rPr>
          <w:rFonts w:ascii="Rockwell" w:hAnsi="Rockwell"/>
          <w:color w:val="FF0000"/>
          <w:sz w:val="20"/>
          <w:szCs w:val="20"/>
        </w:rPr>
        <w:t xml:space="preserve"> compared to the previous week</w:t>
      </w:r>
      <w:r w:rsidR="00D44985" w:rsidRPr="006D02DC">
        <w:rPr>
          <w:rFonts w:ascii="Rockwell" w:hAnsi="Rockwell"/>
          <w:color w:val="FF0000"/>
          <w:sz w:val="20"/>
          <w:szCs w:val="20"/>
          <w:lang w:val="en-US"/>
        </w:rPr>
        <w:t>.</w:t>
      </w:r>
    </w:p>
    <w:p w14:paraId="692255D8" w14:textId="77777777" w:rsidR="00BA7370" w:rsidRDefault="00BA7370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4" w:name="_Hlk182931658"/>
      <w:bookmarkEnd w:id="3"/>
      <w:r w:rsidRPr="00BA7370">
        <w:rPr>
          <w:rFonts w:ascii="Rockwell" w:hAnsi="Rockwell"/>
          <w:color w:val="7030A0"/>
          <w:sz w:val="20"/>
          <w:szCs w:val="20"/>
        </w:rPr>
        <w:t xml:space="preserve"> </w:t>
      </w:r>
      <w:r w:rsidR="00884271">
        <w:rPr>
          <w:rFonts w:ascii="Rockwell" w:hAnsi="Rockwell"/>
          <w:color w:val="7030A0"/>
          <w:sz w:val="20"/>
          <w:szCs w:val="20"/>
        </w:rPr>
        <w:t>L</w:t>
      </w:r>
      <w:r w:rsidR="00A40DEC">
        <w:rPr>
          <w:rFonts w:ascii="Rockwell" w:hAnsi="Rockwell"/>
          <w:color w:val="7030A0"/>
          <w:sz w:val="20"/>
          <w:szCs w:val="20"/>
        </w:rPr>
        <w:t xml:space="preserve">ight </w:t>
      </w:r>
      <w:r w:rsidR="00DB18ED">
        <w:rPr>
          <w:rFonts w:ascii="Rockwell" w:hAnsi="Rockwell"/>
          <w:color w:val="7030A0"/>
          <w:sz w:val="20"/>
          <w:szCs w:val="20"/>
        </w:rPr>
        <w:t xml:space="preserve">to moderate </w:t>
      </w:r>
      <w:r w:rsidRPr="00BA7370">
        <w:rPr>
          <w:rFonts w:ascii="Rockwell" w:hAnsi="Rockwell"/>
          <w:color w:val="7030A0"/>
          <w:sz w:val="20"/>
          <w:szCs w:val="20"/>
        </w:rPr>
        <w:t xml:space="preserve">rain is expected </w:t>
      </w:r>
      <w:r w:rsidR="00A40DEC">
        <w:rPr>
          <w:rFonts w:ascii="Rockwell" w:hAnsi="Rockwell"/>
          <w:color w:val="7030A0"/>
          <w:sz w:val="20"/>
          <w:szCs w:val="20"/>
        </w:rPr>
        <w:t>for the next f</w:t>
      </w:r>
      <w:r w:rsidR="00884271">
        <w:rPr>
          <w:rFonts w:ascii="Rockwell" w:hAnsi="Rockwell"/>
          <w:color w:val="7030A0"/>
          <w:sz w:val="20"/>
          <w:szCs w:val="20"/>
        </w:rPr>
        <w:t>ive</w:t>
      </w:r>
      <w:r w:rsidR="00A40DEC">
        <w:rPr>
          <w:rFonts w:ascii="Rockwell" w:hAnsi="Rockwell"/>
          <w:color w:val="7030A0"/>
          <w:sz w:val="20"/>
          <w:szCs w:val="20"/>
        </w:rPr>
        <w:t xml:space="preserve"> days</w:t>
      </w:r>
      <w:r w:rsidRPr="00BA7370">
        <w:rPr>
          <w:rFonts w:ascii="Rockwell" w:hAnsi="Rockwell"/>
          <w:color w:val="7030A0"/>
          <w:sz w:val="20"/>
          <w:szCs w:val="20"/>
        </w:rPr>
        <w:t>.</w:t>
      </w:r>
    </w:p>
    <w:bookmarkEnd w:id="4"/>
    <w:p w14:paraId="654434BB" w14:textId="77777777" w:rsidR="00BA7370" w:rsidRDefault="003605CF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D44985" w:rsidRPr="00BA7370">
        <w:rPr>
          <w:rFonts w:ascii="Rockwell" w:hAnsi="Rockwell"/>
          <w:color w:val="1CB9D8"/>
          <w:sz w:val="20"/>
          <w:szCs w:val="20"/>
        </w:rPr>
        <w:t xml:space="preserve">be </w:t>
      </w:r>
      <w:r w:rsidR="00A7603C">
        <w:rPr>
          <w:rFonts w:ascii="Rockwell" w:hAnsi="Rockwell"/>
          <w:color w:val="1CB9D8"/>
          <w:sz w:val="20"/>
          <w:szCs w:val="20"/>
        </w:rPr>
        <w:t>generall</w:t>
      </w:r>
      <w:r w:rsidR="00A40DEC">
        <w:rPr>
          <w:rFonts w:ascii="Rockwell" w:hAnsi="Rockwell"/>
          <w:color w:val="1CB9D8"/>
          <w:sz w:val="20"/>
          <w:szCs w:val="20"/>
        </w:rPr>
        <w:t xml:space="preserve">y </w:t>
      </w:r>
      <w:r w:rsidR="00AA76DD" w:rsidRPr="00BA7370">
        <w:rPr>
          <w:rFonts w:ascii="Rockwell" w:hAnsi="Rockwell"/>
          <w:color w:val="1CB9D8"/>
          <w:sz w:val="20"/>
          <w:szCs w:val="20"/>
        </w:rPr>
        <w:t>cloudy</w:t>
      </w:r>
      <w:r w:rsidRPr="00BA7370">
        <w:rPr>
          <w:rFonts w:ascii="Rockwell" w:hAnsi="Rockwell"/>
          <w:color w:val="1CB9D8"/>
          <w:sz w:val="20"/>
          <w:szCs w:val="20"/>
        </w:rPr>
        <w:t>.</w:t>
      </w:r>
    </w:p>
    <w:p w14:paraId="04A7CE0B" w14:textId="77777777" w:rsidR="007F47CE" w:rsidRPr="00BA7370" w:rsidRDefault="00D44985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4F6228" w:themeColor="accent3" w:themeShade="80"/>
          <w:sz w:val="20"/>
          <w:szCs w:val="20"/>
        </w:rPr>
        <w:t>W</w:t>
      </w:r>
      <w:r w:rsidR="00D56467" w:rsidRPr="00BA7370">
        <w:rPr>
          <w:rFonts w:ascii="Rockwell" w:hAnsi="Rockwell"/>
          <w:color w:val="4F6228" w:themeColor="accent3" w:themeShade="80"/>
          <w:sz w:val="20"/>
          <w:szCs w:val="20"/>
        </w:rPr>
        <w:t>ind</w:t>
      </w:r>
      <w:r w:rsidR="00D56467" w:rsidRPr="00BA7370">
        <w:rPr>
          <w:rFonts w:ascii="Rockwell" w:hAnsi="Rockwell"/>
          <w:color w:val="147228"/>
          <w:sz w:val="20"/>
          <w:szCs w:val="20"/>
        </w:rPr>
        <w:t xml:space="preserve"> speed is expected to be</w:t>
      </w:r>
      <w:r w:rsidR="002B0892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A7603C">
        <w:rPr>
          <w:rFonts w:ascii="Rockwell" w:hAnsi="Rockwell"/>
          <w:color w:val="147228"/>
          <w:sz w:val="20"/>
          <w:szCs w:val="20"/>
        </w:rPr>
        <w:t>4-</w:t>
      </w:r>
      <w:r w:rsidR="00DB18ED">
        <w:rPr>
          <w:rFonts w:ascii="Rockwell" w:hAnsi="Rockwell"/>
          <w:color w:val="147228"/>
          <w:sz w:val="20"/>
          <w:szCs w:val="20"/>
        </w:rPr>
        <w:t>8</w:t>
      </w:r>
      <w:r w:rsidR="003B6EBD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7F47CE" w:rsidRPr="00BA7370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FA54A7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DB18ED">
        <w:rPr>
          <w:rFonts w:ascii="Rockwell" w:hAnsi="Rockwell"/>
          <w:color w:val="147228"/>
          <w:sz w:val="20"/>
          <w:szCs w:val="20"/>
        </w:rPr>
        <w:t xml:space="preserve">North-Northwest, North, East-Southeast and </w:t>
      </w:r>
      <w:r w:rsidR="00A7603C">
        <w:rPr>
          <w:rFonts w:ascii="Rockwell" w:hAnsi="Rockwell"/>
          <w:color w:val="147228"/>
          <w:sz w:val="20"/>
          <w:szCs w:val="20"/>
        </w:rPr>
        <w:t>East</w:t>
      </w:r>
      <w:r w:rsidR="00DB18ED">
        <w:rPr>
          <w:rFonts w:ascii="Rockwell" w:hAnsi="Rockwell"/>
          <w:color w:val="147228"/>
          <w:sz w:val="20"/>
          <w:szCs w:val="20"/>
        </w:rPr>
        <w:t>-Northeast</w:t>
      </w:r>
      <w:r w:rsidR="00884271">
        <w:rPr>
          <w:rFonts w:ascii="Rockwell" w:hAnsi="Rockwell"/>
          <w:color w:val="147228"/>
          <w:sz w:val="20"/>
          <w:szCs w:val="20"/>
        </w:rPr>
        <w:t xml:space="preserve"> </w:t>
      </w:r>
      <w:r w:rsidR="00612708" w:rsidRPr="00BA7370">
        <w:rPr>
          <w:rFonts w:ascii="Rockwell" w:hAnsi="Rockwell"/>
          <w:color w:val="147228"/>
          <w:sz w:val="20"/>
          <w:szCs w:val="20"/>
        </w:rPr>
        <w:t>direction</w:t>
      </w:r>
      <w:r w:rsidR="007F47CE" w:rsidRPr="00BA7370">
        <w:rPr>
          <w:rFonts w:ascii="Rockwell" w:hAnsi="Rockwell"/>
          <w:color w:val="147228"/>
          <w:sz w:val="20"/>
          <w:szCs w:val="20"/>
        </w:rPr>
        <w:t>.</w:t>
      </w:r>
    </w:p>
    <w:tbl>
      <w:tblPr>
        <w:tblStyle w:val="TableGrid"/>
        <w:tblW w:w="10752" w:type="dxa"/>
        <w:jc w:val="center"/>
        <w:tblLook w:val="04A0" w:firstRow="1" w:lastRow="0" w:firstColumn="1" w:lastColumn="0" w:noHBand="0" w:noVBand="1"/>
      </w:tblPr>
      <w:tblGrid>
        <w:gridCol w:w="1260"/>
        <w:gridCol w:w="1646"/>
        <w:gridCol w:w="7846"/>
      </w:tblGrid>
      <w:tr w:rsidR="00AA76DD" w:rsidRPr="00C57BDB" w14:paraId="64E30EE6" w14:textId="77777777" w:rsidTr="005135DA">
        <w:trPr>
          <w:trHeight w:val="29"/>
          <w:jc w:val="center"/>
        </w:trPr>
        <w:tc>
          <w:tcPr>
            <w:tcW w:w="1260" w:type="dxa"/>
            <w:shd w:val="clear" w:color="auto" w:fill="99FF99"/>
            <w:vAlign w:val="center"/>
            <w:hideMark/>
          </w:tcPr>
          <w:p w14:paraId="349822E3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5" w:name="_Hlk185348588"/>
            <w:r w:rsidRPr="00C57BDB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46" w:type="dxa"/>
            <w:shd w:val="clear" w:color="auto" w:fill="FFFF00"/>
            <w:vAlign w:val="center"/>
            <w:hideMark/>
          </w:tcPr>
          <w:p w14:paraId="4B7F1C5B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846" w:type="dxa"/>
            <w:shd w:val="clear" w:color="auto" w:fill="CCCCFF"/>
            <w:vAlign w:val="center"/>
            <w:hideMark/>
          </w:tcPr>
          <w:p w14:paraId="666FAA3F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 Advisory</w:t>
            </w:r>
          </w:p>
        </w:tc>
      </w:tr>
      <w:tr w:rsidR="00C57BDB" w:rsidRPr="00C57BDB" w14:paraId="7C4EADFD" w14:textId="77777777" w:rsidTr="005135DA">
        <w:trPr>
          <w:jc w:val="center"/>
        </w:trPr>
        <w:tc>
          <w:tcPr>
            <w:tcW w:w="1260" w:type="dxa"/>
            <w:shd w:val="clear" w:color="auto" w:fill="99FF99"/>
            <w:hideMark/>
          </w:tcPr>
          <w:p w14:paraId="75BF697D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46" w:type="dxa"/>
            <w:shd w:val="clear" w:color="auto" w:fill="FFFF00"/>
            <w:hideMark/>
          </w:tcPr>
          <w:p w14:paraId="4B3EDBBE" w14:textId="77777777" w:rsidR="00C57BDB" w:rsidRPr="00C57BDB" w:rsidRDefault="00C57BDB" w:rsidP="00C57BD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846" w:type="dxa"/>
            <w:shd w:val="clear" w:color="auto" w:fill="CCCCFF"/>
            <w:hideMark/>
          </w:tcPr>
          <w:p w14:paraId="4580E143" w14:textId="4BD46796" w:rsidR="00C57BDB" w:rsidRPr="00A168BB" w:rsidRDefault="00745EE9" w:rsidP="00A7603C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>
              <w:rPr>
                <w:rFonts w:ascii="Rockwell" w:hAnsi="Rockwell"/>
                <w:sz w:val="20"/>
                <w:szCs w:val="20"/>
              </w:rPr>
              <w:t>postpone the irrigation.</w:t>
            </w:r>
          </w:p>
        </w:tc>
      </w:tr>
      <w:tr w:rsidR="00946CAB" w:rsidRPr="00C57BDB" w14:paraId="27D88D1D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7175BD44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crops</w:t>
            </w:r>
          </w:p>
        </w:tc>
        <w:tc>
          <w:tcPr>
            <w:tcW w:w="1646" w:type="dxa"/>
            <w:shd w:val="clear" w:color="auto" w:fill="FFFF00"/>
          </w:tcPr>
          <w:p w14:paraId="4CEACB5E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6688C41D" w14:textId="77777777" w:rsidR="00946CAB" w:rsidRPr="00C57BDB" w:rsidRDefault="00946CAB" w:rsidP="00946CAB">
            <w:pPr>
              <w:spacing w:line="23" w:lineRule="atLeast"/>
              <w:ind w:right="194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6" w:name="_Hlk181119507"/>
            <w:r w:rsidRPr="007852A9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6"/>
          </w:p>
        </w:tc>
      </w:tr>
      <w:tr w:rsidR="00946CAB" w:rsidRPr="00C57BDB" w14:paraId="180374D9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39AA5FB0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46" w:type="dxa"/>
            <w:shd w:val="clear" w:color="auto" w:fill="FFFF00"/>
          </w:tcPr>
          <w:p w14:paraId="5825A7B8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37A0344E" w14:textId="77777777" w:rsidR="00946CAB" w:rsidRPr="00745EE9" w:rsidRDefault="00946CAB" w:rsidP="00745EE9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45EE9">
              <w:rPr>
                <w:rFonts w:ascii="Rockwell" w:hAnsi="Rockwell"/>
                <w:sz w:val="20"/>
                <w:szCs w:val="20"/>
              </w:rPr>
              <w:t>Postpone spraying; however, it may be practiced based on local weather conditions.</w:t>
            </w:r>
          </w:p>
        </w:tc>
      </w:tr>
      <w:tr w:rsidR="00745EE9" w:rsidRPr="00C57BDB" w14:paraId="7E803C46" w14:textId="77777777" w:rsidTr="005135DA">
        <w:trPr>
          <w:jc w:val="center"/>
        </w:trPr>
        <w:tc>
          <w:tcPr>
            <w:tcW w:w="1260" w:type="dxa"/>
            <w:vMerge w:val="restart"/>
            <w:shd w:val="clear" w:color="auto" w:fill="99FF99"/>
          </w:tcPr>
          <w:p w14:paraId="57A65A82" w14:textId="77777777" w:rsidR="00745EE9" w:rsidRDefault="00745EE9" w:rsidP="00745EE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Paddy </w:t>
            </w:r>
          </w:p>
        </w:tc>
        <w:tc>
          <w:tcPr>
            <w:tcW w:w="1646" w:type="dxa"/>
            <w:shd w:val="clear" w:color="auto" w:fill="FFFF00"/>
          </w:tcPr>
          <w:p w14:paraId="23EB177A" w14:textId="77777777" w:rsidR="00745EE9" w:rsidRDefault="00745EE9" w:rsidP="00745EE9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Vegetative  </w:t>
            </w:r>
          </w:p>
        </w:tc>
        <w:tc>
          <w:tcPr>
            <w:tcW w:w="7846" w:type="dxa"/>
            <w:shd w:val="clear" w:color="auto" w:fill="CCCCFF"/>
          </w:tcPr>
          <w:p w14:paraId="0CF06C87" w14:textId="77777777" w:rsidR="00745EE9" w:rsidRPr="00C86208" w:rsidRDefault="00745EE9" w:rsidP="00745EE9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A61FB">
              <w:rPr>
                <w:rFonts w:ascii="Rockwell" w:hAnsi="Rockwell"/>
                <w:sz w:val="20"/>
                <w:szCs w:val="20"/>
              </w:rPr>
              <w:t xml:space="preserve">Maintain the water level to </w:t>
            </w:r>
            <w:r>
              <w:rPr>
                <w:rFonts w:ascii="Rockwell" w:hAnsi="Rockwell"/>
                <w:sz w:val="20"/>
                <w:szCs w:val="20"/>
              </w:rPr>
              <w:t xml:space="preserve">avoid </w:t>
            </w:r>
            <w:bookmarkStart w:id="7" w:name="_Hlk182931347"/>
            <w:r>
              <w:rPr>
                <w:rFonts w:ascii="Rockwell" w:hAnsi="Rockwell"/>
                <w:sz w:val="20"/>
                <w:szCs w:val="20"/>
              </w:rPr>
              <w:t>crop damage</w:t>
            </w:r>
            <w:bookmarkEnd w:id="7"/>
            <w:r>
              <w:rPr>
                <w:rFonts w:ascii="Rockwell" w:hAnsi="Rockwell"/>
                <w:sz w:val="20"/>
                <w:szCs w:val="20"/>
              </w:rPr>
              <w:t xml:space="preserve"> and application of fertilizer based on the local weather.  </w:t>
            </w:r>
          </w:p>
        </w:tc>
      </w:tr>
      <w:tr w:rsidR="00745EE9" w:rsidRPr="00C57BDB" w14:paraId="146054A0" w14:textId="77777777" w:rsidTr="005135DA">
        <w:trPr>
          <w:jc w:val="center"/>
        </w:trPr>
        <w:tc>
          <w:tcPr>
            <w:tcW w:w="1260" w:type="dxa"/>
            <w:vMerge/>
            <w:shd w:val="clear" w:color="auto" w:fill="99FF99"/>
          </w:tcPr>
          <w:p w14:paraId="18954357" w14:textId="77777777" w:rsidR="00745EE9" w:rsidRDefault="00745EE9" w:rsidP="00745EE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6" w:type="dxa"/>
            <w:shd w:val="clear" w:color="auto" w:fill="FFFF00"/>
          </w:tcPr>
          <w:p w14:paraId="31452877" w14:textId="77777777" w:rsidR="00745EE9" w:rsidRDefault="00745EE9" w:rsidP="00745EE9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Transplanting</w:t>
            </w:r>
          </w:p>
        </w:tc>
        <w:tc>
          <w:tcPr>
            <w:tcW w:w="7846" w:type="dxa"/>
            <w:shd w:val="clear" w:color="auto" w:fill="CCCCFF"/>
          </w:tcPr>
          <w:p w14:paraId="452E1820" w14:textId="77777777" w:rsidR="00745EE9" w:rsidRPr="00AA61FB" w:rsidRDefault="00745EE9" w:rsidP="00745EE9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45EE9">
              <w:rPr>
                <w:rFonts w:ascii="Rockwell" w:hAnsi="Rockwell"/>
                <w:sz w:val="20"/>
                <w:szCs w:val="20"/>
              </w:rPr>
              <w:t>Maintain the water level and ensure strong bunds to prevent crop lodging</w:t>
            </w:r>
          </w:p>
        </w:tc>
      </w:tr>
      <w:tr w:rsidR="00946CAB" w:rsidRPr="00C57BDB" w14:paraId="5DF50936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4E9B3F2A" w14:textId="77777777" w:rsidR="00946CA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Sugarcane </w:t>
            </w:r>
          </w:p>
          <w:p w14:paraId="34D2FB36" w14:textId="77777777" w:rsidR="00946CA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6" w:type="dxa"/>
            <w:shd w:val="clear" w:color="auto" w:fill="FFFF00"/>
          </w:tcPr>
          <w:p w14:paraId="1CFC0F00" w14:textId="77777777" w:rsidR="00946CAB" w:rsidRPr="00A015E9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All the stages</w:t>
            </w:r>
          </w:p>
        </w:tc>
        <w:tc>
          <w:tcPr>
            <w:tcW w:w="7846" w:type="dxa"/>
            <w:shd w:val="clear" w:color="auto" w:fill="CCCCFF"/>
          </w:tcPr>
          <w:p w14:paraId="0CD83850" w14:textId="77777777" w:rsidR="00946CAB" w:rsidRPr="00A015E9" w:rsidRDefault="00745EE9" w:rsidP="00946CA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 xml:space="preserve">Continuous rainfall may lodge the crop; hence, farmers are advised to provide support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by </w:t>
            </w: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 xml:space="preserve">propping and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to </w:t>
            </w: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>practice earthing up.</w:t>
            </w:r>
          </w:p>
        </w:tc>
      </w:tr>
      <w:tr w:rsidR="00946CAB" w:rsidRPr="00C57BDB" w14:paraId="6DB75FC1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1C6F46A5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646" w:type="dxa"/>
            <w:shd w:val="clear" w:color="auto" w:fill="FFFF00"/>
          </w:tcPr>
          <w:p w14:paraId="73F5DC3D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846" w:type="dxa"/>
            <w:shd w:val="clear" w:color="auto" w:fill="CCCCFF"/>
          </w:tcPr>
          <w:p w14:paraId="3A0F081F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946CAB" w:rsidRPr="00C57BDB" w14:paraId="54387EC3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2EE16ECB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646" w:type="dxa"/>
            <w:shd w:val="clear" w:color="auto" w:fill="FFFF00"/>
          </w:tcPr>
          <w:p w14:paraId="19642901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3285DB3D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E569E4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p w14:paraId="1663E33F" w14:textId="77777777" w:rsidR="00C3327B" w:rsidRDefault="003605CF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20"/>
          <w:szCs w:val="20"/>
        </w:rPr>
      </w:pPr>
      <w:bookmarkStart w:id="8" w:name="_Hlk155110499"/>
      <w:bookmarkStart w:id="9" w:name="_Hlk153899216"/>
      <w:bookmarkEnd w:id="5"/>
      <w:r w:rsidRPr="005611BA">
        <w:rPr>
          <w:rFonts w:ascii="Rockwell" w:hAnsi="Rockwell"/>
          <w:color w:val="00B050"/>
          <w:sz w:val="20"/>
          <w:szCs w:val="20"/>
        </w:rPr>
        <w:t xml:space="preserve">SMS: </w:t>
      </w:r>
      <w:r w:rsidRPr="005611BA">
        <w:rPr>
          <w:rFonts w:ascii="Rockwell" w:eastAsia="Calibri" w:hAnsi="Rockwell"/>
          <w:color w:val="00B050"/>
          <w:sz w:val="20"/>
          <w:szCs w:val="20"/>
        </w:rPr>
        <w:t>Rain:</w:t>
      </w:r>
      <w:r w:rsidR="00A5481C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10" w:name="_Hlk174467306"/>
      <w:bookmarkEnd w:id="2"/>
      <w:bookmarkEnd w:id="8"/>
      <w:bookmarkEnd w:id="9"/>
      <w:r w:rsidR="002E2508">
        <w:rPr>
          <w:rFonts w:ascii="Rockwell" w:eastAsia="Calibri" w:hAnsi="Rockwell"/>
          <w:color w:val="00B050"/>
          <w:sz w:val="20"/>
          <w:szCs w:val="20"/>
        </w:rPr>
        <w:t>21</w:t>
      </w:r>
      <w:r w:rsidR="00A7603C">
        <w:rPr>
          <w:rFonts w:ascii="Rockwell" w:eastAsia="Calibri" w:hAnsi="Rockwell"/>
          <w:color w:val="00B050"/>
          <w:sz w:val="20"/>
          <w:szCs w:val="20"/>
        </w:rPr>
        <w:t>-2</w:t>
      </w:r>
      <w:r w:rsidR="002E2508">
        <w:rPr>
          <w:rFonts w:ascii="Rockwell" w:eastAsia="Calibri" w:hAnsi="Rockwell"/>
          <w:color w:val="00B050"/>
          <w:sz w:val="20"/>
          <w:szCs w:val="20"/>
        </w:rPr>
        <w:t>5</w:t>
      </w:r>
      <w:r w:rsidR="00A168BB">
        <w:rPr>
          <w:rFonts w:ascii="Rockwell" w:eastAsia="Calibri" w:hAnsi="Rockwell"/>
          <w:color w:val="00B050"/>
          <w:sz w:val="20"/>
          <w:szCs w:val="20"/>
        </w:rPr>
        <w:t>.12</w:t>
      </w:r>
      <w:r w:rsidR="00D44985">
        <w:rPr>
          <w:rFonts w:ascii="Rockwell" w:eastAsia="Calibri" w:hAnsi="Rockwell"/>
          <w:color w:val="00B050"/>
          <w:sz w:val="20"/>
          <w:szCs w:val="20"/>
        </w:rPr>
        <w:t>-</w:t>
      </w:r>
      <w:r w:rsidR="00DB18ED">
        <w:rPr>
          <w:rFonts w:ascii="Rockwell" w:eastAsia="Calibri" w:hAnsi="Rockwell"/>
          <w:color w:val="00B050"/>
          <w:sz w:val="20"/>
          <w:szCs w:val="20"/>
        </w:rPr>
        <w:t>2</w:t>
      </w:r>
      <w:r w:rsidR="00A7603C">
        <w:rPr>
          <w:rFonts w:ascii="Rockwell" w:eastAsia="Calibri" w:hAnsi="Rockwell"/>
          <w:color w:val="00B050"/>
          <w:sz w:val="20"/>
          <w:szCs w:val="20"/>
        </w:rPr>
        <w:t>0,</w:t>
      </w:r>
      <w:r w:rsidR="00DB18ED">
        <w:rPr>
          <w:rFonts w:ascii="Rockwell" w:eastAsia="Calibri" w:hAnsi="Rockwell"/>
          <w:color w:val="00B050"/>
          <w:sz w:val="20"/>
          <w:szCs w:val="20"/>
        </w:rPr>
        <w:t>16</w:t>
      </w:r>
      <w:r w:rsidR="00A7603C">
        <w:rPr>
          <w:rFonts w:ascii="Rockwell" w:eastAsia="Calibri" w:hAnsi="Rockwell"/>
          <w:color w:val="00B050"/>
          <w:sz w:val="20"/>
          <w:szCs w:val="20"/>
        </w:rPr>
        <w:t>,</w:t>
      </w:r>
      <w:r w:rsidR="00DB18ED">
        <w:rPr>
          <w:rFonts w:ascii="Rockwell" w:eastAsia="Calibri" w:hAnsi="Rockwell"/>
          <w:color w:val="00B050"/>
          <w:sz w:val="20"/>
          <w:szCs w:val="20"/>
        </w:rPr>
        <w:t>1</w:t>
      </w:r>
      <w:r w:rsidR="00A7603C">
        <w:rPr>
          <w:rFonts w:ascii="Rockwell" w:eastAsia="Calibri" w:hAnsi="Rockwell"/>
          <w:color w:val="00B050"/>
          <w:sz w:val="20"/>
          <w:szCs w:val="20"/>
        </w:rPr>
        <w:t>4,</w:t>
      </w:r>
      <w:r w:rsidR="00DB18ED">
        <w:rPr>
          <w:rFonts w:ascii="Rockwell" w:eastAsia="Calibri" w:hAnsi="Rockwell"/>
          <w:color w:val="00B050"/>
          <w:sz w:val="20"/>
          <w:szCs w:val="20"/>
        </w:rPr>
        <w:t>8</w:t>
      </w:r>
      <w:r w:rsidR="00D44985">
        <w:rPr>
          <w:rFonts w:ascii="Rockwell" w:eastAsia="Calibri" w:hAnsi="Rockwell"/>
          <w:color w:val="00B050"/>
          <w:sz w:val="20"/>
          <w:szCs w:val="20"/>
        </w:rPr>
        <w:t>&amp;</w:t>
      </w:r>
      <w:r w:rsidR="00DB18ED">
        <w:rPr>
          <w:rFonts w:ascii="Rockwell" w:eastAsia="Calibri" w:hAnsi="Rockwell"/>
          <w:color w:val="00B050"/>
          <w:sz w:val="20"/>
          <w:szCs w:val="20"/>
        </w:rPr>
        <w:t>1</w:t>
      </w:r>
      <w:r w:rsidR="00A7603C">
        <w:rPr>
          <w:rFonts w:ascii="Rockwell" w:eastAsia="Calibri" w:hAnsi="Rockwell"/>
          <w:color w:val="00B050"/>
          <w:sz w:val="20"/>
          <w:szCs w:val="20"/>
        </w:rPr>
        <w:t>4</w:t>
      </w:r>
      <w:r w:rsidR="00D4498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B6112">
        <w:rPr>
          <w:rFonts w:ascii="Rockwell" w:eastAsia="Calibri" w:hAnsi="Rockwell"/>
          <w:color w:val="00B050"/>
          <w:sz w:val="20"/>
          <w:szCs w:val="20"/>
        </w:rPr>
        <w:t>mm</w:t>
      </w:r>
      <w:bookmarkEnd w:id="10"/>
      <w:r w:rsidR="000B3E9B">
        <w:rPr>
          <w:rFonts w:ascii="Rockwell" w:eastAsia="Calibri" w:hAnsi="Rockwell"/>
          <w:color w:val="00B050"/>
          <w:sz w:val="20"/>
          <w:szCs w:val="20"/>
        </w:rPr>
        <w:t xml:space="preserve">. </w:t>
      </w:r>
      <w:bookmarkStart w:id="11" w:name="_Hlk185348612"/>
      <w:r w:rsidR="00C86208">
        <w:rPr>
          <w:rFonts w:ascii="Rockwell" w:eastAsia="Calibri" w:hAnsi="Rockwell"/>
          <w:color w:val="00B050"/>
          <w:sz w:val="20"/>
          <w:szCs w:val="20"/>
        </w:rPr>
        <w:t>E</w:t>
      </w:r>
      <w:r w:rsidR="00C86208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C86208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745EE9">
        <w:rPr>
          <w:rFonts w:ascii="Rockwell" w:eastAsia="Calibri" w:hAnsi="Rockwell"/>
          <w:color w:val="00B050"/>
          <w:sz w:val="20"/>
          <w:szCs w:val="20"/>
        </w:rPr>
        <w:t>Paddy – Avoid lodging-</w:t>
      </w:r>
      <w:r w:rsidR="00745EE9" w:rsidRPr="00745EE9">
        <w:rPr>
          <w:rFonts w:ascii="Rockwell" w:eastAsia="Calibri" w:hAnsi="Rockwell"/>
          <w:color w:val="00B050"/>
          <w:sz w:val="20"/>
          <w:szCs w:val="20"/>
        </w:rPr>
        <w:t>Maintain the water level and ensure strong bunds</w:t>
      </w:r>
      <w:r w:rsidR="00745EE9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386C32" w:rsidRPr="00386C32">
        <w:rPr>
          <w:rFonts w:ascii="Rockwell" w:eastAsia="Calibri" w:hAnsi="Rockwell"/>
          <w:color w:val="00B050"/>
          <w:sz w:val="20"/>
          <w:szCs w:val="20"/>
        </w:rPr>
        <w:t>Sugarcane</w:t>
      </w:r>
      <w:r w:rsidR="00386C32">
        <w:rPr>
          <w:rFonts w:ascii="Rockwell" w:eastAsia="Calibri" w:hAnsi="Rockwell"/>
          <w:color w:val="00B050"/>
          <w:sz w:val="20"/>
          <w:szCs w:val="20"/>
        </w:rPr>
        <w:t>- practice propping.</w:t>
      </w:r>
    </w:p>
    <w:bookmarkEnd w:id="11"/>
    <w:p w14:paraId="1111AAA7" w14:textId="77777777" w:rsidR="00386C32" w:rsidRPr="00F03FB2" w:rsidRDefault="00386C32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8"/>
          <w:szCs w:val="8"/>
        </w:rPr>
      </w:pP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11"/>
        <w:gridCol w:w="8879"/>
      </w:tblGrid>
      <w:tr w:rsidR="00A84EAA" w:rsidRPr="005426AA" w14:paraId="57DA9396" w14:textId="77777777" w:rsidTr="00472FD2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DCC7612" w14:textId="33B1E2DE" w:rsidR="00A84EAA" w:rsidRPr="005426AA" w:rsidRDefault="00A84EAA" w:rsidP="00A8576A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  <w:r w:rsidR="00472FD2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="00472FD2" w:rsidRPr="00472FD2">
              <w:rPr>
                <w:rFonts w:ascii="Rockwell" w:hAnsi="Rockwell"/>
                <w:b/>
                <w:bCs/>
                <w:sz w:val="20"/>
                <w:szCs w:val="20"/>
              </w:rPr>
              <w:t>Weather forecast</w:t>
            </w:r>
          </w:p>
        </w:tc>
      </w:tr>
      <w:tr w:rsidR="00472FD2" w:rsidRPr="005426AA" w14:paraId="5C2085A3" w14:textId="77777777" w:rsidTr="00472FD2">
        <w:trPr>
          <w:trHeight w:val="2472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75CD5DA" w14:textId="1FE0CBE6" w:rsidR="00472FD2" w:rsidRPr="005426AA" w:rsidRDefault="00472FD2" w:rsidP="00A8576A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>Next five days</w:t>
            </w:r>
            <w:r w:rsidRPr="005426AA"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EBAD0E8" w14:textId="6C855AF4" w:rsidR="00472FD2" w:rsidRPr="004C252F" w:rsidRDefault="00472FD2" w:rsidP="00A84EAA">
            <w:pPr>
              <w:pStyle w:val="ListParagraph"/>
              <w:numPr>
                <w:ilvl w:val="0"/>
                <w:numId w:val="46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Day 1 (21.12.2024): Light to moderate rain with thunderstorm and lightning is likely to occur at one or two places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0FED340B" w14:textId="715F5AA8" w:rsidR="00472FD2" w:rsidRPr="004C252F" w:rsidRDefault="00472FD2" w:rsidP="00A84EAA">
            <w:pPr>
              <w:pStyle w:val="ListParagraph"/>
              <w:numPr>
                <w:ilvl w:val="0"/>
                <w:numId w:val="46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Haze/Mist is likely to prevail during early morning hours at isolated pockets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19F242DF" w14:textId="7225C18F" w:rsidR="00472FD2" w:rsidRPr="004C252F" w:rsidRDefault="00472FD2" w:rsidP="00A84EAA">
            <w:pPr>
              <w:pStyle w:val="ListParagraph"/>
              <w:numPr>
                <w:ilvl w:val="0"/>
                <w:numId w:val="46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Day 2 (22.12.2024): Light to moderate rain is likely to occur at one or two places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7DFC1350" w14:textId="2D7F85C2" w:rsidR="00472FD2" w:rsidRPr="004C252F" w:rsidRDefault="00472FD2" w:rsidP="00A84EAA">
            <w:pPr>
              <w:pStyle w:val="ListParagraph"/>
              <w:numPr>
                <w:ilvl w:val="0"/>
                <w:numId w:val="46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Haze/Mist is likely to prevail during early morning hours at isolated pockets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4A7DEE01" w14:textId="103B323B" w:rsidR="00472FD2" w:rsidRPr="005426AA" w:rsidRDefault="00472FD2" w:rsidP="00A84EAA">
            <w:pPr>
              <w:pStyle w:val="ListParagraph"/>
              <w:numPr>
                <w:ilvl w:val="0"/>
                <w:numId w:val="46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Day 3 (23.12.2024) to Day 5 (25.12.2024): Light to moderate rain is likely to occur at one or two places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472FD2" w:rsidRPr="00532DB8" w14:paraId="7C510929" w14:textId="77777777" w:rsidTr="00472FD2">
        <w:trPr>
          <w:trHeight w:val="28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B39FEB" w14:textId="77777777" w:rsidR="00472FD2" w:rsidRPr="00532DB8" w:rsidRDefault="00472FD2" w:rsidP="00A8576A">
            <w:pPr>
              <w:spacing w:before="120"/>
              <w:contextualSpacing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Extended range 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36CB464" w14:textId="0E521EB0" w:rsidR="00472FD2" w:rsidRPr="00532DB8" w:rsidRDefault="00472FD2" w:rsidP="00A8576A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5669A">
              <w:rPr>
                <w:rFonts w:ascii="Rockwell" w:hAnsi="Rockwell" w:cstheme="minorHAnsi"/>
                <w:sz w:val="20"/>
                <w:szCs w:val="20"/>
              </w:rPr>
              <w:t>Week (27-12-2024 to 02-01-2025): Near normal to slightly above normal rainfall is likely over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proofErr w:type="spellStart"/>
            <w:r w:rsidRPr="00E5669A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5669A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</w:tbl>
    <w:p w14:paraId="4BD969DF" w14:textId="77777777" w:rsidR="00C3327B" w:rsidRPr="00C57BDB" w:rsidRDefault="00C3327B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6EBF7324" w14:textId="77777777" w:rsidR="00C64E6B" w:rsidRPr="00C57BDB" w:rsidRDefault="00C64E6B" w:rsidP="000B3E9B">
      <w:pPr>
        <w:tabs>
          <w:tab w:val="left" w:pos="5333"/>
        </w:tabs>
        <w:ind w:right="-164"/>
        <w:rPr>
          <w:rFonts w:ascii="Rockwell" w:eastAsia="Calibri" w:hAnsi="Rockwell"/>
          <w:color w:val="00B050"/>
          <w:sz w:val="2"/>
          <w:szCs w:val="2"/>
        </w:rPr>
      </w:pPr>
    </w:p>
    <w:p w14:paraId="1A4735BF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38E59536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Professor and Head</w:t>
      </w:r>
    </w:p>
    <w:p w14:paraId="5A9A14A1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6416406C" w14:textId="77777777" w:rsidR="00AA1843" w:rsidRPr="00C45672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C45672">
        <w:rPr>
          <w:rFonts w:ascii="Rockwell" w:hAnsi="Rockwell"/>
          <w:b/>
          <w:bCs/>
          <w:sz w:val="18"/>
          <w:szCs w:val="18"/>
        </w:rPr>
        <w:t xml:space="preserve">     </w:t>
      </w:r>
      <w:r>
        <w:rPr>
          <w:rFonts w:ascii="Rockwell" w:hAnsi="Rockwell"/>
          <w:b/>
          <w:bCs/>
          <w:sz w:val="18"/>
          <w:szCs w:val="18"/>
        </w:rPr>
        <w:t xml:space="preserve">    </w:t>
      </w:r>
      <w:r w:rsidRPr="00C45672">
        <w:rPr>
          <w:rFonts w:ascii="Rockwell" w:hAnsi="Rockwell"/>
          <w:b/>
          <w:bCs/>
          <w:sz w:val="18"/>
          <w:szCs w:val="18"/>
        </w:rPr>
        <w:t>Kovilpatti</w:t>
      </w:r>
    </w:p>
    <w:sectPr w:rsidR="00AA1843" w:rsidRPr="00C45672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75AF" w14:textId="77777777" w:rsidR="00E0202B" w:rsidRDefault="00E0202B" w:rsidP="00C13008">
      <w:r>
        <w:separator/>
      </w:r>
    </w:p>
  </w:endnote>
  <w:endnote w:type="continuationSeparator" w:id="0">
    <w:p w14:paraId="4FDEF78C" w14:textId="77777777" w:rsidR="00E0202B" w:rsidRDefault="00E0202B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436B5" w14:textId="77777777" w:rsidR="00E0202B" w:rsidRDefault="00E0202B" w:rsidP="00C13008">
      <w:r>
        <w:separator/>
      </w:r>
    </w:p>
  </w:footnote>
  <w:footnote w:type="continuationSeparator" w:id="0">
    <w:p w14:paraId="3D9E32A8" w14:textId="77777777" w:rsidR="00E0202B" w:rsidRDefault="00E0202B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22B1285"/>
    <w:multiLevelType w:val="hybridMultilevel"/>
    <w:tmpl w:val="41B2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44583"/>
    <w:multiLevelType w:val="hybridMultilevel"/>
    <w:tmpl w:val="0F48C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843936447">
    <w:abstractNumId w:val="0"/>
  </w:num>
  <w:num w:numId="2" w16cid:durableId="1243176666">
    <w:abstractNumId w:val="8"/>
  </w:num>
  <w:num w:numId="3" w16cid:durableId="1915434739">
    <w:abstractNumId w:val="5"/>
  </w:num>
  <w:num w:numId="4" w16cid:durableId="844632891">
    <w:abstractNumId w:val="3"/>
  </w:num>
  <w:num w:numId="5" w16cid:durableId="1003702890">
    <w:abstractNumId w:val="2"/>
  </w:num>
  <w:num w:numId="6" w16cid:durableId="1012729811">
    <w:abstractNumId w:val="38"/>
  </w:num>
  <w:num w:numId="7" w16cid:durableId="1945991054">
    <w:abstractNumId w:val="13"/>
  </w:num>
  <w:num w:numId="8" w16cid:durableId="1328244564">
    <w:abstractNumId w:val="27"/>
  </w:num>
  <w:num w:numId="9" w16cid:durableId="138306508">
    <w:abstractNumId w:val="19"/>
  </w:num>
  <w:num w:numId="10" w16cid:durableId="406072094">
    <w:abstractNumId w:val="9"/>
  </w:num>
  <w:num w:numId="11" w16cid:durableId="1733196461">
    <w:abstractNumId w:val="16"/>
  </w:num>
  <w:num w:numId="12" w16cid:durableId="702049342">
    <w:abstractNumId w:val="4"/>
  </w:num>
  <w:num w:numId="13" w16cid:durableId="1933584750">
    <w:abstractNumId w:val="42"/>
  </w:num>
  <w:num w:numId="14" w16cid:durableId="2123069259">
    <w:abstractNumId w:val="7"/>
  </w:num>
  <w:num w:numId="15" w16cid:durableId="12165061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2851195">
    <w:abstractNumId w:val="43"/>
  </w:num>
  <w:num w:numId="17" w16cid:durableId="885532629">
    <w:abstractNumId w:val="41"/>
  </w:num>
  <w:num w:numId="18" w16cid:durableId="1886018164">
    <w:abstractNumId w:val="25"/>
  </w:num>
  <w:num w:numId="19" w16cid:durableId="990405761">
    <w:abstractNumId w:val="35"/>
  </w:num>
  <w:num w:numId="20" w16cid:durableId="1014724234">
    <w:abstractNumId w:val="37"/>
  </w:num>
  <w:num w:numId="21" w16cid:durableId="989134863">
    <w:abstractNumId w:val="36"/>
  </w:num>
  <w:num w:numId="22" w16cid:durableId="2044864716">
    <w:abstractNumId w:val="15"/>
  </w:num>
  <w:num w:numId="23" w16cid:durableId="52391898">
    <w:abstractNumId w:val="6"/>
  </w:num>
  <w:num w:numId="24" w16cid:durableId="1760130422">
    <w:abstractNumId w:val="31"/>
  </w:num>
  <w:num w:numId="25" w16cid:durableId="552547319">
    <w:abstractNumId w:val="32"/>
  </w:num>
  <w:num w:numId="26" w16cid:durableId="222913104">
    <w:abstractNumId w:val="22"/>
  </w:num>
  <w:num w:numId="27" w16cid:durableId="861817205">
    <w:abstractNumId w:val="17"/>
  </w:num>
  <w:num w:numId="28" w16cid:durableId="121192199">
    <w:abstractNumId w:val="11"/>
  </w:num>
  <w:num w:numId="29" w16cid:durableId="126968987">
    <w:abstractNumId w:val="30"/>
  </w:num>
  <w:num w:numId="30" w16cid:durableId="1414740806">
    <w:abstractNumId w:val="44"/>
  </w:num>
  <w:num w:numId="31" w16cid:durableId="1931694736">
    <w:abstractNumId w:val="40"/>
  </w:num>
  <w:num w:numId="32" w16cid:durableId="71859751">
    <w:abstractNumId w:val="24"/>
  </w:num>
  <w:num w:numId="33" w16cid:durableId="925117859">
    <w:abstractNumId w:val="14"/>
  </w:num>
  <w:num w:numId="34" w16cid:durableId="1343164092">
    <w:abstractNumId w:val="29"/>
  </w:num>
  <w:num w:numId="35" w16cid:durableId="1473447280">
    <w:abstractNumId w:val="20"/>
  </w:num>
  <w:num w:numId="36" w16cid:durableId="1642075435">
    <w:abstractNumId w:val="1"/>
  </w:num>
  <w:num w:numId="37" w16cid:durableId="149642957">
    <w:abstractNumId w:val="12"/>
  </w:num>
  <w:num w:numId="38" w16cid:durableId="1681590952">
    <w:abstractNumId w:val="23"/>
  </w:num>
  <w:num w:numId="39" w16cid:durableId="376047527">
    <w:abstractNumId w:val="10"/>
  </w:num>
  <w:num w:numId="40" w16cid:durableId="573513085">
    <w:abstractNumId w:val="39"/>
  </w:num>
  <w:num w:numId="41" w16cid:durableId="21785150">
    <w:abstractNumId w:val="18"/>
  </w:num>
  <w:num w:numId="42" w16cid:durableId="1987972122">
    <w:abstractNumId w:val="28"/>
  </w:num>
  <w:num w:numId="43" w16cid:durableId="1588804170">
    <w:abstractNumId w:val="26"/>
  </w:num>
  <w:num w:numId="44" w16cid:durableId="74203240">
    <w:abstractNumId w:val="21"/>
  </w:num>
  <w:num w:numId="45" w16cid:durableId="1107582665">
    <w:abstractNumId w:val="34"/>
  </w:num>
  <w:num w:numId="46" w16cid:durableId="1935018021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03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A91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CC3"/>
    <w:rsid w:val="00062E51"/>
    <w:rsid w:val="0006313A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74C"/>
    <w:rsid w:val="000A39CE"/>
    <w:rsid w:val="000A3C62"/>
    <w:rsid w:val="000A3D2D"/>
    <w:rsid w:val="000A3FBB"/>
    <w:rsid w:val="000A4016"/>
    <w:rsid w:val="000A40F7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CA5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ACF"/>
    <w:rsid w:val="00100E78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815"/>
    <w:rsid w:val="00114905"/>
    <w:rsid w:val="00114BA3"/>
    <w:rsid w:val="00114E41"/>
    <w:rsid w:val="00115021"/>
    <w:rsid w:val="00115098"/>
    <w:rsid w:val="00115174"/>
    <w:rsid w:val="00115595"/>
    <w:rsid w:val="0011596A"/>
    <w:rsid w:val="00115D9C"/>
    <w:rsid w:val="00115EA4"/>
    <w:rsid w:val="001161AC"/>
    <w:rsid w:val="001163DF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8C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2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4B8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C07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8E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3A"/>
    <w:rsid w:val="00180A6B"/>
    <w:rsid w:val="00181270"/>
    <w:rsid w:val="00181286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A99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49B5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609A"/>
    <w:rsid w:val="00196288"/>
    <w:rsid w:val="0019633F"/>
    <w:rsid w:val="00196372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6A2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9A"/>
    <w:rsid w:val="001D16F9"/>
    <w:rsid w:val="001D17AA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0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480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33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137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2F9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2CA"/>
    <w:rsid w:val="00215453"/>
    <w:rsid w:val="002154F6"/>
    <w:rsid w:val="0021556C"/>
    <w:rsid w:val="00215AC6"/>
    <w:rsid w:val="00215B96"/>
    <w:rsid w:val="00215D61"/>
    <w:rsid w:val="00215FF0"/>
    <w:rsid w:val="002161C3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34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0E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472"/>
    <w:rsid w:val="00242990"/>
    <w:rsid w:val="002429DA"/>
    <w:rsid w:val="00242A65"/>
    <w:rsid w:val="00242BA2"/>
    <w:rsid w:val="002431F0"/>
    <w:rsid w:val="00243304"/>
    <w:rsid w:val="002435E5"/>
    <w:rsid w:val="00243681"/>
    <w:rsid w:val="00243A0D"/>
    <w:rsid w:val="00243A34"/>
    <w:rsid w:val="00243DF0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0275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009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DA1"/>
    <w:rsid w:val="00266DC7"/>
    <w:rsid w:val="002672C9"/>
    <w:rsid w:val="0026740F"/>
    <w:rsid w:val="0026741B"/>
    <w:rsid w:val="00267492"/>
    <w:rsid w:val="002679BE"/>
    <w:rsid w:val="00267B1C"/>
    <w:rsid w:val="00267B39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A62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47D"/>
    <w:rsid w:val="00282722"/>
    <w:rsid w:val="002828E0"/>
    <w:rsid w:val="00282977"/>
    <w:rsid w:val="00282D41"/>
    <w:rsid w:val="00282F68"/>
    <w:rsid w:val="002830F3"/>
    <w:rsid w:val="00283784"/>
    <w:rsid w:val="002839ED"/>
    <w:rsid w:val="00283A2A"/>
    <w:rsid w:val="00283D3D"/>
    <w:rsid w:val="00283D8A"/>
    <w:rsid w:val="00283F16"/>
    <w:rsid w:val="00284016"/>
    <w:rsid w:val="0028417E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A5B"/>
    <w:rsid w:val="002A1E39"/>
    <w:rsid w:val="002A1E49"/>
    <w:rsid w:val="002A1EC0"/>
    <w:rsid w:val="002A20AD"/>
    <w:rsid w:val="002A21CF"/>
    <w:rsid w:val="002A21D3"/>
    <w:rsid w:val="002A23DE"/>
    <w:rsid w:val="002A25FB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A8E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A3E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508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3F6"/>
    <w:rsid w:val="00300489"/>
    <w:rsid w:val="00300498"/>
    <w:rsid w:val="003008EF"/>
    <w:rsid w:val="00300C0F"/>
    <w:rsid w:val="00301052"/>
    <w:rsid w:val="003013E1"/>
    <w:rsid w:val="0030198C"/>
    <w:rsid w:val="00301AAD"/>
    <w:rsid w:val="00301BAE"/>
    <w:rsid w:val="00301BC4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14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EC4"/>
    <w:rsid w:val="00357F90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2FB8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82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C32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098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28B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B13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2E20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06B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3A5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FD3"/>
    <w:rsid w:val="004150E8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4B6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55B"/>
    <w:rsid w:val="00443606"/>
    <w:rsid w:val="00443618"/>
    <w:rsid w:val="00443669"/>
    <w:rsid w:val="00443907"/>
    <w:rsid w:val="00443D74"/>
    <w:rsid w:val="00444299"/>
    <w:rsid w:val="004446A7"/>
    <w:rsid w:val="00444B86"/>
    <w:rsid w:val="00444DDA"/>
    <w:rsid w:val="00444E6A"/>
    <w:rsid w:val="004452F3"/>
    <w:rsid w:val="004452FC"/>
    <w:rsid w:val="00445482"/>
    <w:rsid w:val="0044565E"/>
    <w:rsid w:val="004456DF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B8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978"/>
    <w:rsid w:val="00472A83"/>
    <w:rsid w:val="00472FD2"/>
    <w:rsid w:val="00473105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4EEC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0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8E9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266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5B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5DA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604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C1"/>
    <w:rsid w:val="005265F4"/>
    <w:rsid w:val="005267BF"/>
    <w:rsid w:val="005268EA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C7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6D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0FF1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1DB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D37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33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4E7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B91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4CF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157"/>
    <w:rsid w:val="0061224C"/>
    <w:rsid w:val="00612329"/>
    <w:rsid w:val="00612708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4D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51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2F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159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330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DC5"/>
    <w:rsid w:val="006C6E68"/>
    <w:rsid w:val="006C716D"/>
    <w:rsid w:val="006C72F1"/>
    <w:rsid w:val="006C73A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A08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0E4B"/>
    <w:rsid w:val="00711070"/>
    <w:rsid w:val="007112A1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0C6"/>
    <w:rsid w:val="00724192"/>
    <w:rsid w:val="0072463F"/>
    <w:rsid w:val="00724CCA"/>
    <w:rsid w:val="00724FE5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E9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FE0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9BA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094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43A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0FF2"/>
    <w:rsid w:val="007F1000"/>
    <w:rsid w:val="007F133D"/>
    <w:rsid w:val="007F1DAC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A7F"/>
    <w:rsid w:val="00814BE8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0F0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438"/>
    <w:rsid w:val="00847635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52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621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271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353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887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8E"/>
    <w:rsid w:val="008A7899"/>
    <w:rsid w:val="008A79B4"/>
    <w:rsid w:val="008A79BC"/>
    <w:rsid w:val="008A7B85"/>
    <w:rsid w:val="008A7B9F"/>
    <w:rsid w:val="008A7BA4"/>
    <w:rsid w:val="008A7D17"/>
    <w:rsid w:val="008A7DAA"/>
    <w:rsid w:val="008B0476"/>
    <w:rsid w:val="008B0549"/>
    <w:rsid w:val="008B07B7"/>
    <w:rsid w:val="008B0852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22E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8D6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4DC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642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3B"/>
    <w:rsid w:val="009246AD"/>
    <w:rsid w:val="00924760"/>
    <w:rsid w:val="00924D8A"/>
    <w:rsid w:val="0092528D"/>
    <w:rsid w:val="0092551C"/>
    <w:rsid w:val="00925609"/>
    <w:rsid w:val="009256A4"/>
    <w:rsid w:val="00925786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8D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CAB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EB8"/>
    <w:rsid w:val="00962EEC"/>
    <w:rsid w:val="00962FF6"/>
    <w:rsid w:val="00963192"/>
    <w:rsid w:val="00963493"/>
    <w:rsid w:val="00963546"/>
    <w:rsid w:val="009636A3"/>
    <w:rsid w:val="00963773"/>
    <w:rsid w:val="00963941"/>
    <w:rsid w:val="00963A5E"/>
    <w:rsid w:val="00963C3A"/>
    <w:rsid w:val="00963E67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AC0"/>
    <w:rsid w:val="00981E4B"/>
    <w:rsid w:val="009820BB"/>
    <w:rsid w:val="00982184"/>
    <w:rsid w:val="009822B3"/>
    <w:rsid w:val="009828A0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9DF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BA3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4B7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5E9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8BB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EC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8D3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1F9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03C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18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AA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3A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772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58D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8C2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7FD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C26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35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8A1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31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51C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53A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6B0"/>
    <w:rsid w:val="00B64928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370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3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6F3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270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3B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6D5"/>
    <w:rsid w:val="00C159A2"/>
    <w:rsid w:val="00C15EE2"/>
    <w:rsid w:val="00C16228"/>
    <w:rsid w:val="00C163A9"/>
    <w:rsid w:val="00C166C7"/>
    <w:rsid w:val="00C16C31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27FE2"/>
    <w:rsid w:val="00C30338"/>
    <w:rsid w:val="00C30470"/>
    <w:rsid w:val="00C30873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27B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2C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208"/>
    <w:rsid w:val="00C869B5"/>
    <w:rsid w:val="00C87257"/>
    <w:rsid w:val="00C87C41"/>
    <w:rsid w:val="00C87CBC"/>
    <w:rsid w:val="00C87D13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0DED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D48"/>
    <w:rsid w:val="00CD1142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C38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722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98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8ED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3CB"/>
    <w:rsid w:val="00DC34C0"/>
    <w:rsid w:val="00DC3855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88A"/>
    <w:rsid w:val="00E01BE1"/>
    <w:rsid w:val="00E01C2C"/>
    <w:rsid w:val="00E01DEE"/>
    <w:rsid w:val="00E0202B"/>
    <w:rsid w:val="00E02232"/>
    <w:rsid w:val="00E02324"/>
    <w:rsid w:val="00E023BF"/>
    <w:rsid w:val="00E0241E"/>
    <w:rsid w:val="00E02969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27FA7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3B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D7"/>
    <w:rsid w:val="00E654FB"/>
    <w:rsid w:val="00E65610"/>
    <w:rsid w:val="00E65659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A3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E0E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4A1D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B43"/>
    <w:rsid w:val="00F00E13"/>
    <w:rsid w:val="00F01430"/>
    <w:rsid w:val="00F01606"/>
    <w:rsid w:val="00F01780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3FB2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FB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EB1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90C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B9E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889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A06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5AD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31B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6EC6"/>
    <w:rsid w:val="00FC724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2E72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07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69AB8"/>
  <w15:docId w15:val="{B2EB1D3A-40C0-4897-9EB7-A19F5D3C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B5AEC-CC0A-4714-831F-E6E4742A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186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136</cp:revision>
  <cp:lastPrinted>2024-10-15T13:09:00Z</cp:lastPrinted>
  <dcterms:created xsi:type="dcterms:W3CDTF">2024-11-14T08:55:00Z</dcterms:created>
  <dcterms:modified xsi:type="dcterms:W3CDTF">2024-12-20T12:16:00Z</dcterms:modified>
</cp:coreProperties>
</file>