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1E1AF3E4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0F57AC5F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303093C9" wp14:editId="52A25E36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317C7AAD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0F7B013D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7CEB3216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65ED6748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5FA02792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3A050F71" wp14:editId="6F2E2303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B423B" w14:textId="77777777" w:rsidR="003344A2" w:rsidRPr="00C45014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10"/>
          <w:szCs w:val="10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49F88116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Thirunelveli</w:t>
      </w:r>
      <w:proofErr w:type="spellEnd"/>
      <w:r w:rsidR="007F47CE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="00F42252" w:rsidRPr="00F4225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93628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08</w:t>
      </w:r>
      <w:r w:rsidR="0073401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3</w:t>
      </w:r>
      <w:r w:rsidR="0093628A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93628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93628A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93628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021CA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964CA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ue</w:t>
      </w:r>
      <w:r w:rsidR="00021CA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sday</w:t>
      </w:r>
      <w:r w:rsidR="00490881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93628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&amp;</w:t>
      </w:r>
      <w:r w:rsidR="0093628A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021CA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</w:t>
      </w:r>
      <w:r w:rsidR="001849B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5</w:t>
      </w:r>
      <w:r w:rsidR="0093628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.10</w:t>
      </w:r>
      <w:r w:rsidR="0093628A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93628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FD265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5D7D16E9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605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693"/>
        <w:gridCol w:w="700"/>
        <w:gridCol w:w="694"/>
        <w:gridCol w:w="821"/>
        <w:gridCol w:w="687"/>
        <w:gridCol w:w="691"/>
        <w:gridCol w:w="828"/>
        <w:gridCol w:w="1919"/>
        <w:gridCol w:w="849"/>
        <w:gridCol w:w="830"/>
        <w:gridCol w:w="691"/>
        <w:gridCol w:w="691"/>
        <w:gridCol w:w="709"/>
      </w:tblGrid>
      <w:tr w:rsidR="00275628" w:rsidRPr="00201632" w14:paraId="6DB78897" w14:textId="77777777" w:rsidTr="00734017">
        <w:trPr>
          <w:trHeight w:val="307"/>
        </w:trPr>
        <w:tc>
          <w:tcPr>
            <w:tcW w:w="236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2E4D465" w14:textId="77777777" w:rsidR="00275628" w:rsidRPr="00201632" w:rsidRDefault="00217D9B" w:rsidP="00201632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20163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Observed weather for the period</w:t>
            </w:r>
            <w:r w:rsidR="008A23D1" w:rsidRPr="0020163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73401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08</w:t>
            </w:r>
            <w:r w:rsidR="00734017" w:rsidRPr="00206712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73401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October</w:t>
            </w:r>
            <w:r w:rsidR="00734017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to </w:t>
            </w:r>
            <w:r w:rsidR="0073401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14</w:t>
            </w:r>
            <w:r w:rsidR="00734017" w:rsidRPr="00BB122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73401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8A23D1" w:rsidRPr="0020163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October </w:t>
            </w:r>
            <w:r w:rsidRPr="0020163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</w:t>
            </w:r>
            <w:r w:rsidR="0032639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FB4E1CF" w14:textId="77777777" w:rsidR="00275628" w:rsidRPr="00201632" w:rsidRDefault="00275628" w:rsidP="0020163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0163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1947A81B" w14:textId="77777777" w:rsidR="00275628" w:rsidRPr="00201632" w:rsidRDefault="00275628" w:rsidP="0020163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0163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D08C87B" w14:textId="77777777" w:rsidR="00D764EF" w:rsidRPr="00201632" w:rsidRDefault="00D764EF" w:rsidP="00201632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20163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05000B20" w14:textId="77777777" w:rsidR="00275628" w:rsidRPr="00201632" w:rsidRDefault="00D764EF" w:rsidP="00201632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20163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32639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16</w:t>
            </w:r>
            <w:r w:rsidR="00326393" w:rsidRPr="00EA428F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32639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October </w:t>
            </w:r>
            <w:r w:rsidR="00326393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2024 to 8:30 </w:t>
            </w:r>
            <w:proofErr w:type="spellStart"/>
            <w:r w:rsidR="00326393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hrs</w:t>
            </w:r>
            <w:proofErr w:type="spellEnd"/>
            <w:r w:rsidR="00326393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of                       </w:t>
            </w:r>
            <w:r w:rsidR="0032639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</w:t>
            </w:r>
            <w:r w:rsidR="00326393" w:rsidRPr="00263B69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8A23D1" w:rsidRPr="0020163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October</w:t>
            </w:r>
            <w:r w:rsidR="007748B1" w:rsidRPr="0020163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20163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2024)</w:t>
            </w:r>
          </w:p>
        </w:tc>
      </w:tr>
      <w:tr w:rsidR="00326393" w:rsidRPr="00201632" w14:paraId="478FEC8A" w14:textId="77777777" w:rsidTr="001D17AA">
        <w:trPr>
          <w:trHeight w:val="86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FFEB03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08/10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E7AA21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09/10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769E3C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10/10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A1535D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11/10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080262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12/10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503D26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13/10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46A296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14/10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6D82EC9" w14:textId="77777777" w:rsidR="00326393" w:rsidRPr="001D17AA" w:rsidRDefault="00326393" w:rsidP="001D17AA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E8783C7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1FD729F5" w14:textId="77777777" w:rsidR="00326393" w:rsidRPr="001D17AA" w:rsidRDefault="00326393" w:rsidP="001D17AA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16/10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C716C7B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465B614E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17/10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AB0D723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2D3A1F79" w14:textId="77777777" w:rsidR="00326393" w:rsidRPr="001D17AA" w:rsidRDefault="00326393" w:rsidP="001D17AA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18/10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9D642EB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1BD202AC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19/10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2BD3708" w14:textId="77777777" w:rsidR="00326393" w:rsidRPr="001D17AA" w:rsidRDefault="00326393" w:rsidP="001D17A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0FF510BD" w14:textId="77777777" w:rsidR="00326393" w:rsidRPr="001D17AA" w:rsidRDefault="00326393" w:rsidP="001D17AA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20/10</w:t>
            </w:r>
          </w:p>
        </w:tc>
      </w:tr>
      <w:tr w:rsidR="002154F6" w:rsidRPr="00201632" w14:paraId="6F88F68F" w14:textId="77777777" w:rsidTr="001D17AA">
        <w:trPr>
          <w:trHeight w:val="17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7247B7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3632A9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426EEA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14.8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A5C1AD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0.9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03EC4E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10.0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5A8D39BC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ECD37C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4.1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67A355A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5DC0E5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BDED21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3EDFF6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229318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71D870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6</w:t>
            </w:r>
          </w:p>
        </w:tc>
      </w:tr>
      <w:tr w:rsidR="002154F6" w:rsidRPr="00201632" w14:paraId="6B00F3BB" w14:textId="77777777" w:rsidTr="001D17AA">
        <w:trPr>
          <w:trHeight w:val="19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67BCCA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C28080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C896BA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4B2A73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A83F30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8D043C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E82593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3F63F95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F22665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B7E6C6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1D4453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D2EA83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7B6C93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26</w:t>
            </w:r>
          </w:p>
        </w:tc>
      </w:tr>
      <w:tr w:rsidR="002154F6" w:rsidRPr="00201632" w14:paraId="6C997564" w14:textId="77777777" w:rsidTr="001D17AA">
        <w:trPr>
          <w:trHeight w:val="5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932CD8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2C2121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FFAD7B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AF0DE5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B4C53C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FF6DBB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217E18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DEF2C6C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87EC92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8B85DE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9B4DA0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FD9A89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1E6871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21</w:t>
            </w:r>
          </w:p>
        </w:tc>
      </w:tr>
      <w:tr w:rsidR="002154F6" w:rsidRPr="00201632" w14:paraId="7FBC978C" w14:textId="77777777" w:rsidTr="001D17AA">
        <w:trPr>
          <w:trHeight w:val="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395BF6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89D617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E71582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30FE74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9EAD5D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6DA11F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CB2862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FD916D6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4DE46A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4073B9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A46968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6C9584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B0E7E2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1D17AA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</w:tr>
      <w:tr w:rsidR="002154F6" w:rsidRPr="00201632" w14:paraId="413CC240" w14:textId="77777777" w:rsidTr="001D17AA">
        <w:trPr>
          <w:trHeight w:val="27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0EDCE2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3C89DE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81D33A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914BA6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0FECEF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014732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150FC0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C09F045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5377C3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262E83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D313AF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A6EDF9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045BA7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2154F6" w:rsidRPr="00201632" w14:paraId="0AAE4159" w14:textId="77777777" w:rsidTr="001D17AA">
        <w:trPr>
          <w:trHeight w:val="32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F4EE03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5BBDFC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943EAA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3502F6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BF4CF0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F78E85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235D8E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100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9C8F73C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C1B327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02D0C2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0F8A66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3D68DB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EC98CA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40</w:t>
            </w:r>
          </w:p>
        </w:tc>
      </w:tr>
      <w:tr w:rsidR="002154F6" w:rsidRPr="00201632" w14:paraId="0F6948F7" w14:textId="77777777" w:rsidTr="001D17AA">
        <w:trPr>
          <w:trHeight w:val="21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0D9D24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52558E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A8FC82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EBCB7C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EA4017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A9AFB6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C6AE9D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F257A2E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CCF294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82F6A1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3C3052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166540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370937" w14:textId="77777777" w:rsidR="002154F6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sz w:val="16"/>
                <w:szCs w:val="16"/>
              </w:rPr>
              <w:t>10</w:t>
            </w:r>
          </w:p>
        </w:tc>
      </w:tr>
      <w:tr w:rsidR="000245D0" w:rsidRPr="00201632" w14:paraId="11B2D813" w14:textId="77777777" w:rsidTr="001D17AA">
        <w:trPr>
          <w:trHeight w:val="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20F83B" w14:textId="77777777" w:rsidR="000245D0" w:rsidRPr="001D17AA" w:rsidRDefault="000245D0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DFDABA" w14:textId="77777777" w:rsidR="000245D0" w:rsidRPr="001D17AA" w:rsidRDefault="000245D0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D715F8" w14:textId="77777777" w:rsidR="000245D0" w:rsidRPr="001D17AA" w:rsidRDefault="000245D0" w:rsidP="001D17AA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1D17AA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72A36E" w14:textId="77777777" w:rsidR="000245D0" w:rsidRPr="001D17AA" w:rsidRDefault="000245D0" w:rsidP="001D17AA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F4B914" w14:textId="77777777" w:rsidR="000245D0" w:rsidRPr="001D17AA" w:rsidRDefault="000245D0" w:rsidP="001D17AA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6D39DC" w14:textId="77777777" w:rsidR="000245D0" w:rsidRPr="001D17AA" w:rsidRDefault="000245D0" w:rsidP="001D17AA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51A807" w14:textId="77777777" w:rsidR="000245D0" w:rsidRPr="001D17AA" w:rsidRDefault="000245D0" w:rsidP="001D17AA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3A7FF17" w14:textId="77777777" w:rsidR="000245D0" w:rsidRPr="001D17AA" w:rsidRDefault="000245D0" w:rsidP="001D17A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D17A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F1FA95" w14:textId="77777777" w:rsidR="000245D0" w:rsidRPr="001D17AA" w:rsidRDefault="000245D0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270F2D" w14:textId="77777777" w:rsidR="000245D0" w:rsidRPr="001D17AA" w:rsidRDefault="000245D0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7E2483" w14:textId="77777777" w:rsidR="000245D0" w:rsidRPr="001D17AA" w:rsidRDefault="000245D0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4B9667" w14:textId="77777777" w:rsidR="000245D0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  <w:r w:rsidR="000245D0"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D5949A" w14:textId="77777777" w:rsidR="000245D0" w:rsidRPr="001D17AA" w:rsidRDefault="002154F6" w:rsidP="001D17A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  <w:r w:rsidR="000245D0" w:rsidRPr="001D17AA"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</w:tr>
      <w:bookmarkEnd w:id="0"/>
    </w:tbl>
    <w:p w14:paraId="15181BC2" w14:textId="77777777" w:rsidR="000D2939" w:rsidRPr="006C73A1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503"/>
        <w:gridCol w:w="5472"/>
      </w:tblGrid>
      <w:tr w:rsidR="003A66F3" w:rsidRPr="00825D44" w14:paraId="3005D8C2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8EDA68F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1BA7EC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825D44" w14:paraId="5269760F" w14:textId="77777777" w:rsidTr="004B434F">
        <w:trPr>
          <w:trHeight w:val="5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B596403" w14:textId="77777777" w:rsidR="002B2DC3" w:rsidRPr="00825D44" w:rsidRDefault="00F57AEE" w:rsidP="0033770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30.7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F5EC99D" w14:textId="77777777" w:rsidR="002B2DC3" w:rsidRPr="00825D44" w:rsidRDefault="00275A62" w:rsidP="00F57AEE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7</w:t>
            </w:r>
            <w:r w:rsidR="00F57AEE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8</w:t>
            </w:r>
            <w:r w:rsidR="00201632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</w:t>
            </w:r>
            <w:r w:rsidR="00F57AEE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</w:p>
        </w:tc>
      </w:tr>
    </w:tbl>
    <w:p w14:paraId="32E2F81D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48554222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09D6E4C7" w14:textId="77777777" w:rsidR="002B6112" w:rsidRPr="00A32341" w:rsidRDefault="001D17AA" w:rsidP="002B6112">
      <w:pPr>
        <w:pStyle w:val="ListParagraph"/>
        <w:numPr>
          <w:ilvl w:val="0"/>
          <w:numId w:val="1"/>
        </w:numPr>
        <w:tabs>
          <w:tab w:val="left" w:pos="0"/>
          <w:tab w:val="left" w:pos="210"/>
        </w:tabs>
        <w:spacing w:after="0" w:line="23" w:lineRule="atLeast"/>
        <w:ind w:left="142" w:right="-711" w:hanging="284"/>
        <w:jc w:val="both"/>
        <w:rPr>
          <w:rFonts w:ascii="Rockwell" w:hAnsi="Rockwell"/>
          <w:color w:val="7030A0"/>
          <w:sz w:val="20"/>
          <w:szCs w:val="20"/>
        </w:rPr>
      </w:pPr>
      <w:r w:rsidRPr="00295DA3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>
        <w:rPr>
          <w:rFonts w:ascii="Rockwell" w:hAnsi="Rockwell"/>
          <w:color w:val="FF0000"/>
          <w:sz w:val="20"/>
          <w:szCs w:val="20"/>
        </w:rPr>
        <w:t>de</w:t>
      </w:r>
      <w:r w:rsidRPr="00295DA3">
        <w:rPr>
          <w:rFonts w:ascii="Rockwell" w:hAnsi="Rockwell"/>
          <w:color w:val="FF0000"/>
          <w:sz w:val="20"/>
          <w:szCs w:val="20"/>
        </w:rPr>
        <w:t xml:space="preserve">crease up to </w:t>
      </w:r>
      <w:r>
        <w:rPr>
          <w:rFonts w:ascii="Rockwell" w:hAnsi="Rockwell"/>
          <w:color w:val="FF0000"/>
          <w:sz w:val="20"/>
          <w:szCs w:val="20"/>
        </w:rPr>
        <w:t>6</w:t>
      </w:r>
      <w:r w:rsidRPr="00295DA3">
        <w:rPr>
          <w:color w:val="FF0000"/>
          <w:sz w:val="20"/>
          <w:szCs w:val="20"/>
        </w:rPr>
        <w:t>°</w:t>
      </w:r>
      <w:r w:rsidRPr="00295DA3">
        <w:rPr>
          <w:rFonts w:ascii="Rockwell" w:hAnsi="Rockwell"/>
          <w:color w:val="FF0000"/>
          <w:sz w:val="20"/>
          <w:szCs w:val="20"/>
        </w:rPr>
        <w:t>C compared to the previous week</w:t>
      </w:r>
      <w:r w:rsidR="002B6112">
        <w:rPr>
          <w:rFonts w:ascii="Rockwell" w:hAnsi="Rockwell"/>
          <w:color w:val="FF0000"/>
          <w:sz w:val="20"/>
          <w:szCs w:val="20"/>
        </w:rPr>
        <w:t>.</w:t>
      </w:r>
      <w:r w:rsidR="002B6112" w:rsidRPr="00A32341">
        <w:rPr>
          <w:rFonts w:ascii="Rockwell" w:hAnsi="Rockwell"/>
          <w:color w:val="7030A0"/>
          <w:sz w:val="20"/>
          <w:szCs w:val="20"/>
        </w:rPr>
        <w:t xml:space="preserve"> </w:t>
      </w:r>
    </w:p>
    <w:p w14:paraId="14135247" w14:textId="77777777" w:rsidR="005265C1" w:rsidRPr="005611BA" w:rsidRDefault="008660B1" w:rsidP="002B6112">
      <w:pPr>
        <w:pStyle w:val="ListParagraph"/>
        <w:numPr>
          <w:ilvl w:val="0"/>
          <w:numId w:val="2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>
        <w:rPr>
          <w:rFonts w:ascii="Rockwell" w:hAnsi="Rockwell"/>
          <w:color w:val="7030A0"/>
          <w:sz w:val="20"/>
          <w:szCs w:val="20"/>
        </w:rPr>
        <w:t>L</w:t>
      </w:r>
      <w:r w:rsidR="00275A62">
        <w:rPr>
          <w:rFonts w:ascii="Rockwell" w:hAnsi="Rockwell"/>
          <w:color w:val="7030A0"/>
          <w:sz w:val="20"/>
          <w:szCs w:val="20"/>
        </w:rPr>
        <w:t xml:space="preserve">ight </w:t>
      </w:r>
      <w:r w:rsidR="002B6112">
        <w:rPr>
          <w:rFonts w:ascii="Rockwell" w:hAnsi="Rockwell"/>
          <w:color w:val="7030A0"/>
          <w:sz w:val="20"/>
          <w:szCs w:val="20"/>
        </w:rPr>
        <w:t xml:space="preserve">rainfall is predicted </w:t>
      </w:r>
      <w:r w:rsidR="00B17A36">
        <w:rPr>
          <w:rFonts w:ascii="Rockwell" w:hAnsi="Rockwell"/>
          <w:color w:val="7030A0"/>
          <w:sz w:val="20"/>
          <w:szCs w:val="20"/>
        </w:rPr>
        <w:t>for next five days</w:t>
      </w:r>
      <w:r w:rsidR="005265C1" w:rsidRPr="005611BA">
        <w:rPr>
          <w:rFonts w:ascii="Rockwell" w:hAnsi="Rockwell"/>
          <w:color w:val="7030A0"/>
          <w:sz w:val="20"/>
          <w:szCs w:val="20"/>
        </w:rPr>
        <w:t>.</w:t>
      </w:r>
    </w:p>
    <w:p w14:paraId="4448392C" w14:textId="77777777" w:rsidR="003605CF" w:rsidRPr="005611BA" w:rsidRDefault="005265C1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5611BA">
        <w:rPr>
          <w:rFonts w:ascii="Rockwell" w:hAnsi="Rockwell"/>
          <w:color w:val="1CB9D8"/>
          <w:sz w:val="20"/>
          <w:szCs w:val="20"/>
        </w:rPr>
        <w:t xml:space="preserve"> </w:t>
      </w:r>
      <w:r w:rsidR="003605CF" w:rsidRPr="005611BA">
        <w:rPr>
          <w:rFonts w:ascii="Rockwell" w:hAnsi="Rockwell"/>
          <w:color w:val="1CB9D8"/>
          <w:sz w:val="20"/>
          <w:szCs w:val="20"/>
        </w:rPr>
        <w:t>Sky condition will be</w:t>
      </w:r>
      <w:r w:rsidR="00AA76DD">
        <w:rPr>
          <w:rFonts w:ascii="Rockwell" w:hAnsi="Rockwell"/>
          <w:color w:val="1CB9D8"/>
          <w:sz w:val="20"/>
          <w:szCs w:val="20"/>
        </w:rPr>
        <w:t xml:space="preserve"> </w:t>
      </w:r>
      <w:r w:rsidR="001D17AA">
        <w:rPr>
          <w:rFonts w:ascii="Rockwell" w:hAnsi="Rockwell"/>
          <w:color w:val="1CB9D8"/>
          <w:sz w:val="20"/>
          <w:szCs w:val="20"/>
        </w:rPr>
        <w:t xml:space="preserve">generally to mainly </w:t>
      </w:r>
      <w:r w:rsidR="00AA76DD">
        <w:rPr>
          <w:rFonts w:ascii="Rockwell" w:hAnsi="Rockwell"/>
          <w:color w:val="1CB9D8"/>
          <w:sz w:val="20"/>
          <w:szCs w:val="20"/>
        </w:rPr>
        <w:t>cloudy</w:t>
      </w:r>
      <w:r w:rsidR="003605CF" w:rsidRPr="005611BA">
        <w:rPr>
          <w:rFonts w:ascii="Rockwell" w:hAnsi="Rockwell"/>
          <w:color w:val="1CB9D8"/>
          <w:sz w:val="20"/>
          <w:szCs w:val="20"/>
        </w:rPr>
        <w:t>.</w:t>
      </w:r>
    </w:p>
    <w:p w14:paraId="21C61C7C" w14:textId="77777777" w:rsidR="007F47CE" w:rsidRPr="00AA76DD" w:rsidRDefault="00D56467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5611BA">
        <w:rPr>
          <w:rFonts w:ascii="Rockwell" w:hAnsi="Rockwell"/>
          <w:color w:val="147228"/>
          <w:sz w:val="20"/>
          <w:szCs w:val="20"/>
        </w:rPr>
        <w:t>Wind speed is expected to be</w:t>
      </w:r>
      <w:r w:rsidR="002B0892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201632">
        <w:rPr>
          <w:rFonts w:ascii="Rockwell" w:hAnsi="Rockwell"/>
          <w:color w:val="147228"/>
          <w:sz w:val="20"/>
          <w:szCs w:val="20"/>
        </w:rPr>
        <w:t>10-14</w:t>
      </w:r>
      <w:r w:rsidR="003B6EBD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7F47CE" w:rsidRPr="005611BA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FA54A7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8660B1">
        <w:rPr>
          <w:rFonts w:ascii="Rockwell" w:hAnsi="Rockwell"/>
          <w:color w:val="147228"/>
          <w:sz w:val="20"/>
          <w:szCs w:val="20"/>
        </w:rPr>
        <w:t>West</w:t>
      </w:r>
      <w:r w:rsidR="001D17AA">
        <w:rPr>
          <w:rFonts w:ascii="Rockwell" w:hAnsi="Rockwell"/>
          <w:color w:val="147228"/>
          <w:sz w:val="20"/>
          <w:szCs w:val="20"/>
        </w:rPr>
        <w:t xml:space="preserve"> and</w:t>
      </w:r>
      <w:r w:rsidR="00C548FB">
        <w:rPr>
          <w:rFonts w:ascii="Rockwell" w:hAnsi="Rockwell"/>
          <w:color w:val="147228"/>
          <w:sz w:val="20"/>
          <w:szCs w:val="20"/>
        </w:rPr>
        <w:t xml:space="preserve"> </w:t>
      </w:r>
      <w:r w:rsidR="001D17AA">
        <w:rPr>
          <w:rFonts w:ascii="Rockwell" w:hAnsi="Rockwell"/>
          <w:color w:val="147228"/>
          <w:sz w:val="20"/>
          <w:szCs w:val="20"/>
        </w:rPr>
        <w:t xml:space="preserve">West-Southwest </w:t>
      </w:r>
      <w:r w:rsidR="00612708" w:rsidRPr="005611BA">
        <w:rPr>
          <w:rFonts w:ascii="Rockwell" w:hAnsi="Rockwell"/>
          <w:color w:val="147228"/>
          <w:sz w:val="20"/>
          <w:szCs w:val="20"/>
        </w:rPr>
        <w:t>direction</w:t>
      </w:r>
      <w:r w:rsidR="007F47CE" w:rsidRPr="005611BA">
        <w:rPr>
          <w:rFonts w:ascii="Rockwell" w:hAnsi="Rockwell"/>
          <w:color w:val="147228"/>
          <w:sz w:val="20"/>
          <w:szCs w:val="20"/>
        </w:rPr>
        <w:t>.</w:t>
      </w:r>
    </w:p>
    <w:tbl>
      <w:tblPr>
        <w:tblStyle w:val="TableGrid"/>
        <w:tblW w:w="10509" w:type="dxa"/>
        <w:jc w:val="center"/>
        <w:tblLook w:val="04A0" w:firstRow="1" w:lastRow="0" w:firstColumn="1" w:lastColumn="0" w:noHBand="0" w:noVBand="1"/>
      </w:tblPr>
      <w:tblGrid>
        <w:gridCol w:w="1555"/>
        <w:gridCol w:w="2159"/>
        <w:gridCol w:w="6795"/>
      </w:tblGrid>
      <w:tr w:rsidR="00AA76DD" w:rsidRPr="001D17AA" w14:paraId="65E4CD09" w14:textId="77777777" w:rsidTr="00201632">
        <w:trPr>
          <w:trHeight w:val="29"/>
          <w:jc w:val="center"/>
        </w:trPr>
        <w:tc>
          <w:tcPr>
            <w:tcW w:w="1555" w:type="dxa"/>
            <w:shd w:val="clear" w:color="auto" w:fill="99FF99"/>
            <w:vAlign w:val="center"/>
            <w:hideMark/>
          </w:tcPr>
          <w:p w14:paraId="483F902C" w14:textId="77777777" w:rsidR="00AA76DD" w:rsidRPr="001D17AA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1D17AA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2159" w:type="dxa"/>
            <w:shd w:val="clear" w:color="auto" w:fill="FFFF00"/>
            <w:vAlign w:val="center"/>
            <w:hideMark/>
          </w:tcPr>
          <w:p w14:paraId="498ABAA1" w14:textId="77777777" w:rsidR="00AA76DD" w:rsidRPr="001D17AA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1D17AA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6795" w:type="dxa"/>
            <w:shd w:val="clear" w:color="auto" w:fill="CCCCFF"/>
            <w:vAlign w:val="center"/>
            <w:hideMark/>
          </w:tcPr>
          <w:p w14:paraId="6A2699BD" w14:textId="77777777" w:rsidR="00AA76DD" w:rsidRPr="001D17AA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1D17A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1D17A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AA76DD" w:rsidRPr="001D17AA" w14:paraId="46B2572C" w14:textId="77777777" w:rsidTr="00201632">
        <w:trPr>
          <w:jc w:val="center"/>
        </w:trPr>
        <w:tc>
          <w:tcPr>
            <w:tcW w:w="1555" w:type="dxa"/>
            <w:shd w:val="clear" w:color="auto" w:fill="99FF99"/>
            <w:hideMark/>
          </w:tcPr>
          <w:p w14:paraId="159AC942" w14:textId="77777777" w:rsidR="00AA76DD" w:rsidRPr="001D17AA" w:rsidRDefault="00AA76DD" w:rsidP="006C73A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1D17A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2159" w:type="dxa"/>
            <w:shd w:val="clear" w:color="auto" w:fill="FFFF00"/>
            <w:hideMark/>
          </w:tcPr>
          <w:p w14:paraId="6E27AD89" w14:textId="77777777" w:rsidR="00AA76DD" w:rsidRPr="001D17AA" w:rsidRDefault="00AA76DD" w:rsidP="006C73A1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1D17AA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6795" w:type="dxa"/>
            <w:shd w:val="clear" w:color="auto" w:fill="CCCCFF"/>
            <w:hideMark/>
          </w:tcPr>
          <w:p w14:paraId="03394255" w14:textId="77777777" w:rsidR="00AA76DD" w:rsidRPr="001D17AA" w:rsidRDefault="008660B1" w:rsidP="001D17AA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1D17AA">
              <w:rPr>
                <w:rFonts w:ascii="Rockwell" w:hAnsi="Rockwell"/>
                <w:sz w:val="20"/>
                <w:szCs w:val="20"/>
              </w:rPr>
              <w:t>L</w:t>
            </w:r>
            <w:r w:rsidR="00275A62" w:rsidRPr="001D17AA">
              <w:rPr>
                <w:rFonts w:ascii="Rockwell" w:hAnsi="Rockwell"/>
                <w:sz w:val="20"/>
                <w:szCs w:val="20"/>
              </w:rPr>
              <w:t>ight rainfall is predicted for next five days</w:t>
            </w:r>
            <w:r w:rsidR="00C64E6B" w:rsidRPr="001D17AA">
              <w:rPr>
                <w:rFonts w:ascii="Rockwell" w:hAnsi="Rockwell"/>
                <w:sz w:val="20"/>
                <w:szCs w:val="20"/>
              </w:rPr>
              <w:t xml:space="preserve">. </w:t>
            </w:r>
            <w:r w:rsidR="00C64E6B" w:rsidRPr="001D17AA">
              <w:rPr>
                <w:rFonts w:ascii="Rockwell" w:hAnsi="Rockwell"/>
                <w:bCs/>
                <w:sz w:val="20"/>
                <w:szCs w:val="20"/>
              </w:rPr>
              <w:t xml:space="preserve">Farmers are requested to </w:t>
            </w:r>
            <w:r w:rsidR="00B17A36" w:rsidRPr="001D17AA">
              <w:rPr>
                <w:rFonts w:ascii="Rockwell" w:hAnsi="Rockwell"/>
                <w:bCs/>
                <w:sz w:val="20"/>
                <w:szCs w:val="20"/>
              </w:rPr>
              <w:t>postpone the irrigation</w:t>
            </w:r>
            <w:r w:rsidR="00C64E6B" w:rsidRPr="001D17AA">
              <w:rPr>
                <w:rFonts w:ascii="Rockwell" w:hAnsi="Rockwell"/>
                <w:bCs/>
                <w:sz w:val="20"/>
                <w:szCs w:val="20"/>
              </w:rPr>
              <w:t>.</w:t>
            </w:r>
          </w:p>
        </w:tc>
      </w:tr>
      <w:tr w:rsidR="00201632" w:rsidRPr="001D17AA" w14:paraId="3F415E09" w14:textId="77777777" w:rsidTr="00201632">
        <w:trPr>
          <w:jc w:val="center"/>
        </w:trPr>
        <w:tc>
          <w:tcPr>
            <w:tcW w:w="1555" w:type="dxa"/>
            <w:shd w:val="clear" w:color="auto" w:fill="99FF99"/>
          </w:tcPr>
          <w:p w14:paraId="42C717D7" w14:textId="77777777" w:rsidR="00201632" w:rsidRPr="001D17AA" w:rsidRDefault="00201632" w:rsidP="00201632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1D17A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All rainfed crops</w:t>
            </w:r>
          </w:p>
        </w:tc>
        <w:tc>
          <w:tcPr>
            <w:tcW w:w="2159" w:type="dxa"/>
            <w:shd w:val="clear" w:color="auto" w:fill="FFFF00"/>
          </w:tcPr>
          <w:p w14:paraId="6AEA7050" w14:textId="77777777" w:rsidR="00201632" w:rsidRPr="001D17AA" w:rsidRDefault="00201632" w:rsidP="00201632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1D17AA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6795" w:type="dxa"/>
            <w:shd w:val="clear" w:color="auto" w:fill="CCCCFF"/>
          </w:tcPr>
          <w:p w14:paraId="3EE3ABC4" w14:textId="6D7C120E" w:rsidR="00201632" w:rsidRPr="001D17AA" w:rsidRDefault="00DC5D41" w:rsidP="00201632">
            <w:pPr>
              <w:spacing w:line="23" w:lineRule="atLeast"/>
              <w:ind w:right="194"/>
              <w:jc w:val="both"/>
              <w:rPr>
                <w:rFonts w:ascii="Rockwell" w:hAnsi="Rockwell"/>
                <w:sz w:val="20"/>
                <w:szCs w:val="20"/>
              </w:rPr>
            </w:pPr>
            <w:r w:rsidRPr="00B02613">
              <w:rPr>
                <w:rFonts w:ascii="Rockwell" w:hAnsi="Rockwell"/>
                <w:sz w:val="20"/>
                <w:szCs w:val="20"/>
              </w:rPr>
              <w:t>Continuous rainfall may damage crops; hence, farmers are advised to ensure proper drainage facilities to prevent water stagnation in the fields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201632" w:rsidRPr="001D17AA" w14:paraId="71DDD527" w14:textId="77777777" w:rsidTr="00201632">
        <w:trPr>
          <w:jc w:val="center"/>
        </w:trPr>
        <w:tc>
          <w:tcPr>
            <w:tcW w:w="1555" w:type="dxa"/>
            <w:shd w:val="clear" w:color="auto" w:fill="99FF99"/>
          </w:tcPr>
          <w:p w14:paraId="49C16552" w14:textId="77777777" w:rsidR="00201632" w:rsidRPr="001D17AA" w:rsidRDefault="00201632" w:rsidP="00201632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1D17A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crops (cotton, pulses, Pearl millet and</w:t>
            </w:r>
          </w:p>
          <w:p w14:paraId="1B58E3C4" w14:textId="77777777" w:rsidR="00201632" w:rsidRPr="001D17AA" w:rsidRDefault="00201632" w:rsidP="00201632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1D17A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sorghum)</w:t>
            </w:r>
            <w:r w:rsidRPr="001D17AA">
              <w:rPr>
                <w:rFonts w:ascii="Rockwell" w:hAnsi="Rockwel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shd w:val="clear" w:color="auto" w:fill="FFFF00"/>
          </w:tcPr>
          <w:p w14:paraId="3C269C09" w14:textId="77777777" w:rsidR="00201632" w:rsidRPr="001D17AA" w:rsidRDefault="00201632" w:rsidP="00201632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1D17AA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Sowing</w:t>
            </w:r>
          </w:p>
        </w:tc>
        <w:tc>
          <w:tcPr>
            <w:tcW w:w="6795" w:type="dxa"/>
            <w:shd w:val="clear" w:color="auto" w:fill="CCCCFF"/>
          </w:tcPr>
          <w:p w14:paraId="45A24DDD" w14:textId="77777777" w:rsidR="00F23654" w:rsidRPr="00F23654" w:rsidRDefault="00F23654" w:rsidP="001D17AA">
            <w:pPr>
              <w:pStyle w:val="ListParagraph"/>
              <w:numPr>
                <w:ilvl w:val="0"/>
                <w:numId w:val="39"/>
              </w:numPr>
              <w:spacing w:after="0" w:line="23" w:lineRule="atLeast"/>
              <w:ind w:left="229" w:hanging="229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bookmarkStart w:id="3" w:name="_Hlk179614172"/>
            <w:r w:rsidRPr="00F23654">
              <w:rPr>
                <w:rFonts w:ascii="Rockwell" w:hAnsi="Rockwell"/>
                <w:color w:val="000000" w:themeColor="text1"/>
                <w:sz w:val="20"/>
                <w:szCs w:val="20"/>
                <w:lang w:val="en-US"/>
              </w:rPr>
              <w:t>Sowing may be carried out based on local weather and soil moisture conditions.</w:t>
            </w:r>
          </w:p>
          <w:p w14:paraId="303CEA33" w14:textId="36CBDB21" w:rsidR="00201632" w:rsidRPr="001D17AA" w:rsidRDefault="00201632" w:rsidP="001D17AA">
            <w:pPr>
              <w:pStyle w:val="ListParagraph"/>
              <w:numPr>
                <w:ilvl w:val="0"/>
                <w:numId w:val="39"/>
              </w:numPr>
              <w:spacing w:after="0" w:line="23" w:lineRule="atLeast"/>
              <w:ind w:left="229" w:hanging="229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1D17AA">
              <w:rPr>
                <w:rFonts w:ascii="Rockwell" w:hAnsi="Rockwell"/>
                <w:color w:val="000000" w:themeColor="text1"/>
                <w:sz w:val="20"/>
                <w:szCs w:val="20"/>
                <w:lang w:val="en-US"/>
              </w:rPr>
              <w:t xml:space="preserve">Sowing should be done with proper drainage facilities </w:t>
            </w:r>
            <w:bookmarkEnd w:id="3"/>
            <w:r w:rsidRPr="001D17AA">
              <w:rPr>
                <w:rFonts w:ascii="Rockwell" w:hAnsi="Rockwell"/>
                <w:color w:val="000000" w:themeColor="text1"/>
                <w:sz w:val="20"/>
                <w:szCs w:val="20"/>
                <w:lang w:val="en-US"/>
              </w:rPr>
              <w:t>to prevent water stagnation, which can affect seed germination.</w:t>
            </w:r>
          </w:p>
          <w:p w14:paraId="68F09DAD" w14:textId="13B2D8BD" w:rsidR="00201632" w:rsidRPr="00DC4643" w:rsidRDefault="00201632" w:rsidP="00DC4643">
            <w:pPr>
              <w:pStyle w:val="ListParagraph"/>
              <w:numPr>
                <w:ilvl w:val="0"/>
                <w:numId w:val="39"/>
              </w:numPr>
              <w:spacing w:after="0" w:line="23" w:lineRule="atLeast"/>
              <w:ind w:left="229" w:hanging="229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1D17AA">
              <w:rPr>
                <w:rFonts w:ascii="Rockwell" w:hAnsi="Rockwell"/>
                <w:sz w:val="20"/>
                <w:szCs w:val="20"/>
              </w:rPr>
              <w:t>Rainfall is expected in the next few days; therefore, farmers are advised to sow as early as possible, using TNAU products (</w:t>
            </w:r>
            <w:proofErr w:type="spellStart"/>
            <w:r w:rsidRPr="001D17AA">
              <w:rPr>
                <w:rFonts w:ascii="Rockwell" w:hAnsi="Rockwell"/>
                <w:sz w:val="20"/>
                <w:szCs w:val="20"/>
              </w:rPr>
              <w:t>Vithai</w:t>
            </w:r>
            <w:proofErr w:type="spellEnd"/>
            <w:r w:rsidRPr="001D17AA"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 w:rsidRPr="001D17AA">
              <w:rPr>
                <w:rFonts w:ascii="Rockwell" w:hAnsi="Rockwell"/>
                <w:sz w:val="20"/>
                <w:szCs w:val="20"/>
              </w:rPr>
              <w:t>Amirtham</w:t>
            </w:r>
            <w:proofErr w:type="spellEnd"/>
            <w:r w:rsidRPr="001D17AA">
              <w:rPr>
                <w:rFonts w:ascii="Rockwell" w:hAnsi="Rockwell"/>
                <w:sz w:val="20"/>
                <w:szCs w:val="20"/>
              </w:rPr>
              <w:t xml:space="preserve">) to ensure proper crop germination </w:t>
            </w:r>
          </w:p>
        </w:tc>
      </w:tr>
      <w:tr w:rsidR="00201632" w:rsidRPr="001D17AA" w14:paraId="2E4FDF51" w14:textId="77777777" w:rsidTr="00201632">
        <w:trPr>
          <w:jc w:val="center"/>
        </w:trPr>
        <w:tc>
          <w:tcPr>
            <w:tcW w:w="1555" w:type="dxa"/>
            <w:shd w:val="clear" w:color="auto" w:fill="99FF99"/>
          </w:tcPr>
          <w:p w14:paraId="66473B2B" w14:textId="77777777" w:rsidR="00201632" w:rsidRPr="001D17AA" w:rsidRDefault="00201632" w:rsidP="00201632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1D17A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2159" w:type="dxa"/>
            <w:shd w:val="clear" w:color="auto" w:fill="FFFF00"/>
          </w:tcPr>
          <w:p w14:paraId="55B5C027" w14:textId="598B1A11" w:rsidR="00201632" w:rsidRPr="001D17AA" w:rsidRDefault="00DC5D41" w:rsidP="00201632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 xml:space="preserve">Harvest </w:t>
            </w:r>
            <w:r w:rsidR="00201632" w:rsidRPr="001D17AA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stage</w:t>
            </w:r>
            <w:r w:rsidR="00201632" w:rsidRPr="001D17AA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6795" w:type="dxa"/>
            <w:shd w:val="clear" w:color="auto" w:fill="CCCCFF"/>
          </w:tcPr>
          <w:p w14:paraId="751E8136" w14:textId="75379A4F" w:rsidR="00201632" w:rsidRPr="00DC5D41" w:rsidRDefault="00DC5D41" w:rsidP="00DC5D41">
            <w:pPr>
              <w:spacing w:line="23" w:lineRule="atLeast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DC5D41">
              <w:rPr>
                <w:rFonts w:ascii="Rockwell" w:hAnsi="Rockwell"/>
                <w:bCs/>
                <w:sz w:val="20"/>
                <w:szCs w:val="20"/>
              </w:rPr>
              <w:t xml:space="preserve">Harvested produce should be kept safe to avoid damage. </w:t>
            </w:r>
          </w:p>
        </w:tc>
      </w:tr>
      <w:tr w:rsidR="00581797" w:rsidRPr="001D17AA" w14:paraId="6B1A4091" w14:textId="77777777" w:rsidTr="00201632">
        <w:trPr>
          <w:jc w:val="center"/>
        </w:trPr>
        <w:tc>
          <w:tcPr>
            <w:tcW w:w="1555" w:type="dxa"/>
            <w:vMerge w:val="restart"/>
            <w:shd w:val="clear" w:color="auto" w:fill="99FF99"/>
          </w:tcPr>
          <w:p w14:paraId="7242477D" w14:textId="6FDD6583" w:rsidR="00581797" w:rsidRPr="001D17AA" w:rsidRDefault="00581797" w:rsidP="0058179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2159" w:type="dxa"/>
            <w:shd w:val="clear" w:color="auto" w:fill="FFFF00"/>
          </w:tcPr>
          <w:p w14:paraId="73BD8423" w14:textId="1B8C3E30" w:rsidR="00581797" w:rsidRDefault="00581797" w:rsidP="00581797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6795" w:type="dxa"/>
            <w:shd w:val="clear" w:color="auto" w:fill="CCCCFF"/>
          </w:tcPr>
          <w:p w14:paraId="48832B20" w14:textId="6E3A8AFB" w:rsidR="00581797" w:rsidRPr="00DC5D41" w:rsidRDefault="00581797" w:rsidP="00581797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B30D0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581797" w:rsidRPr="001D17AA" w14:paraId="5A55E9FA" w14:textId="77777777" w:rsidTr="00201632">
        <w:trPr>
          <w:jc w:val="center"/>
        </w:trPr>
        <w:tc>
          <w:tcPr>
            <w:tcW w:w="1555" w:type="dxa"/>
            <w:vMerge/>
            <w:shd w:val="clear" w:color="auto" w:fill="99FF99"/>
          </w:tcPr>
          <w:p w14:paraId="18932972" w14:textId="77777777" w:rsidR="00581797" w:rsidRPr="001D17AA" w:rsidRDefault="00581797" w:rsidP="0058179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2159" w:type="dxa"/>
            <w:shd w:val="clear" w:color="auto" w:fill="FFFF00"/>
          </w:tcPr>
          <w:p w14:paraId="60A9C471" w14:textId="1C45BD54" w:rsidR="00581797" w:rsidRDefault="00581797" w:rsidP="00581797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581797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Theileriosis Livestock Disease Forecast of October month</w:t>
            </w:r>
          </w:p>
        </w:tc>
        <w:tc>
          <w:tcPr>
            <w:tcW w:w="6795" w:type="dxa"/>
            <w:shd w:val="clear" w:color="auto" w:fill="CCCCFF"/>
          </w:tcPr>
          <w:p w14:paraId="6BE20E92" w14:textId="3972695F" w:rsidR="00581797" w:rsidRPr="00DC5D41" w:rsidRDefault="00581797" w:rsidP="00581797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58179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High Risk</w:t>
            </w: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B30D0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P</w:t>
            </w:r>
            <w:r w:rsidRPr="0058179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eriodical application of acaricides in and around the animal shed and on the animals. Vaccination in endemic areas with </w:t>
            </w:r>
            <w:proofErr w:type="spellStart"/>
            <w:r w:rsidRPr="0058179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Theileria</w:t>
            </w:r>
            <w:proofErr w:type="spellEnd"/>
            <w:r w:rsidRPr="0058179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annulata schizont cell culture vaccine. Therapeutic application of buparvaquone can be useful in both early and advanced stages of the infection.</w:t>
            </w:r>
          </w:p>
        </w:tc>
      </w:tr>
    </w:tbl>
    <w:p w14:paraId="4936F314" w14:textId="77777777" w:rsidR="006715BB" w:rsidRPr="00AA76DD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6"/>
          <w:szCs w:val="6"/>
        </w:rPr>
      </w:pPr>
    </w:p>
    <w:p w14:paraId="5C181923" w14:textId="5AD2C9E7" w:rsidR="00374030" w:rsidRDefault="003605CF" w:rsidP="000B3E9B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  <w:bookmarkStart w:id="4" w:name="_Hlk155110499"/>
      <w:bookmarkStart w:id="5" w:name="_Hlk153899216"/>
      <w:r w:rsidRPr="005611BA">
        <w:rPr>
          <w:rFonts w:ascii="Rockwell" w:hAnsi="Rockwell"/>
          <w:color w:val="00B050"/>
          <w:sz w:val="20"/>
          <w:szCs w:val="20"/>
        </w:rPr>
        <w:t xml:space="preserve">SMS: </w:t>
      </w:r>
      <w:r w:rsidRPr="005611BA">
        <w:rPr>
          <w:rFonts w:ascii="Rockwell" w:eastAsia="Calibri" w:hAnsi="Rockwell"/>
          <w:color w:val="00B050"/>
          <w:sz w:val="20"/>
          <w:szCs w:val="20"/>
        </w:rPr>
        <w:t>Rain:</w:t>
      </w:r>
      <w:r w:rsidR="00A5481C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6" w:name="_Hlk174467306"/>
      <w:bookmarkEnd w:id="2"/>
      <w:bookmarkEnd w:id="4"/>
      <w:bookmarkEnd w:id="5"/>
      <w:r w:rsidR="00201632">
        <w:rPr>
          <w:rFonts w:ascii="Rockwell" w:eastAsia="Calibri" w:hAnsi="Rockwell"/>
          <w:color w:val="00B050"/>
          <w:sz w:val="20"/>
          <w:szCs w:val="20"/>
        </w:rPr>
        <w:t>1</w:t>
      </w:r>
      <w:r w:rsidR="001D17AA">
        <w:rPr>
          <w:rFonts w:ascii="Rockwell" w:eastAsia="Calibri" w:hAnsi="Rockwell"/>
          <w:color w:val="00B050"/>
          <w:sz w:val="20"/>
          <w:szCs w:val="20"/>
        </w:rPr>
        <w:t>6</w:t>
      </w:r>
      <w:r w:rsidR="00275A62">
        <w:rPr>
          <w:rFonts w:ascii="Rockwell" w:eastAsia="Calibri" w:hAnsi="Rockwell"/>
          <w:color w:val="00B050"/>
          <w:sz w:val="20"/>
          <w:szCs w:val="20"/>
        </w:rPr>
        <w:t>-</w:t>
      </w:r>
      <w:r w:rsidR="001D17AA">
        <w:rPr>
          <w:rFonts w:ascii="Rockwell" w:eastAsia="Calibri" w:hAnsi="Rockwell"/>
          <w:color w:val="00B050"/>
          <w:sz w:val="20"/>
          <w:szCs w:val="20"/>
        </w:rPr>
        <w:t>20</w:t>
      </w:r>
      <w:r w:rsidR="00582DF8">
        <w:rPr>
          <w:rFonts w:ascii="Rockwell" w:eastAsia="Calibri" w:hAnsi="Rockwell"/>
          <w:color w:val="00B050"/>
          <w:sz w:val="20"/>
          <w:szCs w:val="20"/>
        </w:rPr>
        <w:t>.</w:t>
      </w:r>
      <w:r w:rsidR="00275A62">
        <w:rPr>
          <w:rFonts w:ascii="Rockwell" w:eastAsia="Calibri" w:hAnsi="Rockwell"/>
          <w:color w:val="00B050"/>
          <w:sz w:val="20"/>
          <w:szCs w:val="20"/>
        </w:rPr>
        <w:t>10</w:t>
      </w:r>
      <w:r w:rsidR="00582DF8">
        <w:rPr>
          <w:rFonts w:ascii="Rockwell" w:eastAsia="Calibri" w:hAnsi="Rockwell"/>
          <w:color w:val="00B050"/>
          <w:sz w:val="20"/>
          <w:szCs w:val="20"/>
        </w:rPr>
        <w:t>-</w:t>
      </w:r>
      <w:r w:rsidR="001D17AA">
        <w:rPr>
          <w:rFonts w:ascii="Rockwell" w:eastAsia="Calibri" w:hAnsi="Rockwell"/>
          <w:color w:val="00B050"/>
          <w:sz w:val="20"/>
          <w:szCs w:val="20"/>
        </w:rPr>
        <w:t>10</w:t>
      </w:r>
      <w:r w:rsidR="00201632">
        <w:rPr>
          <w:rFonts w:ascii="Rockwell" w:eastAsia="Calibri" w:hAnsi="Rockwell"/>
          <w:color w:val="00B050"/>
          <w:sz w:val="20"/>
          <w:szCs w:val="20"/>
        </w:rPr>
        <w:t>,</w:t>
      </w:r>
      <w:r w:rsidR="001D17AA">
        <w:rPr>
          <w:rFonts w:ascii="Rockwell" w:eastAsia="Calibri" w:hAnsi="Rockwell"/>
          <w:color w:val="00B050"/>
          <w:sz w:val="20"/>
          <w:szCs w:val="20"/>
        </w:rPr>
        <w:t>3</w:t>
      </w:r>
      <w:r w:rsidR="00201632">
        <w:rPr>
          <w:rFonts w:ascii="Rockwell" w:eastAsia="Calibri" w:hAnsi="Rockwell"/>
          <w:color w:val="00B050"/>
          <w:sz w:val="20"/>
          <w:szCs w:val="20"/>
        </w:rPr>
        <w:t>,</w:t>
      </w:r>
      <w:r w:rsidR="001D17AA">
        <w:rPr>
          <w:rFonts w:ascii="Rockwell" w:eastAsia="Calibri" w:hAnsi="Rockwell"/>
          <w:color w:val="00B050"/>
          <w:sz w:val="20"/>
          <w:szCs w:val="20"/>
        </w:rPr>
        <w:t>3</w:t>
      </w:r>
      <w:r w:rsidR="00201632">
        <w:rPr>
          <w:rFonts w:ascii="Rockwell" w:eastAsia="Calibri" w:hAnsi="Rockwell"/>
          <w:color w:val="00B050"/>
          <w:sz w:val="20"/>
          <w:szCs w:val="20"/>
        </w:rPr>
        <w:t>,</w:t>
      </w:r>
      <w:r w:rsidR="001D17AA">
        <w:rPr>
          <w:rFonts w:ascii="Rockwell" w:eastAsia="Calibri" w:hAnsi="Rockwell"/>
          <w:color w:val="00B050"/>
          <w:sz w:val="20"/>
          <w:szCs w:val="20"/>
        </w:rPr>
        <w:t>6</w:t>
      </w:r>
      <w:r w:rsidR="00275A62">
        <w:rPr>
          <w:rFonts w:ascii="Rockwell" w:eastAsia="Calibri" w:hAnsi="Rockwell"/>
          <w:color w:val="00B050"/>
          <w:sz w:val="20"/>
          <w:szCs w:val="20"/>
        </w:rPr>
        <w:t>&amp;</w:t>
      </w:r>
      <w:r w:rsidR="001D17AA">
        <w:rPr>
          <w:rFonts w:ascii="Rockwell" w:eastAsia="Calibri" w:hAnsi="Rockwell"/>
          <w:color w:val="00B050"/>
          <w:sz w:val="20"/>
          <w:szCs w:val="20"/>
        </w:rPr>
        <w:t>6</w:t>
      </w:r>
      <w:r w:rsidR="00582DF8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2B6112">
        <w:rPr>
          <w:rFonts w:ascii="Rockwell" w:eastAsia="Calibri" w:hAnsi="Rockwell"/>
          <w:color w:val="00B050"/>
          <w:sz w:val="20"/>
          <w:szCs w:val="20"/>
        </w:rPr>
        <w:t>mm</w:t>
      </w:r>
      <w:bookmarkEnd w:id="6"/>
      <w:r w:rsidR="000B3E9B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581797" w:rsidRPr="00581797">
        <w:rPr>
          <w:rFonts w:ascii="Rockwell" w:eastAsia="Calibri" w:hAnsi="Rockwell"/>
          <w:color w:val="00B050"/>
          <w:sz w:val="20"/>
          <w:szCs w:val="20"/>
        </w:rPr>
        <w:t>Paddy</w:t>
      </w:r>
      <w:r w:rsidR="00581797">
        <w:rPr>
          <w:rFonts w:ascii="Rockwell" w:eastAsia="Calibri" w:hAnsi="Rockwell"/>
          <w:color w:val="00B050"/>
          <w:sz w:val="20"/>
          <w:szCs w:val="20"/>
        </w:rPr>
        <w:t>-</w:t>
      </w:r>
      <w:r w:rsidR="00581797" w:rsidRPr="00581797">
        <w:rPr>
          <w:rFonts w:ascii="Rockwell" w:eastAsia="Calibri" w:hAnsi="Rockwell"/>
          <w:color w:val="00B050"/>
          <w:sz w:val="20"/>
          <w:szCs w:val="20"/>
        </w:rPr>
        <w:t xml:space="preserve"> Harvested produce should be kept safe</w:t>
      </w:r>
      <w:r w:rsidR="00581797">
        <w:rPr>
          <w:rFonts w:ascii="Rockwell" w:eastAsia="Calibri" w:hAnsi="Rockwell"/>
          <w:color w:val="00B050"/>
          <w:sz w:val="20"/>
          <w:szCs w:val="20"/>
        </w:rPr>
        <w:t>.</w:t>
      </w:r>
      <w:r w:rsidR="00581797" w:rsidRPr="00581797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201632" w:rsidRPr="00363C68">
        <w:rPr>
          <w:rFonts w:ascii="Rockwell" w:eastAsia="Calibri" w:hAnsi="Rockwell"/>
          <w:color w:val="00B050"/>
          <w:sz w:val="20"/>
          <w:szCs w:val="20"/>
        </w:rPr>
        <w:t>Sowing should be done with proper drainage facilities</w:t>
      </w:r>
      <w:r w:rsidR="00201632">
        <w:rPr>
          <w:rFonts w:ascii="Rockwell" w:eastAsia="Calibri" w:hAnsi="Rockwell"/>
          <w:color w:val="00B050"/>
          <w:sz w:val="20"/>
          <w:szCs w:val="20"/>
        </w:rPr>
        <w:t>.</w:t>
      </w:r>
    </w:p>
    <w:p w14:paraId="23892983" w14:textId="77777777" w:rsidR="00201632" w:rsidRPr="000B3E9B" w:rsidRDefault="00201632" w:rsidP="000B3E9B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10"/>
          <w:szCs w:val="10"/>
        </w:rPr>
      </w:pPr>
    </w:p>
    <w:tbl>
      <w:tblPr>
        <w:tblW w:w="5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013"/>
        <w:gridCol w:w="700"/>
        <w:gridCol w:w="8642"/>
      </w:tblGrid>
      <w:tr w:rsidR="00581797" w:rsidRPr="00343229" w14:paraId="34ED2CCA" w14:textId="77777777" w:rsidTr="00D072D1">
        <w:trPr>
          <w:trHeight w:val="260"/>
          <w:jc w:val="center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A3DEE55" w14:textId="77777777" w:rsidR="00581797" w:rsidRPr="003B6DA0" w:rsidRDefault="00581797" w:rsidP="00D072D1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3B6DA0">
              <w:rPr>
                <w:rFonts w:ascii="Rockwell" w:hAnsi="Rockwell"/>
                <w:sz w:val="18"/>
                <w:szCs w:val="18"/>
              </w:rPr>
              <w:t>Tamil Nadu</w:t>
            </w:r>
          </w:p>
        </w:tc>
      </w:tr>
      <w:tr w:rsidR="00581797" w:rsidRPr="00343229" w14:paraId="595B4A6A" w14:textId="77777777" w:rsidTr="00D072D1">
        <w:trPr>
          <w:trHeight w:val="260"/>
          <w:jc w:val="center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9DC093E" w14:textId="77777777" w:rsidR="00581797" w:rsidRPr="003B6DA0" w:rsidRDefault="00581797" w:rsidP="00D072D1">
            <w:pPr>
              <w:tabs>
                <w:tab w:val="left" w:pos="-31"/>
                <w:tab w:val="left" w:pos="0"/>
              </w:tabs>
              <w:jc w:val="both"/>
              <w:rPr>
                <w:rFonts w:ascii="Rockwell" w:hAnsi="Rockwell"/>
                <w:sz w:val="18"/>
                <w:szCs w:val="18"/>
              </w:rPr>
            </w:pPr>
            <w:r w:rsidRPr="003B6DA0">
              <w:rPr>
                <w:rFonts w:ascii="Rockwell" w:hAnsi="Rockwell"/>
                <w:sz w:val="18"/>
                <w:szCs w:val="18"/>
              </w:rPr>
              <w:t xml:space="preserve">Yesterday’s </w:t>
            </w:r>
            <w:proofErr w:type="gramStart"/>
            <w:r w:rsidRPr="003B6DA0">
              <w:rPr>
                <w:rFonts w:ascii="Rockwell" w:hAnsi="Rockwell"/>
                <w:sz w:val="18"/>
                <w:szCs w:val="18"/>
              </w:rPr>
              <w:t>low pressure</w:t>
            </w:r>
            <w:proofErr w:type="gramEnd"/>
            <w:r w:rsidRPr="003B6DA0">
              <w:rPr>
                <w:rFonts w:ascii="Rockwell" w:hAnsi="Rockwell"/>
                <w:sz w:val="18"/>
                <w:szCs w:val="18"/>
              </w:rPr>
              <w:t xml:space="preserve"> area over southeast Bay of Bengal concentrated into a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</w:rPr>
              <w:t>well marked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</w:rPr>
              <w:t xml:space="preserve"> low pressure area over the central part of south Bay of Bengal at 0530 IST of today, the 15</w:t>
            </w:r>
            <w:r w:rsidRPr="003B6DA0">
              <w:rPr>
                <w:rFonts w:ascii="Rockwell" w:hAnsi="Rockwell"/>
                <w:sz w:val="18"/>
                <w:szCs w:val="18"/>
                <w:vertAlign w:val="superscript"/>
              </w:rPr>
              <w:t>th</w:t>
            </w:r>
            <w:r w:rsidRPr="003B6DA0">
              <w:rPr>
                <w:rFonts w:ascii="Rockwell" w:hAnsi="Rockwell"/>
                <w:sz w:val="18"/>
                <w:szCs w:val="18"/>
              </w:rPr>
              <w:t xml:space="preserve"> October, 2024 and persisted over the same region at 0830 IST of today. It is likely to move west-north west wards and intensify into a depression over southwest Bay of Bengal during next 24 hours. It is likely to continue to move west-north west wards towards north Tamil Nadu, Puducherry and adjoining south Andhra Pradesh coasts during subsequent 24 hours.</w:t>
            </w:r>
          </w:p>
        </w:tc>
      </w:tr>
      <w:tr w:rsidR="00581797" w:rsidRPr="00343229" w14:paraId="5080B46F" w14:textId="77777777" w:rsidTr="00D072D1">
        <w:trPr>
          <w:trHeight w:val="998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E42BBDF" w14:textId="77777777" w:rsidR="00581797" w:rsidRPr="003B6DA0" w:rsidRDefault="00581797" w:rsidP="00D072D1">
            <w:pPr>
              <w:spacing w:line="20" w:lineRule="atLeast"/>
              <w:contextualSpacing/>
              <w:jc w:val="both"/>
              <w:rPr>
                <w:rFonts w:ascii="Rockwell" w:hAnsi="Rockwell"/>
                <w:sz w:val="18"/>
                <w:szCs w:val="18"/>
              </w:rPr>
            </w:pPr>
            <w:r w:rsidRPr="003B6DA0">
              <w:rPr>
                <w:rFonts w:ascii="Rockwell" w:hAnsi="Rockwell"/>
                <w:sz w:val="18"/>
                <w:szCs w:val="18"/>
              </w:rPr>
              <w:t xml:space="preserve">Weather forecast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12E1B0E" w14:textId="77777777" w:rsidR="00581797" w:rsidRPr="003B6DA0" w:rsidRDefault="00581797" w:rsidP="00D072D1">
            <w:pPr>
              <w:spacing w:line="20" w:lineRule="atLeast"/>
              <w:contextualSpacing/>
              <w:jc w:val="both"/>
              <w:rPr>
                <w:rFonts w:ascii="Rockwell" w:hAnsi="Rockwell"/>
                <w:sz w:val="18"/>
                <w:szCs w:val="18"/>
              </w:rPr>
            </w:pPr>
            <w:r w:rsidRPr="003B6DA0">
              <w:rPr>
                <w:rFonts w:ascii="Rockwell" w:hAnsi="Rockwell"/>
                <w:sz w:val="18"/>
                <w:szCs w:val="18"/>
              </w:rPr>
              <w:t>Next five days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0D08EAC" w14:textId="77777777" w:rsidR="00581797" w:rsidRPr="003B6DA0" w:rsidRDefault="00581797" w:rsidP="00581797">
            <w:pPr>
              <w:pStyle w:val="ListParagraph"/>
              <w:numPr>
                <w:ilvl w:val="0"/>
                <w:numId w:val="31"/>
              </w:numPr>
              <w:ind w:left="186" w:hanging="186"/>
              <w:jc w:val="both"/>
              <w:rPr>
                <w:rFonts w:ascii="Rockwell" w:hAnsi="Rockwell"/>
                <w:sz w:val="18"/>
                <w:szCs w:val="18"/>
                <w:lang w:eastAsia="en-IN" w:bidi="ta-IN"/>
              </w:rPr>
            </w:pP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Day 1 (16.10.2024): Light to moderate rain at most places with Thunderstorm and lightning at one or two places is likely to occur over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.</w:t>
            </w:r>
          </w:p>
          <w:p w14:paraId="3BFE4B3B" w14:textId="77777777" w:rsidR="00581797" w:rsidRPr="003B6DA0" w:rsidRDefault="00581797" w:rsidP="00581797">
            <w:pPr>
              <w:pStyle w:val="ListParagraph"/>
              <w:numPr>
                <w:ilvl w:val="0"/>
                <w:numId w:val="31"/>
              </w:numPr>
              <w:ind w:left="186" w:hanging="186"/>
              <w:jc w:val="both"/>
              <w:rPr>
                <w:rFonts w:ascii="Rockwell" w:hAnsi="Rockwell"/>
                <w:sz w:val="18"/>
                <w:szCs w:val="18"/>
                <w:lang w:eastAsia="en-IN" w:bidi="ta-IN"/>
              </w:rPr>
            </w:pP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Day 2 (17.10.2024):</w:t>
            </w:r>
            <w:r w:rsidRPr="003B6DA0">
              <w:rPr>
                <w:sz w:val="18"/>
                <w:szCs w:val="18"/>
              </w:rPr>
              <w:t xml:space="preserve"> </w:t>
            </w: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Light to moderate rain at many places (at many places over North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 and at a few places over South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) with Thunderstorm and lightning at one or two places is likely to occur over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. </w:t>
            </w:r>
          </w:p>
          <w:p w14:paraId="2598E735" w14:textId="77777777" w:rsidR="00581797" w:rsidRPr="003B6DA0" w:rsidRDefault="00581797" w:rsidP="00581797">
            <w:pPr>
              <w:pStyle w:val="ListParagraph"/>
              <w:numPr>
                <w:ilvl w:val="0"/>
                <w:numId w:val="31"/>
              </w:numPr>
              <w:ind w:left="186" w:hanging="186"/>
              <w:jc w:val="both"/>
              <w:rPr>
                <w:rFonts w:ascii="Rockwell" w:hAnsi="Rockwell"/>
                <w:sz w:val="18"/>
                <w:szCs w:val="18"/>
                <w:lang w:eastAsia="en-IN" w:bidi="ta-IN"/>
              </w:rPr>
            </w:pP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lastRenderedPageBreak/>
              <w:t xml:space="preserve">Day 3 (18.10.2024): Light to moderate rain at a few places (at many places over North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 and at one or two places over South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) with Thunderstorm and lightning at one or two places is likely to occur over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. </w:t>
            </w:r>
          </w:p>
          <w:p w14:paraId="75EAAEBF" w14:textId="77777777" w:rsidR="00581797" w:rsidRPr="003B6DA0" w:rsidRDefault="00581797" w:rsidP="00581797">
            <w:pPr>
              <w:pStyle w:val="ListParagraph"/>
              <w:numPr>
                <w:ilvl w:val="0"/>
                <w:numId w:val="31"/>
              </w:numPr>
              <w:ind w:left="186" w:hanging="186"/>
              <w:jc w:val="both"/>
              <w:rPr>
                <w:rFonts w:ascii="Rockwell" w:hAnsi="Rockwell"/>
                <w:sz w:val="18"/>
                <w:szCs w:val="18"/>
                <w:lang w:eastAsia="en-IN" w:bidi="ta-IN"/>
              </w:rPr>
            </w:pP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Day 4 (19.10.2024): Light to moderate rain at a few places with Thunderstorm and lightning at one or two places is likely to occur over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.</w:t>
            </w:r>
          </w:p>
          <w:p w14:paraId="473ED510" w14:textId="77777777" w:rsidR="00581797" w:rsidRPr="003B6DA0" w:rsidRDefault="00581797" w:rsidP="00581797">
            <w:pPr>
              <w:pStyle w:val="ListParagraph"/>
              <w:numPr>
                <w:ilvl w:val="0"/>
                <w:numId w:val="31"/>
              </w:numPr>
              <w:spacing w:after="0"/>
              <w:ind w:left="186" w:hanging="186"/>
              <w:jc w:val="both"/>
              <w:rPr>
                <w:rFonts w:ascii="Rockwell" w:hAnsi="Rockwell"/>
                <w:sz w:val="18"/>
                <w:szCs w:val="18"/>
                <w:lang w:eastAsia="en-IN" w:bidi="ta-IN"/>
              </w:rPr>
            </w:pP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Day 5 (20.10.2024): Light to moderate rain with Thunderstorm and lightning is likely to occur at one or two places over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.</w:t>
            </w:r>
          </w:p>
        </w:tc>
      </w:tr>
    </w:tbl>
    <w:p w14:paraId="7559367D" w14:textId="77777777" w:rsidR="00C64E6B" w:rsidRDefault="00C64E6B" w:rsidP="00C64E6B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</w:p>
    <w:p w14:paraId="7A8C3F29" w14:textId="77777777" w:rsidR="00C64E6B" w:rsidRDefault="000B3E9B" w:rsidP="000B3E9B">
      <w:pPr>
        <w:tabs>
          <w:tab w:val="left" w:pos="5333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  <w:r>
        <w:rPr>
          <w:rFonts w:ascii="Rockwell" w:eastAsia="Calibri" w:hAnsi="Rockwell"/>
          <w:color w:val="00B050"/>
          <w:sz w:val="20"/>
          <w:szCs w:val="20"/>
        </w:rPr>
        <w:tab/>
      </w:r>
    </w:p>
    <w:p w14:paraId="715FFB82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Professor and Head</w:t>
      </w:r>
    </w:p>
    <w:p w14:paraId="0A408E8F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69A9BFD1" w14:textId="77777777" w:rsidR="00AA1843" w:rsidRPr="00C45672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C45672">
        <w:rPr>
          <w:rFonts w:ascii="Rockwell" w:hAnsi="Rockwell"/>
          <w:b/>
          <w:bCs/>
          <w:sz w:val="18"/>
          <w:szCs w:val="18"/>
        </w:rPr>
        <w:t xml:space="preserve">     </w:t>
      </w:r>
      <w:r>
        <w:rPr>
          <w:rFonts w:ascii="Rockwell" w:hAnsi="Rockwell"/>
          <w:b/>
          <w:bCs/>
          <w:sz w:val="18"/>
          <w:szCs w:val="18"/>
        </w:rPr>
        <w:t xml:space="preserve">    </w:t>
      </w:r>
      <w:proofErr w:type="spellStart"/>
      <w:r w:rsidRPr="00C45672">
        <w:rPr>
          <w:rFonts w:ascii="Rockwell" w:hAnsi="Rockwell"/>
          <w:b/>
          <w:bCs/>
          <w:sz w:val="18"/>
          <w:szCs w:val="18"/>
        </w:rPr>
        <w:t>Kovilpatti</w:t>
      </w:r>
      <w:proofErr w:type="spellEnd"/>
    </w:p>
    <w:sectPr w:rsidR="00AA1843" w:rsidRPr="00C45672" w:rsidSect="00930558">
      <w:pgSz w:w="11906" w:h="16838"/>
      <w:pgMar w:top="567" w:right="155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4CF00" w14:textId="77777777" w:rsidR="004575C5" w:rsidRDefault="004575C5" w:rsidP="00C13008">
      <w:r>
        <w:separator/>
      </w:r>
    </w:p>
  </w:endnote>
  <w:endnote w:type="continuationSeparator" w:id="0">
    <w:p w14:paraId="4FB0F3BE" w14:textId="77777777" w:rsidR="004575C5" w:rsidRDefault="004575C5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EEB72" w14:textId="77777777" w:rsidR="004575C5" w:rsidRDefault="004575C5" w:rsidP="00C13008">
      <w:r>
        <w:separator/>
      </w:r>
    </w:p>
  </w:footnote>
  <w:footnote w:type="continuationSeparator" w:id="0">
    <w:p w14:paraId="438BB9D5" w14:textId="77777777" w:rsidR="004575C5" w:rsidRDefault="004575C5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706"/>
    <w:multiLevelType w:val="hybridMultilevel"/>
    <w:tmpl w:val="2192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AC"/>
    <w:multiLevelType w:val="hybridMultilevel"/>
    <w:tmpl w:val="D878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44B56"/>
    <w:multiLevelType w:val="hybridMultilevel"/>
    <w:tmpl w:val="BC861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53A5C"/>
    <w:multiLevelType w:val="hybridMultilevel"/>
    <w:tmpl w:val="1FCC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1597246438">
    <w:abstractNumId w:val="0"/>
  </w:num>
  <w:num w:numId="2" w16cid:durableId="738018661">
    <w:abstractNumId w:val="8"/>
  </w:num>
  <w:num w:numId="3" w16cid:durableId="190149155">
    <w:abstractNumId w:val="5"/>
  </w:num>
  <w:num w:numId="4" w16cid:durableId="149099890">
    <w:abstractNumId w:val="3"/>
  </w:num>
  <w:num w:numId="5" w16cid:durableId="1916158375">
    <w:abstractNumId w:val="2"/>
  </w:num>
  <w:num w:numId="6" w16cid:durableId="2130318673">
    <w:abstractNumId w:val="32"/>
  </w:num>
  <w:num w:numId="7" w16cid:durableId="53746066">
    <w:abstractNumId w:val="13"/>
  </w:num>
  <w:num w:numId="8" w16cid:durableId="4139764">
    <w:abstractNumId w:val="24"/>
  </w:num>
  <w:num w:numId="9" w16cid:durableId="1238974310">
    <w:abstractNumId w:val="18"/>
  </w:num>
  <w:num w:numId="10" w16cid:durableId="1382905026">
    <w:abstractNumId w:val="9"/>
  </w:num>
  <w:num w:numId="11" w16cid:durableId="1289626067">
    <w:abstractNumId w:val="16"/>
  </w:num>
  <w:num w:numId="12" w16cid:durableId="1595094141">
    <w:abstractNumId w:val="4"/>
  </w:num>
  <w:num w:numId="13" w16cid:durableId="1204948116">
    <w:abstractNumId w:val="35"/>
  </w:num>
  <w:num w:numId="14" w16cid:durableId="1889369881">
    <w:abstractNumId w:val="7"/>
  </w:num>
  <w:num w:numId="15" w16cid:durableId="5532768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8844227">
    <w:abstractNumId w:val="36"/>
  </w:num>
  <w:num w:numId="17" w16cid:durableId="1846362495">
    <w:abstractNumId w:val="34"/>
  </w:num>
  <w:num w:numId="18" w16cid:durableId="69694014">
    <w:abstractNumId w:val="23"/>
  </w:num>
  <w:num w:numId="19" w16cid:durableId="548692790">
    <w:abstractNumId w:val="29"/>
  </w:num>
  <w:num w:numId="20" w16cid:durableId="740833296">
    <w:abstractNumId w:val="31"/>
  </w:num>
  <w:num w:numId="21" w16cid:durableId="334192490">
    <w:abstractNumId w:val="30"/>
  </w:num>
  <w:num w:numId="22" w16cid:durableId="894311594">
    <w:abstractNumId w:val="15"/>
  </w:num>
  <w:num w:numId="23" w16cid:durableId="1732464583">
    <w:abstractNumId w:val="6"/>
  </w:num>
  <w:num w:numId="24" w16cid:durableId="125861065">
    <w:abstractNumId w:val="27"/>
  </w:num>
  <w:num w:numId="25" w16cid:durableId="829902508">
    <w:abstractNumId w:val="28"/>
  </w:num>
  <w:num w:numId="26" w16cid:durableId="1526559470">
    <w:abstractNumId w:val="20"/>
  </w:num>
  <w:num w:numId="27" w16cid:durableId="144514652">
    <w:abstractNumId w:val="17"/>
  </w:num>
  <w:num w:numId="28" w16cid:durableId="1601717336">
    <w:abstractNumId w:val="11"/>
  </w:num>
  <w:num w:numId="29" w16cid:durableId="621888006">
    <w:abstractNumId w:val="26"/>
  </w:num>
  <w:num w:numId="30" w16cid:durableId="1395354252">
    <w:abstractNumId w:val="37"/>
  </w:num>
  <w:num w:numId="31" w16cid:durableId="1932396965">
    <w:abstractNumId w:val="33"/>
  </w:num>
  <w:num w:numId="32" w16cid:durableId="1003437315">
    <w:abstractNumId w:val="22"/>
  </w:num>
  <w:num w:numId="33" w16cid:durableId="1987854477">
    <w:abstractNumId w:val="14"/>
  </w:num>
  <w:num w:numId="34" w16cid:durableId="714156848">
    <w:abstractNumId w:val="25"/>
  </w:num>
  <w:num w:numId="35" w16cid:durableId="114451437">
    <w:abstractNumId w:val="19"/>
  </w:num>
  <w:num w:numId="36" w16cid:durableId="182523195">
    <w:abstractNumId w:val="1"/>
  </w:num>
  <w:num w:numId="37" w16cid:durableId="2024938446">
    <w:abstractNumId w:val="12"/>
  </w:num>
  <w:num w:numId="38" w16cid:durableId="337393156">
    <w:abstractNumId w:val="21"/>
  </w:num>
  <w:num w:numId="39" w16cid:durableId="44296185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CC3"/>
    <w:rsid w:val="00062E51"/>
    <w:rsid w:val="0006313A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E78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905"/>
    <w:rsid w:val="00114BA3"/>
    <w:rsid w:val="00114E41"/>
    <w:rsid w:val="00115021"/>
    <w:rsid w:val="00115098"/>
    <w:rsid w:val="00115174"/>
    <w:rsid w:val="00115595"/>
    <w:rsid w:val="0011596A"/>
    <w:rsid w:val="00115D9C"/>
    <w:rsid w:val="00115EA4"/>
    <w:rsid w:val="001161AC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6B"/>
    <w:rsid w:val="00181270"/>
    <w:rsid w:val="00181286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49B5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4EE"/>
    <w:rsid w:val="001949D7"/>
    <w:rsid w:val="00194FE0"/>
    <w:rsid w:val="00194FE3"/>
    <w:rsid w:val="0019543E"/>
    <w:rsid w:val="001954FE"/>
    <w:rsid w:val="0019566A"/>
    <w:rsid w:val="001958D0"/>
    <w:rsid w:val="0019609A"/>
    <w:rsid w:val="00196288"/>
    <w:rsid w:val="0019633F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A17"/>
    <w:rsid w:val="001A7B09"/>
    <w:rsid w:val="001A7D60"/>
    <w:rsid w:val="001A7D8B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7AA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AD9"/>
    <w:rsid w:val="001F0B35"/>
    <w:rsid w:val="001F11C5"/>
    <w:rsid w:val="001F17AB"/>
    <w:rsid w:val="001F17DC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841"/>
    <w:rsid w:val="00205877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91F"/>
    <w:rsid w:val="00214E5D"/>
    <w:rsid w:val="00214E61"/>
    <w:rsid w:val="002152CA"/>
    <w:rsid w:val="00215453"/>
    <w:rsid w:val="002154F6"/>
    <w:rsid w:val="0021556C"/>
    <w:rsid w:val="00215AC6"/>
    <w:rsid w:val="00215B96"/>
    <w:rsid w:val="00215D61"/>
    <w:rsid w:val="00215FF0"/>
    <w:rsid w:val="002161C3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472"/>
    <w:rsid w:val="00242990"/>
    <w:rsid w:val="002429DA"/>
    <w:rsid w:val="00242A65"/>
    <w:rsid w:val="00242BA2"/>
    <w:rsid w:val="002431F0"/>
    <w:rsid w:val="00243304"/>
    <w:rsid w:val="00243681"/>
    <w:rsid w:val="00243A0D"/>
    <w:rsid w:val="00243A34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9BE"/>
    <w:rsid w:val="00267B1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628"/>
    <w:rsid w:val="00275A62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D8A"/>
    <w:rsid w:val="00283F16"/>
    <w:rsid w:val="00284016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A5B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489"/>
    <w:rsid w:val="00300498"/>
    <w:rsid w:val="003008EF"/>
    <w:rsid w:val="00300C0F"/>
    <w:rsid w:val="00301052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5E"/>
    <w:rsid w:val="00336E22"/>
    <w:rsid w:val="00337087"/>
    <w:rsid w:val="0033770C"/>
    <w:rsid w:val="00337A92"/>
    <w:rsid w:val="00337CB9"/>
    <w:rsid w:val="00337E4C"/>
    <w:rsid w:val="00337FCD"/>
    <w:rsid w:val="003407AF"/>
    <w:rsid w:val="003408A4"/>
    <w:rsid w:val="00340B77"/>
    <w:rsid w:val="00340CE8"/>
    <w:rsid w:val="00340D56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C6F"/>
    <w:rsid w:val="00343DD4"/>
    <w:rsid w:val="00343E15"/>
    <w:rsid w:val="003441D9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E80"/>
    <w:rsid w:val="003E4F8E"/>
    <w:rsid w:val="003E544B"/>
    <w:rsid w:val="003E57AD"/>
    <w:rsid w:val="003E5874"/>
    <w:rsid w:val="003E5BB9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FD3"/>
    <w:rsid w:val="004150E8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D74"/>
    <w:rsid w:val="00444299"/>
    <w:rsid w:val="004446A7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A83"/>
    <w:rsid w:val="00473105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50C1"/>
    <w:rsid w:val="00485312"/>
    <w:rsid w:val="004856B7"/>
    <w:rsid w:val="00485931"/>
    <w:rsid w:val="00485A44"/>
    <w:rsid w:val="00485AA2"/>
    <w:rsid w:val="00485E1B"/>
    <w:rsid w:val="004864A5"/>
    <w:rsid w:val="0048671F"/>
    <w:rsid w:val="0048673B"/>
    <w:rsid w:val="00486A7D"/>
    <w:rsid w:val="00486AB4"/>
    <w:rsid w:val="00486B5F"/>
    <w:rsid w:val="00486B8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024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6F2"/>
    <w:rsid w:val="005007DD"/>
    <w:rsid w:val="00500A5B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C1"/>
    <w:rsid w:val="005265F4"/>
    <w:rsid w:val="005267BF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7060"/>
    <w:rsid w:val="0055737F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33C"/>
    <w:rsid w:val="005F66C3"/>
    <w:rsid w:val="005F67DC"/>
    <w:rsid w:val="005F683A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157"/>
    <w:rsid w:val="0061224C"/>
    <w:rsid w:val="00612329"/>
    <w:rsid w:val="00612708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DC5"/>
    <w:rsid w:val="006C6E68"/>
    <w:rsid w:val="006C716D"/>
    <w:rsid w:val="006C72F1"/>
    <w:rsid w:val="006C73A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6D2"/>
    <w:rsid w:val="00740727"/>
    <w:rsid w:val="007407F1"/>
    <w:rsid w:val="0074092D"/>
    <w:rsid w:val="00740C0E"/>
    <w:rsid w:val="00740D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258D"/>
    <w:rsid w:val="007529FB"/>
    <w:rsid w:val="00752BF5"/>
    <w:rsid w:val="00752D55"/>
    <w:rsid w:val="00752E1F"/>
    <w:rsid w:val="007530DC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42C"/>
    <w:rsid w:val="007E77DE"/>
    <w:rsid w:val="007E789E"/>
    <w:rsid w:val="007E7D0F"/>
    <w:rsid w:val="007F0378"/>
    <w:rsid w:val="007F05C4"/>
    <w:rsid w:val="007F083A"/>
    <w:rsid w:val="007F0994"/>
    <w:rsid w:val="007F0D1D"/>
    <w:rsid w:val="007F1000"/>
    <w:rsid w:val="007F133D"/>
    <w:rsid w:val="007F1DAC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A7F"/>
    <w:rsid w:val="00814BE8"/>
    <w:rsid w:val="00815320"/>
    <w:rsid w:val="00815347"/>
    <w:rsid w:val="00815393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33C"/>
    <w:rsid w:val="0082754B"/>
    <w:rsid w:val="008278E5"/>
    <w:rsid w:val="00827B40"/>
    <w:rsid w:val="0083003D"/>
    <w:rsid w:val="00830046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635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D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99"/>
    <w:rsid w:val="008A79B4"/>
    <w:rsid w:val="008A79BC"/>
    <w:rsid w:val="008A7B85"/>
    <w:rsid w:val="008A7B9F"/>
    <w:rsid w:val="008A7BA4"/>
    <w:rsid w:val="008A7DAA"/>
    <w:rsid w:val="008B0476"/>
    <w:rsid w:val="008B0549"/>
    <w:rsid w:val="008B07B7"/>
    <w:rsid w:val="008B0852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83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6A3"/>
    <w:rsid w:val="00963941"/>
    <w:rsid w:val="00963A5E"/>
    <w:rsid w:val="00963C3A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292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8A0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1C3"/>
    <w:rsid w:val="009B03C4"/>
    <w:rsid w:val="009B0512"/>
    <w:rsid w:val="009B0F42"/>
    <w:rsid w:val="009B1047"/>
    <w:rsid w:val="009B12D5"/>
    <w:rsid w:val="009B150E"/>
    <w:rsid w:val="009B163E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1F9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772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5CA"/>
    <w:rsid w:val="00AA5610"/>
    <w:rsid w:val="00AA587C"/>
    <w:rsid w:val="00AA5A22"/>
    <w:rsid w:val="00AA5AB4"/>
    <w:rsid w:val="00AA5D93"/>
    <w:rsid w:val="00AA5E3A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928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4BE"/>
    <w:rsid w:val="00BD0783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EB0"/>
    <w:rsid w:val="00C27F69"/>
    <w:rsid w:val="00C30338"/>
    <w:rsid w:val="00C30470"/>
    <w:rsid w:val="00C30873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2C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9B5"/>
    <w:rsid w:val="00C87C41"/>
    <w:rsid w:val="00C87D13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D01A6"/>
    <w:rsid w:val="00CD0243"/>
    <w:rsid w:val="00CD060B"/>
    <w:rsid w:val="00CD06B3"/>
    <w:rsid w:val="00CD06C9"/>
    <w:rsid w:val="00CD0811"/>
    <w:rsid w:val="00CD089A"/>
    <w:rsid w:val="00CD0D48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1FEE"/>
    <w:rsid w:val="00D02096"/>
    <w:rsid w:val="00D021EF"/>
    <w:rsid w:val="00D02201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4C0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BE1"/>
    <w:rsid w:val="00E01C2C"/>
    <w:rsid w:val="00E01DEE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C9E"/>
    <w:rsid w:val="00E64CF3"/>
    <w:rsid w:val="00E64DB7"/>
    <w:rsid w:val="00E65302"/>
    <w:rsid w:val="00E6533D"/>
    <w:rsid w:val="00E654D7"/>
    <w:rsid w:val="00E654FB"/>
    <w:rsid w:val="00E65610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430"/>
    <w:rsid w:val="00F01606"/>
    <w:rsid w:val="00F01780"/>
    <w:rsid w:val="00F01D18"/>
    <w:rsid w:val="00F01DC8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4EB1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34"/>
    <w:rsid w:val="00FE7EBC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9F971"/>
  <w15:docId w15:val="{C3E1E776-516D-4DBE-9973-8B218C9A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65006-9581-48CB-988E-2E083DAD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30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5</cp:revision>
  <cp:lastPrinted>2024-10-15T13:09:00Z</cp:lastPrinted>
  <dcterms:created xsi:type="dcterms:W3CDTF">2024-10-15T12:30:00Z</dcterms:created>
  <dcterms:modified xsi:type="dcterms:W3CDTF">2024-10-15T13:11:00Z</dcterms:modified>
</cp:coreProperties>
</file>