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6B9D185D" w14:textId="77777777" w:rsidTr="00A2492F">
        <w:trPr>
          <w:trHeight w:val="1134"/>
          <w:jc w:val="center"/>
        </w:trPr>
        <w:tc>
          <w:tcPr>
            <w:tcW w:w="1478" w:type="dxa"/>
            <w:hideMark/>
          </w:tcPr>
          <w:p w14:paraId="01FBFF32" w14:textId="77777777" w:rsidR="000C7D8F" w:rsidRPr="006715BB" w:rsidRDefault="000C7D8F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 w:rsidRPr="00126618">
              <w:rPr>
                <w:rFonts w:ascii="Rockwell" w:hAnsi="Rockwell"/>
                <w:noProof/>
                <w:lang w:val="en-IN" w:eastAsia="en-IN" w:bidi="ta-IN"/>
              </w:rPr>
              <w:drawing>
                <wp:anchor distT="0" distB="0" distL="114300" distR="114300" simplePos="0" relativeHeight="251656192" behindDoc="0" locked="0" layoutInCell="1" allowOverlap="1" wp14:anchorId="646789C1" wp14:editId="731C8FAC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8" w:type="dxa"/>
            <w:hideMark/>
          </w:tcPr>
          <w:p w14:paraId="3B79D17E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4B66AEAF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3D484D3C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19C7D296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21E68B87" w14:textId="77777777" w:rsidR="00D25B50" w:rsidRPr="00335542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</w:p>
        </w:tc>
        <w:tc>
          <w:tcPr>
            <w:tcW w:w="1387" w:type="dxa"/>
            <w:hideMark/>
          </w:tcPr>
          <w:p w14:paraId="24837503" w14:textId="77777777" w:rsidR="00D25B50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</w:p>
          <w:p w14:paraId="622CCC0E" w14:textId="77777777" w:rsidR="000C7D8F" w:rsidRPr="00126618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29C09C2B" wp14:editId="5D33D9A3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BC9B7A" w14:textId="77777777" w:rsidR="00514CD6" w:rsidRPr="00165C80" w:rsidRDefault="0087088C" w:rsidP="0087088C">
      <w:pPr>
        <w:tabs>
          <w:tab w:val="left" w:pos="210"/>
          <w:tab w:val="center" w:pos="4606"/>
          <w:tab w:val="right" w:pos="9212"/>
        </w:tabs>
        <w:spacing w:line="23" w:lineRule="atLeast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C729E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hoothukudi</w:t>
      </w:r>
      <w:proofErr w:type="spellEnd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No.</w:t>
      </w:r>
      <w:r w:rsidR="009D622E" w:rsidRPr="009D622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BE5FE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071</w:t>
      </w:r>
      <w:r w:rsidR="00BE5FE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BE5FE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BE5FE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BE5FE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BE5FE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BE5FE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03.09</w:t>
      </w:r>
      <w:r w:rsidR="00BE5FE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BE5FE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9D622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AB158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</w:p>
    <w:p w14:paraId="52A55C2E" w14:textId="77777777" w:rsidR="00C729E0" w:rsidRPr="00567703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4"/>
          <w:szCs w:val="14"/>
          <w:lang w:bidi="ta-IN"/>
        </w:rPr>
      </w:pPr>
    </w:p>
    <w:tbl>
      <w:tblPr>
        <w:tblW w:w="59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32"/>
        <w:gridCol w:w="692"/>
        <w:gridCol w:w="646"/>
        <w:gridCol w:w="739"/>
        <w:gridCol w:w="833"/>
        <w:gridCol w:w="702"/>
        <w:gridCol w:w="787"/>
        <w:gridCol w:w="1557"/>
        <w:gridCol w:w="831"/>
        <w:gridCol w:w="829"/>
        <w:gridCol w:w="829"/>
        <w:gridCol w:w="829"/>
        <w:gridCol w:w="831"/>
      </w:tblGrid>
      <w:tr w:rsidR="00EB38D1" w:rsidRPr="002715A4" w14:paraId="02A4A62A" w14:textId="77777777" w:rsidTr="00EC090E">
        <w:trPr>
          <w:trHeight w:val="289"/>
        </w:trPr>
        <w:tc>
          <w:tcPr>
            <w:tcW w:w="239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CCE27C7" w14:textId="77777777" w:rsidR="00EB38D1" w:rsidRPr="0009273B" w:rsidRDefault="00EB38D1" w:rsidP="00F3411C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bserved weather for the period </w:t>
            </w:r>
            <w:r w:rsidR="00BE5FE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27</w:t>
            </w:r>
            <w:r w:rsidR="00BE5FE2" w:rsidRPr="004C567C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BE5FE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BE5FE2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August to </w:t>
            </w:r>
            <w:r w:rsidR="00BE5FE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02</w:t>
            </w:r>
            <w:r w:rsidR="00BE5FE2" w:rsidRPr="004C567C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nd</w:t>
            </w:r>
            <w:r w:rsidR="00BE5FE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September</w:t>
            </w:r>
            <w:r w:rsidR="00BE5FE2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E6233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DE74D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51729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F01EE0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0F530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BD8D9AD" w14:textId="77777777" w:rsidR="00EB38D1" w:rsidRPr="0009273B" w:rsidRDefault="00EB38D1" w:rsidP="000E7C7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Pr="0009273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23C0A0" w14:textId="77777777" w:rsidR="00EB38D1" w:rsidRPr="0009273B" w:rsidRDefault="00EB38D1" w:rsidP="000E7C72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7BA1A0D9" w14:textId="77777777" w:rsidR="00EB38D1" w:rsidRPr="0009273B" w:rsidRDefault="00EB38D1" w:rsidP="00816961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(Valid from</w:t>
            </w:r>
            <w:r w:rsidR="002D4DD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BE5FE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4</w:t>
            </w:r>
            <w:r w:rsidR="00BE5FE2" w:rsidRPr="004C567C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BE5FE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September </w:t>
            </w:r>
            <w:r w:rsidR="00BE5FE2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2024 to 8:30 hrs of                       </w:t>
            </w:r>
            <w:r w:rsidR="00BE5FE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8</w:t>
            </w:r>
            <w:r w:rsidR="00BE5FE2" w:rsidRPr="003F63F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BE5FE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September</w:t>
            </w:r>
            <w:r w:rsidR="00816961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2024)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FA3D0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9D622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C348D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</w:tr>
      <w:tr w:rsidR="00BE5FE2" w:rsidRPr="002715A4" w14:paraId="6C2CB7FA" w14:textId="77777777" w:rsidTr="009F6B1B">
        <w:trPr>
          <w:trHeight w:val="41"/>
        </w:trPr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873A28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27/08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CEBA0B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28/08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C41A9A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29/08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3D27CF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30/08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2D344D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31/08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3C2A70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01/09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34FAEE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02/09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28B5A32" w14:textId="77777777" w:rsidR="00BE5FE2" w:rsidRPr="009F6B1B" w:rsidRDefault="00BE5FE2" w:rsidP="009F6B1B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1012EC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5EB2AAA5" w14:textId="77777777" w:rsidR="00BE5FE2" w:rsidRPr="009F6B1B" w:rsidRDefault="00BE5FE2" w:rsidP="009F6B1B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04/09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7495DA7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249A7DC0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05/09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5D6FD6C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33C50DCC" w14:textId="77777777" w:rsidR="00BE5FE2" w:rsidRPr="009F6B1B" w:rsidRDefault="00BE5FE2" w:rsidP="009F6B1B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06/09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9AF24BA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3F20B056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07/09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419B8FE" w14:textId="77777777" w:rsidR="00BE5FE2" w:rsidRPr="009F6B1B" w:rsidRDefault="00BE5FE2" w:rsidP="009F6B1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49DADBBD" w14:textId="77777777" w:rsidR="00BE5FE2" w:rsidRPr="009F6B1B" w:rsidRDefault="00BE5FE2" w:rsidP="009F6B1B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08/09</w:t>
            </w:r>
          </w:p>
        </w:tc>
      </w:tr>
      <w:tr w:rsidR="009F6B1B" w:rsidRPr="002715A4" w14:paraId="5D909199" w14:textId="77777777" w:rsidTr="009F6B1B">
        <w:trPr>
          <w:trHeight w:val="1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9AD541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F3D396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090B71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08C1E5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0351DA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67BBA3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9632D5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328EE51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4B8A92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0FC14E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77A501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01DEC4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CC0960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9F6B1B" w:rsidRPr="002715A4" w14:paraId="512603D7" w14:textId="77777777" w:rsidTr="009F6B1B">
        <w:trPr>
          <w:trHeight w:val="14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2E7FD0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EA1140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A4910D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5D8087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18AEF5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FCC6C5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623E44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CFBBA93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318D9F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12B5BF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D347F0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7B9D14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45C868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39</w:t>
            </w:r>
          </w:p>
        </w:tc>
      </w:tr>
      <w:tr w:rsidR="009F6B1B" w:rsidRPr="002715A4" w14:paraId="31C5D4D8" w14:textId="77777777" w:rsidTr="009F6B1B">
        <w:trPr>
          <w:trHeight w:val="7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6E2294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314894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BA342D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707718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9597E7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F15E00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AFDAC0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267CCCA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2867CF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231E95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58FE51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212825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0DC831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28</w:t>
            </w:r>
          </w:p>
        </w:tc>
      </w:tr>
      <w:tr w:rsidR="009F6B1B" w:rsidRPr="002715A4" w14:paraId="070A1BFD" w14:textId="77777777" w:rsidTr="009F6B1B">
        <w:trPr>
          <w:trHeight w:val="17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834288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9F6B1B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9C09A2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9F6B1B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2A8ED4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9F6B1B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B621FA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9F6B1B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4227D2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9F6B1B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FE7F60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9F6B1B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6968C8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9F6B1B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9E59182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0BDB55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9F6B1B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E9FAB6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9F6B1B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43DFBF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9F6B1B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EB951B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9F6B1B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C3E3E2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9F6B1B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</w:tr>
      <w:tr w:rsidR="009F6B1B" w:rsidRPr="002715A4" w14:paraId="45B704E6" w14:textId="77777777" w:rsidTr="009F6B1B">
        <w:trPr>
          <w:trHeight w:val="26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E07CF2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77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26270F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B52770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B6EE58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E28D12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4AC2FB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62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26F00D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61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3D3E688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3FD801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4E8E15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AD8ECE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4C19C7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85AFD4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60</w:t>
            </w:r>
          </w:p>
        </w:tc>
      </w:tr>
      <w:tr w:rsidR="009F6B1B" w:rsidRPr="002715A4" w14:paraId="6A56BFAE" w14:textId="77777777" w:rsidTr="009F6B1B">
        <w:trPr>
          <w:trHeight w:val="30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43BDD4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54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D6326D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54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595337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DA5A17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67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BF20F6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6059D4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58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62F967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C06A0AA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4E4EBB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2F45E1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98C2CB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75E1D5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655410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30</w:t>
            </w:r>
          </w:p>
        </w:tc>
      </w:tr>
      <w:tr w:rsidR="009F6B1B" w:rsidRPr="002715A4" w14:paraId="3B84E6E8" w14:textId="77777777" w:rsidTr="009F6B1B">
        <w:trPr>
          <w:trHeight w:val="9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045632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6B89CA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91EB1E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F5A47B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B3E091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BB0B71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B2D620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4CD6EEE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256A1D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64C994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96141A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8DDB0D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193EA4" w14:textId="77777777" w:rsidR="009F6B1B" w:rsidRPr="009F6B1B" w:rsidRDefault="009F6B1B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sz w:val="16"/>
                <w:szCs w:val="16"/>
              </w:rPr>
              <w:t>26</w:t>
            </w:r>
          </w:p>
        </w:tc>
      </w:tr>
      <w:tr w:rsidR="008E5A34" w:rsidRPr="002715A4" w14:paraId="7FB59E0E" w14:textId="77777777" w:rsidTr="009F6B1B">
        <w:trPr>
          <w:trHeight w:val="19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9B1723" w14:textId="77777777" w:rsidR="008E5A34" w:rsidRPr="009F6B1B" w:rsidRDefault="008E5A34" w:rsidP="009F6B1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F6B1B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D39724" w14:textId="77777777" w:rsidR="008E5A34" w:rsidRPr="009F6B1B" w:rsidRDefault="008E5A34" w:rsidP="009F6B1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F6B1B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5A42FA" w14:textId="77777777" w:rsidR="008E5A34" w:rsidRPr="009F6B1B" w:rsidRDefault="008E5A34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85740" w14:textId="77777777" w:rsidR="008E5A34" w:rsidRPr="009F6B1B" w:rsidRDefault="008E5A34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C7F157" w14:textId="77777777" w:rsidR="008E5A34" w:rsidRPr="009F6B1B" w:rsidRDefault="008E5A34" w:rsidP="009F6B1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F6B1B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826E32" w14:textId="77777777" w:rsidR="008E5A34" w:rsidRPr="009F6B1B" w:rsidRDefault="008E5A34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CA5AF7" w14:textId="77777777" w:rsidR="008E5A34" w:rsidRPr="009F6B1B" w:rsidRDefault="008E5A34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21097A9" w14:textId="77777777" w:rsidR="008E5A34" w:rsidRPr="009F6B1B" w:rsidRDefault="008E5A34" w:rsidP="009F6B1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F6B1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9717BE" w14:textId="77777777" w:rsidR="008E5A34" w:rsidRPr="009F6B1B" w:rsidRDefault="008E5A34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76BCB2" w14:textId="77777777" w:rsidR="008E5A34" w:rsidRPr="009F6B1B" w:rsidRDefault="008E5A34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31EF59" w14:textId="77777777" w:rsidR="008E5A34" w:rsidRPr="009F6B1B" w:rsidRDefault="008E5A34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B81EC0" w14:textId="77777777" w:rsidR="008E5A34" w:rsidRPr="009F6B1B" w:rsidRDefault="008E5A34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805124" w14:textId="77777777" w:rsidR="008E5A34" w:rsidRPr="009F6B1B" w:rsidRDefault="008E5A34" w:rsidP="009F6B1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F6B1B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</w:tr>
    </w:tbl>
    <w:p w14:paraId="757D6B77" w14:textId="77777777" w:rsidR="00C729E0" w:rsidRPr="00357737" w:rsidRDefault="00C729E0" w:rsidP="00BA1DC2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46"/>
        <w:gridCol w:w="5646"/>
      </w:tblGrid>
      <w:tr w:rsidR="003A66F3" w:rsidRPr="00825D44" w14:paraId="0C242920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790BDDF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6D107C7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7E3C4958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24A5D35" w14:textId="77777777" w:rsidR="00C729E0" w:rsidRPr="00C729E0" w:rsidRDefault="00C70295" w:rsidP="00D97E38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0.0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9E69704" w14:textId="77777777" w:rsidR="00C729E0" w:rsidRPr="00C729E0" w:rsidRDefault="00AC60B8" w:rsidP="00573BF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11</w:t>
            </w:r>
            <w:r w:rsidR="00573BF2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9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.</w:t>
            </w:r>
            <w:r w:rsidR="00573BF2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</w:p>
        </w:tc>
      </w:tr>
    </w:tbl>
    <w:p w14:paraId="69D6AD74" w14:textId="77777777" w:rsidR="00C729E0" w:rsidRPr="00357737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6"/>
          <w:szCs w:val="6"/>
          <w:u w:val="single"/>
          <w:lang w:bidi="ta-IN"/>
        </w:rPr>
      </w:pPr>
    </w:p>
    <w:p w14:paraId="6BC917F9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</w:p>
    <w:p w14:paraId="1CA9ADAF" w14:textId="49949F04" w:rsidR="006F6590" w:rsidRPr="00A32341" w:rsidRDefault="009F6B1B" w:rsidP="007B1B4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711" w:hanging="142"/>
        <w:jc w:val="both"/>
        <w:rPr>
          <w:rFonts w:ascii="Rockwell" w:hAnsi="Rockwell"/>
          <w:color w:val="7030A0"/>
          <w:sz w:val="20"/>
          <w:szCs w:val="20"/>
        </w:rPr>
      </w:pPr>
      <w:r w:rsidRPr="006E4563">
        <w:rPr>
          <w:rFonts w:ascii="Rockwell" w:hAnsi="Rockwell"/>
          <w:color w:val="FF0000"/>
          <w:sz w:val="20"/>
          <w:szCs w:val="20"/>
        </w:rPr>
        <w:t xml:space="preserve">The maximum temperature may </w:t>
      </w:r>
      <w:r>
        <w:rPr>
          <w:rFonts w:ascii="Rockwell" w:hAnsi="Rockwell"/>
          <w:color w:val="FF0000"/>
          <w:sz w:val="20"/>
          <w:szCs w:val="20"/>
        </w:rPr>
        <w:t>in</w:t>
      </w:r>
      <w:r w:rsidRPr="006E4563">
        <w:rPr>
          <w:rFonts w:ascii="Rockwell" w:hAnsi="Rockwell"/>
          <w:color w:val="FF0000"/>
          <w:sz w:val="20"/>
          <w:szCs w:val="20"/>
        </w:rPr>
        <w:t>crease up to</w:t>
      </w:r>
      <w:r w:rsidR="00FF7829">
        <w:rPr>
          <w:rFonts w:ascii="Rockwell" w:hAnsi="Rockwell"/>
          <w:color w:val="FF0000"/>
          <w:sz w:val="20"/>
          <w:szCs w:val="20"/>
        </w:rPr>
        <w:t xml:space="preserve"> 2</w:t>
      </w:r>
      <w:r w:rsidRPr="006E4563">
        <w:rPr>
          <w:color w:val="FF0000"/>
          <w:sz w:val="20"/>
          <w:szCs w:val="20"/>
        </w:rPr>
        <w:t>°</w:t>
      </w:r>
      <w:r w:rsidRPr="006E4563">
        <w:rPr>
          <w:rFonts w:ascii="Rockwell" w:hAnsi="Rockwell"/>
          <w:color w:val="FF0000"/>
          <w:sz w:val="20"/>
          <w:szCs w:val="20"/>
        </w:rPr>
        <w:t>C compared to the previous week</w:t>
      </w:r>
      <w:r w:rsidR="00331075" w:rsidRPr="00A32341">
        <w:rPr>
          <w:rFonts w:ascii="Rockwell" w:hAnsi="Rockwell"/>
          <w:color w:val="FF0000"/>
          <w:sz w:val="20"/>
          <w:szCs w:val="20"/>
        </w:rPr>
        <w:t>.</w:t>
      </w:r>
      <w:r w:rsidR="006527EE" w:rsidRPr="00A32341">
        <w:rPr>
          <w:rFonts w:ascii="Rockwell" w:hAnsi="Rockwell"/>
          <w:color w:val="7030A0"/>
          <w:sz w:val="20"/>
          <w:szCs w:val="20"/>
        </w:rPr>
        <w:t xml:space="preserve"> </w:t>
      </w:r>
    </w:p>
    <w:p w14:paraId="3478E0BA" w14:textId="77777777" w:rsidR="0064663A" w:rsidRPr="00A32341" w:rsidRDefault="003501B4" w:rsidP="0064663A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7030A0"/>
          <w:sz w:val="20"/>
          <w:szCs w:val="20"/>
        </w:rPr>
      </w:pPr>
      <w:r>
        <w:rPr>
          <w:rFonts w:ascii="Rockwell" w:hAnsi="Rockwell"/>
          <w:color w:val="7030A0"/>
          <w:sz w:val="20"/>
          <w:szCs w:val="20"/>
        </w:rPr>
        <w:t xml:space="preserve">No </w:t>
      </w:r>
      <w:r w:rsidR="0064663A" w:rsidRPr="00A32341">
        <w:rPr>
          <w:rFonts w:ascii="Rockwell" w:hAnsi="Rockwell"/>
          <w:color w:val="7030A0"/>
          <w:sz w:val="20"/>
          <w:szCs w:val="20"/>
        </w:rPr>
        <w:t xml:space="preserve">rainfall is predicted for next </w:t>
      </w:r>
      <w:r>
        <w:rPr>
          <w:rFonts w:ascii="Rockwell" w:hAnsi="Rockwell"/>
          <w:color w:val="7030A0"/>
          <w:sz w:val="20"/>
          <w:szCs w:val="20"/>
        </w:rPr>
        <w:t>five</w:t>
      </w:r>
      <w:r w:rsidR="00751E4F">
        <w:rPr>
          <w:rFonts w:ascii="Rockwell" w:hAnsi="Rockwell"/>
          <w:color w:val="7030A0"/>
          <w:sz w:val="20"/>
          <w:szCs w:val="20"/>
        </w:rPr>
        <w:t xml:space="preserve"> </w:t>
      </w:r>
      <w:r w:rsidR="0064663A" w:rsidRPr="00A32341">
        <w:rPr>
          <w:rFonts w:ascii="Rockwell" w:hAnsi="Rockwell"/>
          <w:color w:val="7030A0"/>
          <w:sz w:val="20"/>
          <w:szCs w:val="20"/>
        </w:rPr>
        <w:t>days.</w:t>
      </w:r>
    </w:p>
    <w:p w14:paraId="1C52045B" w14:textId="77777777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9150E0" w:rsidRPr="00A32341">
        <w:rPr>
          <w:rFonts w:ascii="Rockwell" w:hAnsi="Rockwell"/>
          <w:color w:val="1CB9D8"/>
          <w:sz w:val="20"/>
          <w:szCs w:val="20"/>
        </w:rPr>
        <w:t xml:space="preserve">be </w:t>
      </w:r>
      <w:r w:rsidR="009F6B1B">
        <w:rPr>
          <w:rFonts w:ascii="Rockwell" w:hAnsi="Rockwell"/>
          <w:color w:val="1CB9D8"/>
          <w:sz w:val="20"/>
          <w:szCs w:val="20"/>
        </w:rPr>
        <w:t>partly</w:t>
      </w:r>
      <w:r w:rsidR="002854A5" w:rsidRPr="00A32341">
        <w:rPr>
          <w:rFonts w:ascii="Rockwell" w:hAnsi="Rockwell"/>
          <w:color w:val="1CB9D8"/>
          <w:sz w:val="20"/>
          <w:szCs w:val="20"/>
        </w:rPr>
        <w:t xml:space="preserve"> to mainly</w:t>
      </w:r>
      <w:r w:rsidR="00627FD6" w:rsidRPr="00A32341">
        <w:rPr>
          <w:rFonts w:ascii="Rockwell" w:hAnsi="Rockwell"/>
          <w:color w:val="1CB9D8"/>
          <w:sz w:val="20"/>
          <w:szCs w:val="20"/>
        </w:rPr>
        <w:t xml:space="preserve"> </w:t>
      </w:r>
      <w:r w:rsidR="00514CD6" w:rsidRPr="00A32341">
        <w:rPr>
          <w:rFonts w:ascii="Rockwell" w:hAnsi="Rockwell"/>
          <w:color w:val="1CB9D8"/>
          <w:sz w:val="20"/>
          <w:szCs w:val="20"/>
        </w:rPr>
        <w:t>cloudy</w:t>
      </w:r>
      <w:r w:rsidR="007622CA" w:rsidRPr="00A32341">
        <w:rPr>
          <w:rFonts w:ascii="Rockwell" w:hAnsi="Rockwell"/>
          <w:color w:val="1CB9D8"/>
          <w:sz w:val="20"/>
          <w:szCs w:val="20"/>
        </w:rPr>
        <w:t xml:space="preserve"> sky</w:t>
      </w:r>
      <w:r w:rsidRPr="00A32341">
        <w:rPr>
          <w:rFonts w:ascii="Rockwell" w:hAnsi="Rockwell"/>
          <w:color w:val="1CB9D8"/>
          <w:sz w:val="20"/>
          <w:szCs w:val="20"/>
        </w:rPr>
        <w:t xml:space="preserve">. </w:t>
      </w:r>
    </w:p>
    <w:p w14:paraId="117DE729" w14:textId="77777777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  <w:tab w:val="left" w:pos="284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9F6B1B">
        <w:rPr>
          <w:rFonts w:ascii="Rockwell" w:hAnsi="Rockwell"/>
          <w:color w:val="147228"/>
          <w:sz w:val="20"/>
          <w:szCs w:val="20"/>
        </w:rPr>
        <w:t>4-26</w:t>
      </w:r>
      <w:r w:rsidRPr="00A32341">
        <w:rPr>
          <w:rFonts w:ascii="Rockwell" w:hAnsi="Rockwell"/>
          <w:color w:val="147228"/>
          <w:sz w:val="20"/>
          <w:szCs w:val="20"/>
        </w:rPr>
        <w:t xml:space="preserve"> km per hour and the wind direction will be from</w:t>
      </w:r>
      <w:r w:rsidR="003501B4">
        <w:rPr>
          <w:rFonts w:ascii="Rockwell" w:hAnsi="Rockwell"/>
          <w:color w:val="147228"/>
          <w:sz w:val="20"/>
          <w:szCs w:val="20"/>
        </w:rPr>
        <w:t xml:space="preserve"> </w:t>
      </w:r>
      <w:r w:rsidR="00751E4F" w:rsidRPr="00A32341">
        <w:rPr>
          <w:rFonts w:ascii="Rockwell" w:hAnsi="Rockwell"/>
          <w:color w:val="147228"/>
          <w:sz w:val="20"/>
          <w:szCs w:val="20"/>
        </w:rPr>
        <w:t>West</w:t>
      </w:r>
      <w:r w:rsidR="00A84A6D" w:rsidRPr="00A32341">
        <w:rPr>
          <w:rFonts w:ascii="Rockwell" w:hAnsi="Rockwell"/>
          <w:color w:val="147228"/>
          <w:sz w:val="20"/>
          <w:szCs w:val="20"/>
        </w:rPr>
        <w:t xml:space="preserve"> </w:t>
      </w:r>
      <w:r w:rsidR="007622CA" w:rsidRPr="00A32341">
        <w:rPr>
          <w:rFonts w:ascii="Rockwell" w:hAnsi="Rockwell"/>
          <w:color w:val="147228"/>
          <w:sz w:val="20"/>
          <w:szCs w:val="20"/>
        </w:rPr>
        <w:t>direction</w:t>
      </w:r>
      <w:r w:rsidRPr="00A32341">
        <w:rPr>
          <w:rFonts w:ascii="Rockwell" w:hAnsi="Rockwell"/>
          <w:color w:val="147228"/>
          <w:sz w:val="20"/>
          <w:szCs w:val="20"/>
        </w:rPr>
        <w:t>.</w:t>
      </w:r>
      <w:r w:rsidR="00FB3892" w:rsidRPr="00A32341">
        <w:rPr>
          <w:rFonts w:ascii="Rockwell" w:hAnsi="Rockwell"/>
          <w:color w:val="147228"/>
          <w:sz w:val="20"/>
          <w:szCs w:val="20"/>
        </w:rPr>
        <w:t xml:space="preserve"> </w:t>
      </w:r>
    </w:p>
    <w:p w14:paraId="2619CA0A" w14:textId="77777777" w:rsidR="006715BB" w:rsidRPr="00A32341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p w14:paraId="4668B9AC" w14:textId="77777777" w:rsidR="006715BB" w:rsidRPr="001645BC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10"/>
          <w:szCs w:val="10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1308"/>
        <w:gridCol w:w="1688"/>
        <w:gridCol w:w="7296"/>
      </w:tblGrid>
      <w:tr w:rsidR="00434024" w:rsidRPr="00BE0D42" w14:paraId="23CEDAA1" w14:textId="77777777" w:rsidTr="00F6288E">
        <w:trPr>
          <w:trHeight w:val="29"/>
          <w:jc w:val="center"/>
        </w:trPr>
        <w:tc>
          <w:tcPr>
            <w:tcW w:w="1308" w:type="dxa"/>
            <w:shd w:val="clear" w:color="auto" w:fill="99FF99"/>
            <w:vAlign w:val="center"/>
            <w:hideMark/>
          </w:tcPr>
          <w:p w14:paraId="3AA7E5BC" w14:textId="77777777" w:rsidR="00434024" w:rsidRPr="00BE0D42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3" w:name="_Hlk161757938"/>
            <w:bookmarkStart w:id="4" w:name="_Hlk153899216"/>
            <w:r w:rsidRPr="00BE0D42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88" w:type="dxa"/>
            <w:shd w:val="clear" w:color="auto" w:fill="FFFF00"/>
            <w:vAlign w:val="center"/>
            <w:hideMark/>
          </w:tcPr>
          <w:p w14:paraId="56252680" w14:textId="77777777" w:rsidR="00434024" w:rsidRPr="00BE0D42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296" w:type="dxa"/>
            <w:shd w:val="clear" w:color="auto" w:fill="CCCCFF"/>
            <w:vAlign w:val="center"/>
            <w:hideMark/>
          </w:tcPr>
          <w:p w14:paraId="6A42E818" w14:textId="77777777" w:rsidR="00434024" w:rsidRPr="00BE0D42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BE0D42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BE0D42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434024" w:rsidRPr="00BE0D42" w14:paraId="1F723860" w14:textId="77777777" w:rsidTr="00F6288E">
        <w:trPr>
          <w:jc w:val="center"/>
        </w:trPr>
        <w:tc>
          <w:tcPr>
            <w:tcW w:w="1308" w:type="dxa"/>
            <w:shd w:val="clear" w:color="auto" w:fill="99FF99"/>
            <w:hideMark/>
          </w:tcPr>
          <w:p w14:paraId="51A61A45" w14:textId="77777777" w:rsidR="00434024" w:rsidRPr="00BE0D42" w:rsidRDefault="00434024" w:rsidP="00A3234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88" w:type="dxa"/>
            <w:shd w:val="clear" w:color="auto" w:fill="FFFF00"/>
            <w:hideMark/>
          </w:tcPr>
          <w:p w14:paraId="6C4AA35A" w14:textId="77777777" w:rsidR="00434024" w:rsidRPr="00BE0D42" w:rsidRDefault="00434024" w:rsidP="00A32341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296" w:type="dxa"/>
            <w:shd w:val="clear" w:color="auto" w:fill="CCCCFF"/>
            <w:hideMark/>
          </w:tcPr>
          <w:p w14:paraId="0669AF2E" w14:textId="0E3C1AB8" w:rsidR="00434024" w:rsidRPr="001645BC" w:rsidRDefault="003501B4" w:rsidP="001645BC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1645BC">
              <w:rPr>
                <w:rFonts w:ascii="Rockwell" w:hAnsi="Rockwell"/>
                <w:sz w:val="20"/>
                <w:szCs w:val="20"/>
              </w:rPr>
              <w:t xml:space="preserve">No </w:t>
            </w:r>
            <w:r w:rsidR="005177DC" w:rsidRPr="001645BC">
              <w:rPr>
                <w:rFonts w:ascii="Rockwell" w:hAnsi="Rockwell"/>
                <w:sz w:val="20"/>
                <w:szCs w:val="20"/>
              </w:rPr>
              <w:t xml:space="preserve">rainfall is predicted </w:t>
            </w:r>
            <w:r w:rsidR="0064663A" w:rsidRPr="001645BC">
              <w:rPr>
                <w:rFonts w:ascii="Rockwell" w:hAnsi="Rockwell"/>
                <w:sz w:val="20"/>
                <w:szCs w:val="20"/>
              </w:rPr>
              <w:t xml:space="preserve">for next </w:t>
            </w:r>
            <w:r w:rsidRPr="001645BC">
              <w:rPr>
                <w:rFonts w:ascii="Rockwell" w:hAnsi="Rockwell"/>
                <w:sz w:val="20"/>
                <w:szCs w:val="20"/>
              </w:rPr>
              <w:t>five</w:t>
            </w:r>
            <w:r w:rsidR="0064663A" w:rsidRPr="001645BC">
              <w:rPr>
                <w:rFonts w:ascii="Rockwell" w:hAnsi="Rockwell"/>
                <w:sz w:val="20"/>
                <w:szCs w:val="20"/>
              </w:rPr>
              <w:t xml:space="preserve"> days. F</w:t>
            </w:r>
            <w:r w:rsidR="00A32341" w:rsidRPr="001645BC">
              <w:rPr>
                <w:rFonts w:ascii="Rockwell" w:hAnsi="Rockwell"/>
                <w:sz w:val="20"/>
                <w:szCs w:val="20"/>
              </w:rPr>
              <w:t>a</w:t>
            </w:r>
            <w:r w:rsidR="0064663A" w:rsidRPr="001645BC">
              <w:rPr>
                <w:rFonts w:ascii="Rockwell" w:hAnsi="Rockwell"/>
                <w:sz w:val="20"/>
                <w:szCs w:val="20"/>
              </w:rPr>
              <w:t xml:space="preserve">rmers are </w:t>
            </w:r>
            <w:r w:rsidR="00894BB3" w:rsidRPr="001645BC">
              <w:rPr>
                <w:rFonts w:ascii="Rockwell" w:hAnsi="Rockwell"/>
                <w:sz w:val="20"/>
                <w:szCs w:val="20"/>
              </w:rPr>
              <w:t>advised to</w:t>
            </w:r>
            <w:r w:rsidRPr="001645BC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B22E19" w:rsidRPr="001645BC">
              <w:rPr>
                <w:rFonts w:ascii="Rockwell" w:hAnsi="Rockwell"/>
                <w:sz w:val="20"/>
                <w:szCs w:val="20"/>
              </w:rPr>
              <w:t>irrigat</w:t>
            </w:r>
            <w:r w:rsidRPr="001645BC">
              <w:rPr>
                <w:rFonts w:ascii="Rockwell" w:hAnsi="Rockwell"/>
                <w:sz w:val="20"/>
                <w:szCs w:val="20"/>
              </w:rPr>
              <w:t>e the crop.</w:t>
            </w:r>
          </w:p>
        </w:tc>
      </w:tr>
      <w:tr w:rsidR="00144C9B" w:rsidRPr="00BE0D42" w14:paraId="4880D1B3" w14:textId="77777777" w:rsidTr="00F6288E">
        <w:trPr>
          <w:jc w:val="center"/>
        </w:trPr>
        <w:tc>
          <w:tcPr>
            <w:tcW w:w="1308" w:type="dxa"/>
            <w:shd w:val="clear" w:color="auto" w:fill="99FF99"/>
          </w:tcPr>
          <w:p w14:paraId="7BE98B58" w14:textId="77777777" w:rsidR="00144C9B" w:rsidRPr="00BE0D42" w:rsidRDefault="00144C9B" w:rsidP="00A3234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Rainfed </w:t>
            </w:r>
          </w:p>
        </w:tc>
        <w:tc>
          <w:tcPr>
            <w:tcW w:w="1688" w:type="dxa"/>
            <w:shd w:val="clear" w:color="auto" w:fill="FFFF00"/>
          </w:tcPr>
          <w:p w14:paraId="4993B251" w14:textId="77777777" w:rsidR="00144C9B" w:rsidRPr="00BE0D42" w:rsidRDefault="00144C9B" w:rsidP="00A32341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144C9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Land preparation</w:t>
            </w:r>
          </w:p>
        </w:tc>
        <w:tc>
          <w:tcPr>
            <w:tcW w:w="7296" w:type="dxa"/>
            <w:shd w:val="clear" w:color="auto" w:fill="CCCCFF"/>
          </w:tcPr>
          <w:p w14:paraId="422CB74D" w14:textId="0F20007E" w:rsidR="00144C9B" w:rsidRPr="001645BC" w:rsidRDefault="001645BC" w:rsidP="001645BC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1645BC">
              <w:rPr>
                <w:rFonts w:ascii="Rockwell" w:hAnsi="Rockwell"/>
                <w:bCs/>
                <w:sz w:val="20"/>
                <w:szCs w:val="20"/>
              </w:rPr>
              <w:t>During land preparation in dryland, farmers are requested to create trench in mid of the field to avoid water stagnation in future.</w:t>
            </w:r>
          </w:p>
        </w:tc>
      </w:tr>
      <w:tr w:rsidR="00434024" w:rsidRPr="00BE0D42" w14:paraId="653CACEF" w14:textId="77777777" w:rsidTr="00F6288E">
        <w:trPr>
          <w:trHeight w:val="480"/>
          <w:jc w:val="center"/>
        </w:trPr>
        <w:tc>
          <w:tcPr>
            <w:tcW w:w="1308" w:type="dxa"/>
            <w:shd w:val="clear" w:color="auto" w:fill="99FF99"/>
          </w:tcPr>
          <w:p w14:paraId="10F999DF" w14:textId="77777777" w:rsidR="00434024" w:rsidRPr="00BE0D42" w:rsidRDefault="00434024" w:rsidP="00A3234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5" w:name="_Hlk170226060"/>
            <w:bookmarkStart w:id="6" w:name="_Hlk171695772"/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  <w:bookmarkEnd w:id="5"/>
          </w:p>
        </w:tc>
        <w:tc>
          <w:tcPr>
            <w:tcW w:w="1688" w:type="dxa"/>
            <w:shd w:val="clear" w:color="auto" w:fill="FFFF00"/>
          </w:tcPr>
          <w:p w14:paraId="5290AB52" w14:textId="77777777" w:rsidR="00434024" w:rsidRPr="00BE0D42" w:rsidRDefault="00434024" w:rsidP="00A32341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Vegetative to Milking</w:t>
            </w:r>
            <w:r w:rsidRPr="00BE0D42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 xml:space="preserve"> stage</w:t>
            </w:r>
          </w:p>
        </w:tc>
        <w:tc>
          <w:tcPr>
            <w:tcW w:w="7296" w:type="dxa"/>
            <w:shd w:val="clear" w:color="auto" w:fill="CCCCFF"/>
            <w:vAlign w:val="center"/>
          </w:tcPr>
          <w:p w14:paraId="1309422E" w14:textId="77777777" w:rsidR="003D41D9" w:rsidRPr="00B22E19" w:rsidRDefault="00B22E19" w:rsidP="003501B4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22E19">
              <w:rPr>
                <w:rFonts w:ascii="Rockwell" w:hAnsi="Rockwell"/>
                <w:sz w:val="20"/>
                <w:szCs w:val="20"/>
              </w:rPr>
              <w:t>Provide drainage facilities and a</w:t>
            </w:r>
            <w:r w:rsidR="003501B4">
              <w:rPr>
                <w:rFonts w:ascii="Rockwell" w:hAnsi="Rockwell"/>
                <w:sz w:val="20"/>
                <w:szCs w:val="20"/>
              </w:rPr>
              <w:t>d</w:t>
            </w:r>
            <w:r w:rsidRPr="00B22E19">
              <w:rPr>
                <w:rFonts w:ascii="Rockwell" w:hAnsi="Rockwell"/>
                <w:sz w:val="20"/>
                <w:szCs w:val="20"/>
              </w:rPr>
              <w:t>vi</w:t>
            </w:r>
            <w:r w:rsidR="003501B4">
              <w:rPr>
                <w:rFonts w:ascii="Rockwell" w:hAnsi="Rockwell"/>
                <w:sz w:val="20"/>
                <w:szCs w:val="20"/>
              </w:rPr>
              <w:t>se</w:t>
            </w:r>
            <w:r w:rsidRPr="00B22E19">
              <w:rPr>
                <w:rFonts w:ascii="Rockwell" w:hAnsi="Rockwell"/>
                <w:sz w:val="20"/>
                <w:szCs w:val="20"/>
              </w:rPr>
              <w:t xml:space="preserve">d </w:t>
            </w:r>
            <w:r w:rsidR="003501B4">
              <w:rPr>
                <w:rFonts w:ascii="Rockwell" w:hAnsi="Rockwell"/>
                <w:sz w:val="20"/>
                <w:szCs w:val="20"/>
              </w:rPr>
              <w:t xml:space="preserve">to </w:t>
            </w:r>
            <w:r w:rsidRPr="00B22E19">
              <w:rPr>
                <w:rFonts w:ascii="Rockwell" w:hAnsi="Rockwell"/>
                <w:sz w:val="20"/>
                <w:szCs w:val="20"/>
              </w:rPr>
              <w:t>fertilizer</w:t>
            </w:r>
            <w:r w:rsidR="003501B4">
              <w:rPr>
                <w:rFonts w:ascii="Rockwell" w:hAnsi="Rockwell"/>
                <w:sz w:val="20"/>
                <w:szCs w:val="20"/>
              </w:rPr>
              <w:t xml:space="preserve"> spraying</w:t>
            </w:r>
            <w:r w:rsidRPr="00B22E19"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</w:tr>
      <w:tr w:rsidR="00C11217" w:rsidRPr="00BE0D42" w14:paraId="1C644614" w14:textId="77777777" w:rsidTr="00F6288E">
        <w:trPr>
          <w:trHeight w:val="480"/>
          <w:jc w:val="center"/>
        </w:trPr>
        <w:tc>
          <w:tcPr>
            <w:tcW w:w="1308" w:type="dxa"/>
            <w:shd w:val="clear" w:color="auto" w:fill="99FF99"/>
          </w:tcPr>
          <w:p w14:paraId="63C33EF0" w14:textId="77777777" w:rsidR="00C11217" w:rsidRPr="00BE0D42" w:rsidRDefault="00144C9B" w:rsidP="00A3234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7" w:name="_Hlk172649644"/>
            <w:r w:rsidRPr="00144C9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Green manure crop</w:t>
            </w:r>
          </w:p>
        </w:tc>
        <w:tc>
          <w:tcPr>
            <w:tcW w:w="1688" w:type="dxa"/>
            <w:shd w:val="clear" w:color="auto" w:fill="FFFF00"/>
          </w:tcPr>
          <w:p w14:paraId="54526F87" w14:textId="77777777" w:rsidR="00C11217" w:rsidRDefault="00C11217" w:rsidP="00A32341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296" w:type="dxa"/>
            <w:shd w:val="clear" w:color="auto" w:fill="CCCCFF"/>
            <w:vAlign w:val="center"/>
          </w:tcPr>
          <w:p w14:paraId="798D6EEC" w14:textId="77777777" w:rsidR="00144C9B" w:rsidRPr="00144C9B" w:rsidRDefault="00144C9B" w:rsidP="00751E4F">
            <w:pPr>
              <w:pStyle w:val="ListParagraph"/>
              <w:numPr>
                <w:ilvl w:val="0"/>
                <w:numId w:val="25"/>
              </w:numPr>
              <w:spacing w:after="0" w:line="23" w:lineRule="atLeast"/>
              <w:ind w:left="271" w:hanging="271"/>
              <w:jc w:val="both"/>
              <w:rPr>
                <w:rFonts w:ascii="Rockwell" w:hAnsi="Rockwell"/>
                <w:sz w:val="20"/>
                <w:szCs w:val="20"/>
              </w:rPr>
            </w:pPr>
            <w:r w:rsidRPr="00144C9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Paddy -</w:t>
            </w: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 </w:t>
            </w:r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 xml:space="preserve">Raise green manure crop by using unexpected rainfall. Green manures like </w:t>
            </w:r>
            <w:proofErr w:type="spellStart"/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>daincha</w:t>
            </w:r>
            <w:proofErr w:type="spellEnd"/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>sunnhemp</w:t>
            </w:r>
            <w:proofErr w:type="spellEnd"/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 xml:space="preserve"> may be sown adopting a seed rate of 20 kg/ ha. The green manure can be incorporated at 50% flowering stage (45- 50 days) using rotovator. </w:t>
            </w:r>
          </w:p>
          <w:p w14:paraId="41E54E9E" w14:textId="77777777" w:rsidR="00144C9B" w:rsidRPr="00144C9B" w:rsidRDefault="00C36D3F" w:rsidP="00751E4F">
            <w:pPr>
              <w:pStyle w:val="ListParagraph"/>
              <w:numPr>
                <w:ilvl w:val="0"/>
                <w:numId w:val="25"/>
              </w:numPr>
              <w:spacing w:after="0" w:line="23" w:lineRule="atLeast"/>
              <w:ind w:left="271" w:hanging="271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>L</w:t>
            </w:r>
            <w:r w:rsidR="00144C9B" w:rsidRPr="00144C9B"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>ivestock -</w:t>
            </w:r>
            <w:r w:rsidR="00144C9B">
              <w:rPr>
                <w:rFonts w:ascii="Rockwell" w:hAnsi="Rockwell"/>
                <w:sz w:val="20"/>
                <w:szCs w:val="20"/>
                <w:lang w:val="en-US"/>
              </w:rPr>
              <w:t xml:space="preserve"> </w:t>
            </w:r>
            <w:r w:rsidR="00144C9B" w:rsidRPr="00144C9B">
              <w:rPr>
                <w:rFonts w:ascii="Rockwell" w:hAnsi="Rockwell"/>
                <w:sz w:val="20"/>
                <w:szCs w:val="20"/>
                <w:lang w:val="en-US"/>
              </w:rPr>
              <w:t>Sun hemp can be used livestock feed.</w:t>
            </w:r>
          </w:p>
          <w:p w14:paraId="1505D90B" w14:textId="77777777" w:rsidR="00C11217" w:rsidRDefault="00144C9B" w:rsidP="00751E4F">
            <w:pPr>
              <w:pStyle w:val="ListParagraph"/>
              <w:numPr>
                <w:ilvl w:val="0"/>
                <w:numId w:val="25"/>
              </w:numPr>
              <w:spacing w:after="0" w:line="23" w:lineRule="atLeast"/>
              <w:ind w:left="271" w:hanging="271"/>
              <w:jc w:val="both"/>
              <w:rPr>
                <w:rFonts w:ascii="Rockwell" w:hAnsi="Rockwell"/>
                <w:sz w:val="20"/>
                <w:szCs w:val="20"/>
              </w:rPr>
            </w:pPr>
            <w:r w:rsidRPr="00144C9B"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 xml:space="preserve">Horticultural </w:t>
            </w:r>
            <w:r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 xml:space="preserve">crops </w:t>
            </w:r>
            <w:r w:rsidRPr="00144C9B"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Rockwell" w:hAnsi="Rockwell"/>
                <w:sz w:val="20"/>
                <w:szCs w:val="20"/>
                <w:lang w:val="en-US"/>
              </w:rPr>
              <w:t xml:space="preserve"> It</w:t>
            </w:r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 xml:space="preserve"> can be raised inside the basin to maintain the moisture and improve the soil nutrient.</w:t>
            </w:r>
          </w:p>
        </w:tc>
      </w:tr>
      <w:bookmarkEnd w:id="6"/>
      <w:bookmarkEnd w:id="7"/>
      <w:tr w:rsidR="00A32341" w:rsidRPr="00BE0D42" w14:paraId="19A1D8D7" w14:textId="77777777" w:rsidTr="00F6288E">
        <w:trPr>
          <w:trHeight w:val="125"/>
          <w:jc w:val="center"/>
        </w:trPr>
        <w:tc>
          <w:tcPr>
            <w:tcW w:w="1308" w:type="dxa"/>
            <w:shd w:val="clear" w:color="auto" w:fill="99FF99"/>
          </w:tcPr>
          <w:p w14:paraId="4DE120E4" w14:textId="77777777" w:rsidR="00A32341" w:rsidRDefault="00A32341" w:rsidP="00A3234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36D3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1688" w:type="dxa"/>
            <w:shd w:val="clear" w:color="auto" w:fill="FFFF00"/>
          </w:tcPr>
          <w:p w14:paraId="50B7AA70" w14:textId="77777777" w:rsidR="00A32341" w:rsidRPr="00C36D3F" w:rsidRDefault="00A32341" w:rsidP="00A32341">
            <w:pPr>
              <w:spacing w:line="23" w:lineRule="atLeast"/>
              <w:contextualSpacing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36D3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Bunch</w:t>
            </w:r>
          </w:p>
          <w:p w14:paraId="31125BD6" w14:textId="77777777" w:rsidR="00A32341" w:rsidRPr="00C36D3F" w:rsidRDefault="00A32341" w:rsidP="00A32341">
            <w:pPr>
              <w:spacing w:line="23" w:lineRule="atLeast"/>
              <w:contextualSpacing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36D3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development</w:t>
            </w:r>
          </w:p>
          <w:p w14:paraId="2859EFB8" w14:textId="77777777" w:rsidR="00A32341" w:rsidRDefault="00A32341" w:rsidP="00A32341">
            <w:pPr>
              <w:spacing w:line="23" w:lineRule="atLeast"/>
              <w:contextualSpacing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36D3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296" w:type="dxa"/>
            <w:shd w:val="clear" w:color="auto" w:fill="CCCCFF"/>
          </w:tcPr>
          <w:p w14:paraId="1D4E2A8E" w14:textId="77777777" w:rsidR="00A32341" w:rsidRPr="00751E4F" w:rsidRDefault="00A32341" w:rsidP="00751E4F">
            <w:pPr>
              <w:pStyle w:val="ListParagraph"/>
              <w:numPr>
                <w:ilvl w:val="0"/>
                <w:numId w:val="10"/>
              </w:numPr>
              <w:spacing w:line="23" w:lineRule="atLeast"/>
              <w:ind w:left="271" w:hanging="271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751E4F">
              <w:rPr>
                <w:rFonts w:ascii="Rockwell" w:hAnsi="Rockwell"/>
                <w:bCs/>
                <w:sz w:val="20"/>
                <w:szCs w:val="20"/>
              </w:rPr>
              <w:t>Prevailing wind speed and rainfall may damage the crop. Farmers are advised to do propping.</w:t>
            </w:r>
          </w:p>
          <w:p w14:paraId="5AC352B7" w14:textId="77777777" w:rsidR="00A32341" w:rsidRPr="005611BA" w:rsidRDefault="00A32341" w:rsidP="00751E4F">
            <w:pPr>
              <w:pStyle w:val="ListParagraph"/>
              <w:numPr>
                <w:ilvl w:val="0"/>
                <w:numId w:val="25"/>
              </w:numPr>
              <w:spacing w:after="0" w:line="23" w:lineRule="atLeast"/>
              <w:ind w:left="271" w:hanging="271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5611BA">
              <w:rPr>
                <w:rFonts w:ascii="Rockwell" w:hAnsi="Rockwell"/>
                <w:bCs/>
                <w:sz w:val="20"/>
                <w:szCs w:val="20"/>
              </w:rPr>
              <w:t xml:space="preserve">Proper drainage and earthing up may be practiced to avoid lodging. </w:t>
            </w:r>
          </w:p>
          <w:p w14:paraId="12491B1D" w14:textId="77777777" w:rsidR="00A32341" w:rsidRPr="00C36D3F" w:rsidRDefault="00A32341" w:rsidP="00751E4F">
            <w:pPr>
              <w:pStyle w:val="ListParagraph"/>
              <w:numPr>
                <w:ilvl w:val="0"/>
                <w:numId w:val="25"/>
              </w:numPr>
              <w:spacing w:after="0" w:line="23" w:lineRule="atLeast"/>
              <w:ind w:left="271" w:hanging="271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5611BA">
              <w:rPr>
                <w:rFonts w:ascii="Rockwell" w:hAnsi="Rockwell"/>
                <w:bCs/>
                <w:sz w:val="20"/>
                <w:szCs w:val="20"/>
              </w:rPr>
              <w:t>Use transparent polyethylene sleeves with 4% ventilation to cover the bunch immediately after opening of last hand to blemish free fruits with uniform size and quality.</w:t>
            </w:r>
          </w:p>
        </w:tc>
      </w:tr>
    </w:tbl>
    <w:p w14:paraId="71087782" w14:textId="6C7475FD" w:rsidR="003501B4" w:rsidRDefault="00B07B20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  <w:r w:rsidRPr="00A32341">
        <w:rPr>
          <w:rFonts w:ascii="Rockwell" w:hAnsi="Rockwell"/>
          <w:color w:val="00B050"/>
          <w:sz w:val="20"/>
          <w:szCs w:val="20"/>
        </w:rPr>
        <w:t xml:space="preserve">SMS: </w:t>
      </w:r>
      <w:r w:rsidRPr="00A32341">
        <w:rPr>
          <w:rFonts w:ascii="Rockwell" w:eastAsia="Calibri" w:hAnsi="Rockwell"/>
          <w:color w:val="00B050"/>
          <w:sz w:val="20"/>
          <w:szCs w:val="20"/>
        </w:rPr>
        <w:t>Rain:</w:t>
      </w:r>
      <w:r w:rsidR="00EA20AB"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3501B4">
        <w:rPr>
          <w:rFonts w:ascii="Rockwell" w:eastAsia="Calibri" w:hAnsi="Rockwell"/>
          <w:color w:val="00B050"/>
          <w:sz w:val="20"/>
          <w:szCs w:val="20"/>
        </w:rPr>
        <w:t>Nil</w:t>
      </w:r>
      <w:r w:rsidRPr="00A32341">
        <w:rPr>
          <w:rFonts w:ascii="Rockwell" w:eastAsia="Calibri" w:hAnsi="Rockwell"/>
          <w:color w:val="00B050"/>
          <w:sz w:val="20"/>
          <w:szCs w:val="20"/>
        </w:rPr>
        <w:t xml:space="preserve">. </w:t>
      </w:r>
      <w:bookmarkStart w:id="8" w:name="_Hlk172650052"/>
      <w:bookmarkStart w:id="9" w:name="_Hlk170489352"/>
      <w:bookmarkStart w:id="10" w:name="_Hlk171696020"/>
      <w:bookmarkStart w:id="11" w:name="_Hlk161166823"/>
      <w:bookmarkStart w:id="12" w:name="_Hlk161418459"/>
      <w:bookmarkStart w:id="13" w:name="_Hlk164788470"/>
      <w:r w:rsidR="009F6B1B">
        <w:rPr>
          <w:rFonts w:ascii="Rockwell" w:eastAsia="Calibri" w:hAnsi="Rockwell"/>
          <w:color w:val="00B050"/>
          <w:sz w:val="20"/>
          <w:szCs w:val="20"/>
        </w:rPr>
        <w:t>I</w:t>
      </w:r>
      <w:r w:rsidR="00A32341" w:rsidRPr="00A32341">
        <w:rPr>
          <w:rFonts w:ascii="Rockwell" w:eastAsia="Calibri" w:hAnsi="Rockwell"/>
          <w:color w:val="00B050"/>
          <w:sz w:val="20"/>
          <w:szCs w:val="20"/>
        </w:rPr>
        <w:t>rrigat</w:t>
      </w:r>
      <w:r w:rsidR="003501B4">
        <w:rPr>
          <w:rFonts w:ascii="Rockwell" w:eastAsia="Calibri" w:hAnsi="Rockwell"/>
          <w:color w:val="00B050"/>
          <w:sz w:val="20"/>
          <w:szCs w:val="20"/>
        </w:rPr>
        <w:t xml:space="preserve">e the crop. </w:t>
      </w:r>
      <w:r w:rsidR="00A32341"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1645BC">
        <w:rPr>
          <w:rFonts w:ascii="Rockwell" w:eastAsia="Calibri" w:hAnsi="Rockwell"/>
          <w:color w:val="00B050"/>
          <w:sz w:val="20"/>
          <w:szCs w:val="20"/>
        </w:rPr>
        <w:t>R</w:t>
      </w:r>
      <w:r w:rsidR="001645BC" w:rsidRPr="00E93357">
        <w:rPr>
          <w:rFonts w:ascii="Rockwell" w:eastAsia="Calibri" w:hAnsi="Rockwell"/>
          <w:color w:val="00B050"/>
          <w:sz w:val="20"/>
          <w:szCs w:val="20"/>
        </w:rPr>
        <w:t>equested to create trench in mid of the field</w:t>
      </w:r>
      <w:r w:rsidR="001645BC">
        <w:rPr>
          <w:rFonts w:ascii="Rockwell" w:eastAsia="Calibri" w:hAnsi="Rockwell"/>
          <w:color w:val="00B050"/>
          <w:sz w:val="20"/>
          <w:szCs w:val="20"/>
        </w:rPr>
        <w:t>.</w:t>
      </w:r>
      <w:r w:rsidR="001645BC" w:rsidRPr="00E93357">
        <w:rPr>
          <w:rFonts w:ascii="Rockwell" w:eastAsia="Calibri" w:hAnsi="Rockwell"/>
          <w:color w:val="00B050"/>
          <w:sz w:val="20"/>
          <w:szCs w:val="20"/>
        </w:rPr>
        <w:t xml:space="preserve"> Seed treatment</w:t>
      </w:r>
      <w:r w:rsidR="001645BC">
        <w:rPr>
          <w:rFonts w:ascii="Rockwell" w:eastAsia="Calibri" w:hAnsi="Rockwell"/>
          <w:color w:val="00B050"/>
          <w:sz w:val="20"/>
          <w:szCs w:val="20"/>
        </w:rPr>
        <w:t xml:space="preserve"> and seed hardening, </w:t>
      </w:r>
      <w:r w:rsidR="001645BC" w:rsidRPr="00E93357">
        <w:rPr>
          <w:rFonts w:ascii="Rockwell" w:eastAsia="Calibri" w:hAnsi="Rockwell"/>
          <w:color w:val="00B050"/>
          <w:sz w:val="20"/>
          <w:szCs w:val="20"/>
        </w:rPr>
        <w:t>synchronized sowing and bund crop</w:t>
      </w:r>
      <w:r w:rsidR="001645BC">
        <w:rPr>
          <w:rFonts w:ascii="Rockwell" w:eastAsia="Calibri" w:hAnsi="Rockwell"/>
          <w:color w:val="00B050"/>
          <w:sz w:val="20"/>
          <w:szCs w:val="20"/>
        </w:rPr>
        <w:t xml:space="preserve"> be practice to avoid crop loss.</w:t>
      </w:r>
    </w:p>
    <w:p w14:paraId="6CDDBA66" w14:textId="77777777" w:rsidR="0039423D" w:rsidRPr="00A32341" w:rsidRDefault="00A32341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  <w:r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C36D3F"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End w:id="8"/>
      <w:bookmarkEnd w:id="9"/>
    </w:p>
    <w:tbl>
      <w:tblPr>
        <w:tblW w:w="55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128"/>
        <w:gridCol w:w="1127"/>
        <w:gridCol w:w="7884"/>
      </w:tblGrid>
      <w:tr w:rsidR="001645BC" w:rsidRPr="00F52395" w14:paraId="185EE441" w14:textId="77777777" w:rsidTr="00DA358E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4B03E9D" w14:textId="77777777" w:rsidR="001645BC" w:rsidRPr="00F52395" w:rsidRDefault="001645BC" w:rsidP="00DA358E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22"/>
                <w:szCs w:val="22"/>
              </w:rPr>
            </w:pPr>
            <w:r w:rsidRPr="00F52395">
              <w:rPr>
                <w:rFonts w:ascii="Rockwell" w:hAnsi="Rockwell"/>
                <w:sz w:val="22"/>
                <w:szCs w:val="22"/>
              </w:rPr>
              <w:t>Tamil Nadu</w:t>
            </w:r>
          </w:p>
        </w:tc>
      </w:tr>
      <w:tr w:rsidR="001645BC" w:rsidRPr="00F52395" w14:paraId="4B97C6E1" w14:textId="77777777" w:rsidTr="00DA358E">
        <w:trPr>
          <w:trHeight w:val="10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B675594" w14:textId="77777777" w:rsidR="001645BC" w:rsidRPr="0011492D" w:rsidRDefault="001645BC" w:rsidP="00DA358E">
            <w:pPr>
              <w:jc w:val="both"/>
              <w:rPr>
                <w:rFonts w:ascii="Rockwell" w:hAnsi="Rockwell"/>
                <w:sz w:val="22"/>
                <w:szCs w:val="22"/>
              </w:rPr>
            </w:pPr>
            <w:r w:rsidRPr="0011492D">
              <w:rPr>
                <w:rFonts w:ascii="Rockwell" w:hAnsi="Rockwell"/>
                <w:sz w:val="22"/>
                <w:szCs w:val="22"/>
              </w:rPr>
              <w:t>A cyclonic circulation lies over Coastal Andhra Pradesh &amp; Yanam &amp;</w:t>
            </w:r>
            <w:r>
              <w:rPr>
                <w:rFonts w:ascii="Rockwell" w:hAnsi="Rockwell"/>
                <w:sz w:val="22"/>
                <w:szCs w:val="22"/>
              </w:rPr>
              <w:t xml:space="preserve"> </w:t>
            </w:r>
            <w:proofErr w:type="spellStart"/>
            <w:r w:rsidRPr="0011492D">
              <w:rPr>
                <w:rFonts w:ascii="Rockwell" w:hAnsi="Rockwell"/>
                <w:sz w:val="22"/>
                <w:szCs w:val="22"/>
              </w:rPr>
              <w:t>neighbourhood</w:t>
            </w:r>
            <w:proofErr w:type="spellEnd"/>
            <w:r w:rsidRPr="0011492D">
              <w:rPr>
                <w:rFonts w:ascii="Rockwell" w:hAnsi="Rockwell"/>
                <w:sz w:val="22"/>
                <w:szCs w:val="22"/>
              </w:rPr>
              <w:t xml:space="preserve"> between 3.1km &amp; 5.8 km above mean sea level.</w:t>
            </w:r>
            <w:r>
              <w:rPr>
                <w:rFonts w:ascii="Rockwell" w:hAnsi="Rockwell"/>
                <w:sz w:val="22"/>
                <w:szCs w:val="22"/>
              </w:rPr>
              <w:t xml:space="preserve"> </w:t>
            </w:r>
          </w:p>
          <w:p w14:paraId="164AB894" w14:textId="77777777" w:rsidR="001645BC" w:rsidRPr="00F52395" w:rsidRDefault="001645BC" w:rsidP="00DA358E">
            <w:pPr>
              <w:jc w:val="both"/>
              <w:rPr>
                <w:rFonts w:ascii="Rockwell" w:hAnsi="Rockwell"/>
                <w:sz w:val="22"/>
                <w:szCs w:val="22"/>
              </w:rPr>
            </w:pPr>
            <w:r w:rsidRPr="0011492D">
              <w:rPr>
                <w:rFonts w:ascii="Rockwell" w:hAnsi="Rockwell"/>
                <w:sz w:val="22"/>
                <w:szCs w:val="22"/>
              </w:rPr>
              <w:t>A fresh low-pressure area is likely to form over west</w:t>
            </w:r>
            <w:r>
              <w:rPr>
                <w:rFonts w:ascii="Rockwell" w:hAnsi="Rockwell"/>
                <w:sz w:val="22"/>
                <w:szCs w:val="22"/>
              </w:rPr>
              <w:t xml:space="preserve"> </w:t>
            </w:r>
            <w:r w:rsidRPr="0011492D">
              <w:rPr>
                <w:rFonts w:ascii="Rockwell" w:hAnsi="Rockwell"/>
                <w:sz w:val="22"/>
                <w:szCs w:val="22"/>
              </w:rPr>
              <w:t>central and adjoining northwest Bay of</w:t>
            </w:r>
            <w:r>
              <w:rPr>
                <w:rFonts w:ascii="Rockwell" w:hAnsi="Rockwell"/>
                <w:sz w:val="22"/>
                <w:szCs w:val="22"/>
              </w:rPr>
              <w:t xml:space="preserve"> </w:t>
            </w:r>
            <w:r w:rsidRPr="0011492D">
              <w:rPr>
                <w:rFonts w:ascii="Rockwell" w:hAnsi="Rockwell"/>
                <w:sz w:val="22"/>
                <w:szCs w:val="22"/>
              </w:rPr>
              <w:t>Bengal around 5</w:t>
            </w:r>
            <w:r w:rsidRPr="00E93357">
              <w:rPr>
                <w:rFonts w:ascii="Rockwell" w:hAnsi="Rockwell"/>
                <w:sz w:val="22"/>
                <w:szCs w:val="22"/>
                <w:vertAlign w:val="superscript"/>
              </w:rPr>
              <w:t>th</w:t>
            </w:r>
            <w:r>
              <w:rPr>
                <w:rFonts w:ascii="Rockwell" w:hAnsi="Rockwell"/>
                <w:sz w:val="22"/>
                <w:szCs w:val="22"/>
              </w:rPr>
              <w:t xml:space="preserve"> </w:t>
            </w:r>
            <w:r w:rsidRPr="0011492D">
              <w:rPr>
                <w:rFonts w:ascii="Rockwell" w:hAnsi="Rockwell"/>
                <w:sz w:val="22"/>
                <w:szCs w:val="22"/>
              </w:rPr>
              <w:t>September, 2024.</w:t>
            </w:r>
          </w:p>
        </w:tc>
      </w:tr>
      <w:tr w:rsidR="001645BC" w:rsidRPr="00F52395" w14:paraId="63B38C60" w14:textId="77777777" w:rsidTr="00DA358E">
        <w:trPr>
          <w:trHeight w:val="155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8B579A9" w14:textId="77777777" w:rsidR="001645BC" w:rsidRPr="00F52395" w:rsidRDefault="001645BC" w:rsidP="00DA358E">
            <w:pPr>
              <w:spacing w:line="20" w:lineRule="atLeast"/>
              <w:contextualSpacing/>
              <w:jc w:val="both"/>
              <w:rPr>
                <w:rFonts w:ascii="Rockwell" w:hAnsi="Rockwell"/>
                <w:sz w:val="22"/>
                <w:szCs w:val="22"/>
              </w:rPr>
            </w:pPr>
            <w:r w:rsidRPr="00F52395">
              <w:rPr>
                <w:rFonts w:ascii="Rockwell" w:hAnsi="Rockwell"/>
                <w:sz w:val="22"/>
                <w:szCs w:val="22"/>
              </w:rPr>
              <w:lastRenderedPageBreak/>
              <w:t xml:space="preserve">Weather forecast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5090CA8" w14:textId="77777777" w:rsidR="001645BC" w:rsidRPr="00F52395" w:rsidRDefault="001645BC" w:rsidP="00DA358E">
            <w:pPr>
              <w:spacing w:line="20" w:lineRule="atLeast"/>
              <w:contextualSpacing/>
              <w:jc w:val="both"/>
              <w:rPr>
                <w:rFonts w:ascii="Rockwell" w:hAnsi="Rockwell"/>
                <w:sz w:val="22"/>
                <w:szCs w:val="22"/>
              </w:rPr>
            </w:pPr>
            <w:r w:rsidRPr="00F52395">
              <w:rPr>
                <w:rFonts w:ascii="Rockwell" w:hAnsi="Rockwell"/>
                <w:sz w:val="22"/>
                <w:szCs w:val="22"/>
              </w:rPr>
              <w:t>Next five days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7374EB7" w14:textId="77777777" w:rsidR="001645BC" w:rsidRPr="0057044F" w:rsidRDefault="001645BC" w:rsidP="001645BC">
            <w:pPr>
              <w:pStyle w:val="ListParagraph"/>
              <w:numPr>
                <w:ilvl w:val="0"/>
                <w:numId w:val="29"/>
              </w:numPr>
              <w:spacing w:after="0"/>
              <w:ind w:left="319" w:hanging="257"/>
              <w:jc w:val="both"/>
              <w:rPr>
                <w:rFonts w:ascii="Rockwell" w:hAnsi="Rockwell"/>
              </w:rPr>
            </w:pPr>
            <w:r w:rsidRPr="0057044F">
              <w:rPr>
                <w:rFonts w:ascii="Rockwell" w:hAnsi="Rockwell"/>
              </w:rPr>
              <w:t xml:space="preserve">Light to moderate rain with thunderstorm and lightning is likely to occur at isolated places over </w:t>
            </w:r>
            <w:proofErr w:type="spellStart"/>
            <w:r w:rsidRPr="0057044F">
              <w:rPr>
                <w:rFonts w:ascii="Rockwell" w:hAnsi="Rockwell"/>
              </w:rPr>
              <w:t>Tamilnadu</w:t>
            </w:r>
            <w:proofErr w:type="spellEnd"/>
            <w:r w:rsidRPr="0057044F">
              <w:rPr>
                <w:rFonts w:ascii="Rockwell" w:hAnsi="Rockwell"/>
              </w:rPr>
              <w:t>, Puducherry and Karaikal area on Day 1 (04.09.2024) and Day 2 (05.09.2024).</w:t>
            </w:r>
          </w:p>
          <w:p w14:paraId="2FD39979" w14:textId="77777777" w:rsidR="001645BC" w:rsidRPr="0057044F" w:rsidRDefault="001645BC" w:rsidP="001645BC">
            <w:pPr>
              <w:pStyle w:val="ListParagraph"/>
              <w:numPr>
                <w:ilvl w:val="0"/>
                <w:numId w:val="29"/>
              </w:numPr>
              <w:spacing w:after="0"/>
              <w:ind w:left="319" w:hanging="257"/>
              <w:jc w:val="both"/>
              <w:rPr>
                <w:rFonts w:ascii="Rockwell" w:hAnsi="Rockwell"/>
              </w:rPr>
            </w:pPr>
            <w:r w:rsidRPr="0057044F">
              <w:rPr>
                <w:rFonts w:ascii="Rockwell" w:hAnsi="Rockwell"/>
              </w:rPr>
              <w:t xml:space="preserve">Light to moderate rain is likely to occur at isolated places over </w:t>
            </w:r>
            <w:proofErr w:type="spellStart"/>
            <w:r w:rsidRPr="0057044F">
              <w:rPr>
                <w:rFonts w:ascii="Rockwell" w:hAnsi="Rockwell"/>
              </w:rPr>
              <w:t>Tamilnadu</w:t>
            </w:r>
            <w:proofErr w:type="spellEnd"/>
            <w:r w:rsidRPr="0057044F">
              <w:rPr>
                <w:rFonts w:ascii="Rockwell" w:hAnsi="Rockwell"/>
              </w:rPr>
              <w:t>, Puducherry and Karaikal area from</w:t>
            </w:r>
            <w:r>
              <w:rPr>
                <w:rFonts w:ascii="Rockwell" w:hAnsi="Rockwell"/>
              </w:rPr>
              <w:t xml:space="preserve"> </w:t>
            </w:r>
            <w:r w:rsidRPr="0057044F">
              <w:rPr>
                <w:rFonts w:ascii="Rockwell" w:hAnsi="Rockwell"/>
              </w:rPr>
              <w:t>Day 3 (06.09.2024) to Day 5 (08.09.2024).</w:t>
            </w:r>
          </w:p>
        </w:tc>
      </w:tr>
    </w:tbl>
    <w:p w14:paraId="5EE05D8A" w14:textId="77777777" w:rsidR="00A32341" w:rsidRDefault="00A32341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18"/>
          <w:szCs w:val="18"/>
        </w:rPr>
      </w:pPr>
    </w:p>
    <w:p w14:paraId="607157B7" w14:textId="77777777" w:rsidR="00A32341" w:rsidRDefault="00A32341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18"/>
          <w:szCs w:val="18"/>
        </w:rPr>
      </w:pPr>
    </w:p>
    <w:p w14:paraId="773EE67D" w14:textId="77777777" w:rsidR="00956A28" w:rsidRDefault="00956A28" w:rsidP="00314635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18"/>
          <w:szCs w:val="18"/>
        </w:rPr>
      </w:pPr>
    </w:p>
    <w:bookmarkEnd w:id="10"/>
    <w:p w14:paraId="431D2F8A" w14:textId="77777777" w:rsidR="002715A4" w:rsidRPr="000944FE" w:rsidRDefault="002715A4" w:rsidP="002715A4">
      <w:pPr>
        <w:spacing w:line="23" w:lineRule="atLeast"/>
        <w:jc w:val="both"/>
        <w:rPr>
          <w:rFonts w:ascii="Rockwell" w:eastAsia="Calibri" w:hAnsi="Rockwell"/>
          <w:color w:val="00B050"/>
          <w:sz w:val="8"/>
          <w:szCs w:val="8"/>
        </w:rPr>
      </w:pPr>
    </w:p>
    <w:bookmarkEnd w:id="2"/>
    <w:bookmarkEnd w:id="3"/>
    <w:bookmarkEnd w:id="4"/>
    <w:bookmarkEnd w:id="11"/>
    <w:bookmarkEnd w:id="12"/>
    <w:bookmarkEnd w:id="13"/>
    <w:p w14:paraId="51B58AC9" w14:textId="77777777" w:rsidR="00A802CC" w:rsidRDefault="00A802CC" w:rsidP="007B1B45">
      <w:pPr>
        <w:tabs>
          <w:tab w:val="left" w:pos="1131"/>
        </w:tabs>
        <w:rPr>
          <w:rFonts w:ascii="Rockwell" w:hAnsi="Rockwell"/>
        </w:rPr>
      </w:pPr>
    </w:p>
    <w:p w14:paraId="3C9A3010" w14:textId="77777777" w:rsidR="00A802CC" w:rsidRPr="00A802CC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8"/>
          <w:szCs w:val="18"/>
        </w:rPr>
      </w:pP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>Professor and Head</w:t>
      </w:r>
    </w:p>
    <w:p w14:paraId="0232B700" w14:textId="77777777" w:rsidR="00A802CC" w:rsidRPr="00A802CC" w:rsidRDefault="00A802CC" w:rsidP="00A802CC">
      <w:pPr>
        <w:spacing w:line="23" w:lineRule="atLeast"/>
        <w:jc w:val="right"/>
        <w:rPr>
          <w:rFonts w:ascii="Rockwell" w:hAnsi="Rockwell"/>
          <w:b/>
          <w:bCs/>
          <w:color w:val="984806" w:themeColor="accent6" w:themeShade="80"/>
          <w:sz w:val="18"/>
          <w:szCs w:val="18"/>
        </w:rPr>
      </w:pP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>Agricultural Research Station</w:t>
      </w:r>
    </w:p>
    <w:p w14:paraId="6EA31EAA" w14:textId="77777777" w:rsidR="007A1B97" w:rsidRDefault="00A802CC" w:rsidP="00A802CC">
      <w:pPr>
        <w:tabs>
          <w:tab w:val="left" w:pos="1131"/>
        </w:tabs>
        <w:jc w:val="center"/>
        <w:rPr>
          <w:rFonts w:ascii="Rockwell" w:hAnsi="Rockwell"/>
          <w:sz w:val="22"/>
          <w:szCs w:val="22"/>
        </w:rPr>
      </w:pP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  <w:t xml:space="preserve">          Kovilpatti</w:t>
      </w:r>
    </w:p>
    <w:p w14:paraId="02DC4B49" w14:textId="77777777" w:rsidR="007A1B97" w:rsidRPr="007A1B97" w:rsidRDefault="007A1B97" w:rsidP="007A1B97">
      <w:pPr>
        <w:rPr>
          <w:rFonts w:ascii="Rockwell" w:hAnsi="Rockwell"/>
          <w:sz w:val="22"/>
          <w:szCs w:val="22"/>
        </w:rPr>
      </w:pPr>
    </w:p>
    <w:p w14:paraId="5840ECBC" w14:textId="77777777" w:rsidR="007A1B97" w:rsidRPr="007A1B97" w:rsidRDefault="007A1B97" w:rsidP="007A1B97">
      <w:pPr>
        <w:rPr>
          <w:rFonts w:ascii="Rockwell" w:hAnsi="Rockwell"/>
          <w:sz w:val="22"/>
          <w:szCs w:val="22"/>
        </w:rPr>
      </w:pPr>
    </w:p>
    <w:p w14:paraId="4DC6D17F" w14:textId="77777777" w:rsidR="007A1B97" w:rsidRPr="007A1B97" w:rsidRDefault="007A1B97" w:rsidP="007A1B97">
      <w:pPr>
        <w:rPr>
          <w:rFonts w:ascii="Rockwell" w:hAnsi="Rockwell"/>
          <w:sz w:val="22"/>
          <w:szCs w:val="22"/>
        </w:rPr>
      </w:pPr>
    </w:p>
    <w:p w14:paraId="5F5FE6E0" w14:textId="77777777" w:rsidR="007A1B97" w:rsidRPr="007A1B97" w:rsidRDefault="007A1B97" w:rsidP="007A1B97">
      <w:pPr>
        <w:rPr>
          <w:rFonts w:ascii="Rockwell" w:hAnsi="Rockwell"/>
          <w:sz w:val="22"/>
          <w:szCs w:val="22"/>
        </w:rPr>
      </w:pPr>
    </w:p>
    <w:p w14:paraId="7D29153C" w14:textId="77777777" w:rsidR="007A1B97" w:rsidRPr="007A1B97" w:rsidRDefault="007A1B97" w:rsidP="007A1B97">
      <w:pPr>
        <w:rPr>
          <w:rFonts w:ascii="Rockwell" w:hAnsi="Rockwell"/>
          <w:sz w:val="22"/>
          <w:szCs w:val="22"/>
        </w:rPr>
      </w:pPr>
    </w:p>
    <w:p w14:paraId="2C209449" w14:textId="77777777" w:rsidR="007A1B97" w:rsidRPr="007A1B97" w:rsidRDefault="007A1B97" w:rsidP="007A1B97">
      <w:pPr>
        <w:rPr>
          <w:rFonts w:ascii="Rockwell" w:hAnsi="Rockwell"/>
          <w:sz w:val="22"/>
          <w:szCs w:val="22"/>
        </w:rPr>
      </w:pPr>
    </w:p>
    <w:p w14:paraId="78E5872A" w14:textId="77777777" w:rsidR="007A1B97" w:rsidRDefault="007A1B97" w:rsidP="007A1B97">
      <w:pPr>
        <w:rPr>
          <w:rFonts w:ascii="Rockwell" w:hAnsi="Rockwell"/>
          <w:sz w:val="22"/>
          <w:szCs w:val="22"/>
        </w:rPr>
      </w:pPr>
    </w:p>
    <w:p w14:paraId="187F3D83" w14:textId="77777777" w:rsidR="00A802CC" w:rsidRPr="007A1B97" w:rsidRDefault="00A802CC" w:rsidP="007A1B97">
      <w:pPr>
        <w:ind w:firstLine="720"/>
        <w:rPr>
          <w:rFonts w:ascii="Rockwell" w:hAnsi="Rockwell"/>
          <w:sz w:val="22"/>
          <w:szCs w:val="22"/>
        </w:rPr>
      </w:pPr>
    </w:p>
    <w:sectPr w:rsidR="00A802CC" w:rsidRPr="007A1B97" w:rsidSect="0083190E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50E6B" w14:textId="77777777" w:rsidR="002D269B" w:rsidRDefault="002D269B" w:rsidP="00C13008">
      <w:r>
        <w:separator/>
      </w:r>
    </w:p>
  </w:endnote>
  <w:endnote w:type="continuationSeparator" w:id="0">
    <w:p w14:paraId="036B2258" w14:textId="77777777" w:rsidR="002D269B" w:rsidRDefault="002D269B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8498C" w14:textId="77777777" w:rsidR="002D269B" w:rsidRDefault="002D269B" w:rsidP="00C13008">
      <w:r>
        <w:separator/>
      </w:r>
    </w:p>
  </w:footnote>
  <w:footnote w:type="continuationSeparator" w:id="0">
    <w:p w14:paraId="60EF7D52" w14:textId="77777777" w:rsidR="002D269B" w:rsidRDefault="002D269B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672E9"/>
    <w:multiLevelType w:val="hybridMultilevel"/>
    <w:tmpl w:val="702A8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488564">
    <w:abstractNumId w:val="0"/>
  </w:num>
  <w:num w:numId="2" w16cid:durableId="164170678">
    <w:abstractNumId w:val="15"/>
  </w:num>
  <w:num w:numId="3" w16cid:durableId="652753626">
    <w:abstractNumId w:val="17"/>
  </w:num>
  <w:num w:numId="4" w16cid:durableId="1892496461">
    <w:abstractNumId w:val="9"/>
  </w:num>
  <w:num w:numId="5" w16cid:durableId="439224195">
    <w:abstractNumId w:val="2"/>
  </w:num>
  <w:num w:numId="6" w16cid:durableId="2083866754">
    <w:abstractNumId w:val="1"/>
  </w:num>
  <w:num w:numId="7" w16cid:durableId="1849632092">
    <w:abstractNumId w:val="25"/>
  </w:num>
  <w:num w:numId="8" w16cid:durableId="1568999676">
    <w:abstractNumId w:val="10"/>
  </w:num>
  <w:num w:numId="9" w16cid:durableId="1992782574">
    <w:abstractNumId w:val="19"/>
  </w:num>
  <w:num w:numId="10" w16cid:durableId="370106277">
    <w:abstractNumId w:val="14"/>
  </w:num>
  <w:num w:numId="11" w16cid:durableId="619604009">
    <w:abstractNumId w:val="7"/>
  </w:num>
  <w:num w:numId="12" w16cid:durableId="1784687629">
    <w:abstractNumId w:val="4"/>
  </w:num>
  <w:num w:numId="13" w16cid:durableId="991906771">
    <w:abstractNumId w:val="12"/>
  </w:num>
  <w:num w:numId="14" w16cid:durableId="1965692447">
    <w:abstractNumId w:val="3"/>
  </w:num>
  <w:num w:numId="15" w16cid:durableId="189225009">
    <w:abstractNumId w:val="27"/>
  </w:num>
  <w:num w:numId="16" w16cid:durableId="1023900724">
    <w:abstractNumId w:val="6"/>
  </w:num>
  <w:num w:numId="17" w16cid:durableId="1793868016">
    <w:abstractNumId w:val="28"/>
  </w:num>
  <w:num w:numId="18" w16cid:durableId="2145464325">
    <w:abstractNumId w:val="26"/>
  </w:num>
  <w:num w:numId="19" w16cid:durableId="376592426">
    <w:abstractNumId w:val="18"/>
  </w:num>
  <w:num w:numId="20" w16cid:durableId="1629310523">
    <w:abstractNumId w:val="23"/>
  </w:num>
  <w:num w:numId="21" w16cid:durableId="1228225196">
    <w:abstractNumId w:val="24"/>
  </w:num>
  <w:num w:numId="22" w16cid:durableId="715281618">
    <w:abstractNumId w:val="11"/>
  </w:num>
  <w:num w:numId="23" w16cid:durableId="872576777">
    <w:abstractNumId w:val="5"/>
  </w:num>
  <w:num w:numId="24" w16cid:durableId="538126779">
    <w:abstractNumId w:val="20"/>
  </w:num>
  <w:num w:numId="25" w16cid:durableId="1888953233">
    <w:abstractNumId w:val="22"/>
  </w:num>
  <w:num w:numId="26" w16cid:durableId="991520820">
    <w:abstractNumId w:val="21"/>
  </w:num>
  <w:num w:numId="27" w16cid:durableId="386152263">
    <w:abstractNumId w:val="16"/>
  </w:num>
  <w:num w:numId="28" w16cid:durableId="1486820415">
    <w:abstractNumId w:val="13"/>
  </w:num>
  <w:num w:numId="29" w16cid:durableId="116512165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370"/>
    <w:rsid w:val="0001338C"/>
    <w:rsid w:val="000135D4"/>
    <w:rsid w:val="0001366E"/>
    <w:rsid w:val="0001385C"/>
    <w:rsid w:val="00013966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59"/>
    <w:rsid w:val="00050935"/>
    <w:rsid w:val="00050A2C"/>
    <w:rsid w:val="00050B89"/>
    <w:rsid w:val="00050D06"/>
    <w:rsid w:val="000511E8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BA"/>
    <w:rsid w:val="00064A37"/>
    <w:rsid w:val="00064FC9"/>
    <w:rsid w:val="00064FEE"/>
    <w:rsid w:val="00065012"/>
    <w:rsid w:val="00065522"/>
    <w:rsid w:val="00065904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B4B"/>
    <w:rsid w:val="00081E68"/>
    <w:rsid w:val="00081FBF"/>
    <w:rsid w:val="00082516"/>
    <w:rsid w:val="000825BA"/>
    <w:rsid w:val="00082BBA"/>
    <w:rsid w:val="00082C05"/>
    <w:rsid w:val="00082C7D"/>
    <w:rsid w:val="00082CCD"/>
    <w:rsid w:val="00082F15"/>
    <w:rsid w:val="0008308E"/>
    <w:rsid w:val="00083102"/>
    <w:rsid w:val="00083957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9CE"/>
    <w:rsid w:val="000A3C62"/>
    <w:rsid w:val="000A3D2D"/>
    <w:rsid w:val="000A3FBB"/>
    <w:rsid w:val="000A4016"/>
    <w:rsid w:val="000A45EA"/>
    <w:rsid w:val="000A4873"/>
    <w:rsid w:val="000A4961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3B9"/>
    <w:rsid w:val="000B753F"/>
    <w:rsid w:val="000B77C5"/>
    <w:rsid w:val="000B795B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2E5"/>
    <w:rsid w:val="000D291A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30E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69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447"/>
    <w:rsid w:val="00104717"/>
    <w:rsid w:val="00104729"/>
    <w:rsid w:val="00104755"/>
    <w:rsid w:val="00104931"/>
    <w:rsid w:val="001049AE"/>
    <w:rsid w:val="00104A12"/>
    <w:rsid w:val="00104ABA"/>
    <w:rsid w:val="00104BCD"/>
    <w:rsid w:val="001056A5"/>
    <w:rsid w:val="00105BD2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99"/>
    <w:rsid w:val="00113BA3"/>
    <w:rsid w:val="00113BB4"/>
    <w:rsid w:val="00113DCD"/>
    <w:rsid w:val="00113FB2"/>
    <w:rsid w:val="001141F1"/>
    <w:rsid w:val="001143DE"/>
    <w:rsid w:val="0011447E"/>
    <w:rsid w:val="00114566"/>
    <w:rsid w:val="0011456C"/>
    <w:rsid w:val="00114905"/>
    <w:rsid w:val="00114B3F"/>
    <w:rsid w:val="00114BA3"/>
    <w:rsid w:val="00114E41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720A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EBB"/>
    <w:rsid w:val="001724FD"/>
    <w:rsid w:val="001726AC"/>
    <w:rsid w:val="001726DD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4103"/>
    <w:rsid w:val="001B4354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A1"/>
    <w:rsid w:val="001E3349"/>
    <w:rsid w:val="001E3443"/>
    <w:rsid w:val="001E3E44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AD9"/>
    <w:rsid w:val="001F0B35"/>
    <w:rsid w:val="001F11C5"/>
    <w:rsid w:val="001F1268"/>
    <w:rsid w:val="001F1513"/>
    <w:rsid w:val="001F17AB"/>
    <w:rsid w:val="001F17DC"/>
    <w:rsid w:val="001F1861"/>
    <w:rsid w:val="001F1951"/>
    <w:rsid w:val="001F19A5"/>
    <w:rsid w:val="001F1A35"/>
    <w:rsid w:val="001F1C13"/>
    <w:rsid w:val="001F1F19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E5D"/>
    <w:rsid w:val="00214E61"/>
    <w:rsid w:val="00215453"/>
    <w:rsid w:val="0021556C"/>
    <w:rsid w:val="00215AC6"/>
    <w:rsid w:val="00215B96"/>
    <w:rsid w:val="00215D61"/>
    <w:rsid w:val="002163EA"/>
    <w:rsid w:val="0021670C"/>
    <w:rsid w:val="002167B6"/>
    <w:rsid w:val="00216984"/>
    <w:rsid w:val="00216C13"/>
    <w:rsid w:val="00216D9E"/>
    <w:rsid w:val="00217123"/>
    <w:rsid w:val="0021732D"/>
    <w:rsid w:val="0021740C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D1B"/>
    <w:rsid w:val="00234D2D"/>
    <w:rsid w:val="00234D8D"/>
    <w:rsid w:val="002350E7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50162"/>
    <w:rsid w:val="0025102A"/>
    <w:rsid w:val="00251032"/>
    <w:rsid w:val="0025126C"/>
    <w:rsid w:val="002515CB"/>
    <w:rsid w:val="002516CA"/>
    <w:rsid w:val="0025174E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37D7"/>
    <w:rsid w:val="00273901"/>
    <w:rsid w:val="00273A88"/>
    <w:rsid w:val="00273D26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555"/>
    <w:rsid w:val="00276586"/>
    <w:rsid w:val="002765D4"/>
    <w:rsid w:val="002773AA"/>
    <w:rsid w:val="002779F6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6E7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BE1"/>
    <w:rsid w:val="002B5C74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99"/>
    <w:rsid w:val="002E7117"/>
    <w:rsid w:val="002E717E"/>
    <w:rsid w:val="002E7496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86E"/>
    <w:rsid w:val="002F4B21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10BF"/>
    <w:rsid w:val="0032131E"/>
    <w:rsid w:val="0032135F"/>
    <w:rsid w:val="003215D8"/>
    <w:rsid w:val="003218F8"/>
    <w:rsid w:val="00321A57"/>
    <w:rsid w:val="00321A5B"/>
    <w:rsid w:val="00321B22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6AC"/>
    <w:rsid w:val="0035672C"/>
    <w:rsid w:val="00356BFF"/>
    <w:rsid w:val="00356D4B"/>
    <w:rsid w:val="00356E5F"/>
    <w:rsid w:val="00356F0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4C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50B"/>
    <w:rsid w:val="003925ED"/>
    <w:rsid w:val="00392BD7"/>
    <w:rsid w:val="00392C3A"/>
    <w:rsid w:val="00392E8C"/>
    <w:rsid w:val="0039317C"/>
    <w:rsid w:val="003931E8"/>
    <w:rsid w:val="00393477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1B5"/>
    <w:rsid w:val="003B085C"/>
    <w:rsid w:val="003B0AD1"/>
    <w:rsid w:val="003B0BAD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1D66"/>
    <w:rsid w:val="003B2199"/>
    <w:rsid w:val="003B2439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40013F"/>
    <w:rsid w:val="004001F4"/>
    <w:rsid w:val="00400594"/>
    <w:rsid w:val="00400DE8"/>
    <w:rsid w:val="00400ED5"/>
    <w:rsid w:val="00400FEF"/>
    <w:rsid w:val="004012D8"/>
    <w:rsid w:val="00401340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339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23F"/>
    <w:rsid w:val="004233E0"/>
    <w:rsid w:val="004234A3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C05"/>
    <w:rsid w:val="00424CBF"/>
    <w:rsid w:val="00424E52"/>
    <w:rsid w:val="004251FC"/>
    <w:rsid w:val="004252B6"/>
    <w:rsid w:val="004253B1"/>
    <w:rsid w:val="00425627"/>
    <w:rsid w:val="004258AD"/>
    <w:rsid w:val="004262E3"/>
    <w:rsid w:val="00426513"/>
    <w:rsid w:val="004265AB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CD"/>
    <w:rsid w:val="00434024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65E"/>
    <w:rsid w:val="004456DF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D41"/>
    <w:rsid w:val="00484E85"/>
    <w:rsid w:val="004850C1"/>
    <w:rsid w:val="00485312"/>
    <w:rsid w:val="00485931"/>
    <w:rsid w:val="00485A44"/>
    <w:rsid w:val="00485AA2"/>
    <w:rsid w:val="00485E1B"/>
    <w:rsid w:val="00486477"/>
    <w:rsid w:val="0048673B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A39"/>
    <w:rsid w:val="00493B28"/>
    <w:rsid w:val="00493C01"/>
    <w:rsid w:val="004941A2"/>
    <w:rsid w:val="004941D2"/>
    <w:rsid w:val="0049420A"/>
    <w:rsid w:val="00494272"/>
    <w:rsid w:val="004949F8"/>
    <w:rsid w:val="00494AB6"/>
    <w:rsid w:val="00494B10"/>
    <w:rsid w:val="004950B7"/>
    <w:rsid w:val="004952F5"/>
    <w:rsid w:val="00495588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EBE"/>
    <w:rsid w:val="004C2090"/>
    <w:rsid w:val="004C20F6"/>
    <w:rsid w:val="004C2254"/>
    <w:rsid w:val="004C236C"/>
    <w:rsid w:val="004C284E"/>
    <w:rsid w:val="004C287B"/>
    <w:rsid w:val="004C294F"/>
    <w:rsid w:val="004C2FB0"/>
    <w:rsid w:val="004C31E8"/>
    <w:rsid w:val="004C374E"/>
    <w:rsid w:val="004C3D67"/>
    <w:rsid w:val="004C4169"/>
    <w:rsid w:val="004C4A06"/>
    <w:rsid w:val="004C4B67"/>
    <w:rsid w:val="004C4BAB"/>
    <w:rsid w:val="004C4E2C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42C"/>
    <w:rsid w:val="004D444F"/>
    <w:rsid w:val="004D4833"/>
    <w:rsid w:val="004D48A1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B97"/>
    <w:rsid w:val="004F3D1C"/>
    <w:rsid w:val="004F43B5"/>
    <w:rsid w:val="004F4568"/>
    <w:rsid w:val="004F48C2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419F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337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810"/>
    <w:rsid w:val="00532B2C"/>
    <w:rsid w:val="00532C74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64F"/>
    <w:rsid w:val="0055265E"/>
    <w:rsid w:val="005526D2"/>
    <w:rsid w:val="00552759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7C5"/>
    <w:rsid w:val="0055690E"/>
    <w:rsid w:val="00556DAD"/>
    <w:rsid w:val="00556EBC"/>
    <w:rsid w:val="00557060"/>
    <w:rsid w:val="0055737F"/>
    <w:rsid w:val="005578BB"/>
    <w:rsid w:val="00557A1B"/>
    <w:rsid w:val="00557EC5"/>
    <w:rsid w:val="00557F94"/>
    <w:rsid w:val="00560403"/>
    <w:rsid w:val="005604CC"/>
    <w:rsid w:val="005605A6"/>
    <w:rsid w:val="00560877"/>
    <w:rsid w:val="00560A1E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D7"/>
    <w:rsid w:val="005C71E4"/>
    <w:rsid w:val="005C77DD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9"/>
    <w:rsid w:val="005E789C"/>
    <w:rsid w:val="005E78DE"/>
    <w:rsid w:val="005E7954"/>
    <w:rsid w:val="005E7D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F13"/>
    <w:rsid w:val="006140E1"/>
    <w:rsid w:val="006145B0"/>
    <w:rsid w:val="00615179"/>
    <w:rsid w:val="00615546"/>
    <w:rsid w:val="006155D3"/>
    <w:rsid w:val="006156FC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63A"/>
    <w:rsid w:val="006469F8"/>
    <w:rsid w:val="00646A5E"/>
    <w:rsid w:val="00646A7F"/>
    <w:rsid w:val="00646E15"/>
    <w:rsid w:val="0064701C"/>
    <w:rsid w:val="00647349"/>
    <w:rsid w:val="0064781E"/>
    <w:rsid w:val="00647842"/>
    <w:rsid w:val="00647A80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748"/>
    <w:rsid w:val="006527EE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5572"/>
    <w:rsid w:val="006A5721"/>
    <w:rsid w:val="006A59C5"/>
    <w:rsid w:val="006A5C50"/>
    <w:rsid w:val="006A5D65"/>
    <w:rsid w:val="006A5E2E"/>
    <w:rsid w:val="006A6023"/>
    <w:rsid w:val="006A615F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B7F9B"/>
    <w:rsid w:val="006C0185"/>
    <w:rsid w:val="006C0195"/>
    <w:rsid w:val="006C01AA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F0E"/>
    <w:rsid w:val="006C1F48"/>
    <w:rsid w:val="006C20D0"/>
    <w:rsid w:val="006C2190"/>
    <w:rsid w:val="006C219A"/>
    <w:rsid w:val="006C22D5"/>
    <w:rsid w:val="006C25AE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710"/>
    <w:rsid w:val="006F79AE"/>
    <w:rsid w:val="006F7F55"/>
    <w:rsid w:val="006F7FED"/>
    <w:rsid w:val="0070029D"/>
    <w:rsid w:val="00700BD6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78"/>
    <w:rsid w:val="00715ADF"/>
    <w:rsid w:val="00715DB9"/>
    <w:rsid w:val="007160F1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2006B"/>
    <w:rsid w:val="007201F3"/>
    <w:rsid w:val="00720492"/>
    <w:rsid w:val="00720714"/>
    <w:rsid w:val="007208B0"/>
    <w:rsid w:val="00720915"/>
    <w:rsid w:val="00720A3C"/>
    <w:rsid w:val="00720A9E"/>
    <w:rsid w:val="00720E27"/>
    <w:rsid w:val="00721148"/>
    <w:rsid w:val="007211DD"/>
    <w:rsid w:val="00721430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54E"/>
    <w:rsid w:val="007437C6"/>
    <w:rsid w:val="00743832"/>
    <w:rsid w:val="00743844"/>
    <w:rsid w:val="0074384A"/>
    <w:rsid w:val="00743B70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FB"/>
    <w:rsid w:val="00752BF5"/>
    <w:rsid w:val="00752D55"/>
    <w:rsid w:val="00752E1F"/>
    <w:rsid w:val="00753266"/>
    <w:rsid w:val="00753B73"/>
    <w:rsid w:val="00753BA4"/>
    <w:rsid w:val="00753C8B"/>
    <w:rsid w:val="00753E5C"/>
    <w:rsid w:val="00753F37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F3"/>
    <w:rsid w:val="0078211C"/>
    <w:rsid w:val="0078214F"/>
    <w:rsid w:val="0078219B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D15"/>
    <w:rsid w:val="00783DC1"/>
    <w:rsid w:val="00783DF4"/>
    <w:rsid w:val="00783E5B"/>
    <w:rsid w:val="00784147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64A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EA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9D4"/>
    <w:rsid w:val="00805A45"/>
    <w:rsid w:val="00805AFE"/>
    <w:rsid w:val="00805C27"/>
    <w:rsid w:val="00805CE3"/>
    <w:rsid w:val="00805F84"/>
    <w:rsid w:val="0080656B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4008"/>
    <w:rsid w:val="00814267"/>
    <w:rsid w:val="008143A7"/>
    <w:rsid w:val="00814400"/>
    <w:rsid w:val="00814A7F"/>
    <w:rsid w:val="00814BE8"/>
    <w:rsid w:val="00814CC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263"/>
    <w:rsid w:val="00867414"/>
    <w:rsid w:val="0086749C"/>
    <w:rsid w:val="0086788C"/>
    <w:rsid w:val="008678F9"/>
    <w:rsid w:val="00867A26"/>
    <w:rsid w:val="00867ADF"/>
    <w:rsid w:val="00867B15"/>
    <w:rsid w:val="0087009B"/>
    <w:rsid w:val="00870177"/>
    <w:rsid w:val="008701DD"/>
    <w:rsid w:val="00870229"/>
    <w:rsid w:val="008704E7"/>
    <w:rsid w:val="0087052E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200D"/>
    <w:rsid w:val="008A2130"/>
    <w:rsid w:val="008A2281"/>
    <w:rsid w:val="008A26BA"/>
    <w:rsid w:val="008A28B4"/>
    <w:rsid w:val="008A2985"/>
    <w:rsid w:val="008A29EB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A8D"/>
    <w:rsid w:val="008B1B7F"/>
    <w:rsid w:val="008B1F1B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F0"/>
    <w:rsid w:val="008B462F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65"/>
    <w:rsid w:val="008D5EA0"/>
    <w:rsid w:val="008D5F77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CD2"/>
    <w:rsid w:val="00913DD6"/>
    <w:rsid w:val="009142CE"/>
    <w:rsid w:val="009143D0"/>
    <w:rsid w:val="00914A3B"/>
    <w:rsid w:val="00914B63"/>
    <w:rsid w:val="009150E0"/>
    <w:rsid w:val="0091521A"/>
    <w:rsid w:val="009153F8"/>
    <w:rsid w:val="00915556"/>
    <w:rsid w:val="00915701"/>
    <w:rsid w:val="00915B4A"/>
    <w:rsid w:val="00915C7B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F28"/>
    <w:rsid w:val="00930208"/>
    <w:rsid w:val="00930278"/>
    <w:rsid w:val="009303F5"/>
    <w:rsid w:val="0093058C"/>
    <w:rsid w:val="00930BAE"/>
    <w:rsid w:val="00930DBE"/>
    <w:rsid w:val="00931073"/>
    <w:rsid w:val="00931234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1B"/>
    <w:rsid w:val="00934200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0FE"/>
    <w:rsid w:val="0095036A"/>
    <w:rsid w:val="009503E8"/>
    <w:rsid w:val="0095053D"/>
    <w:rsid w:val="009508C7"/>
    <w:rsid w:val="009508EB"/>
    <w:rsid w:val="00950C4A"/>
    <w:rsid w:val="00950F9B"/>
    <w:rsid w:val="00951034"/>
    <w:rsid w:val="009510F0"/>
    <w:rsid w:val="00951431"/>
    <w:rsid w:val="0095164D"/>
    <w:rsid w:val="00951BEE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5F3"/>
    <w:rsid w:val="00957640"/>
    <w:rsid w:val="009577A1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155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C20"/>
    <w:rsid w:val="00970D0D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ACD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B17"/>
    <w:rsid w:val="009D7C24"/>
    <w:rsid w:val="009D7C8E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022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3F"/>
    <w:rsid w:val="009F0399"/>
    <w:rsid w:val="009F0BDB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6B"/>
    <w:rsid w:val="00A2583E"/>
    <w:rsid w:val="00A25892"/>
    <w:rsid w:val="00A25AB7"/>
    <w:rsid w:val="00A25AFB"/>
    <w:rsid w:val="00A25C1F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42B"/>
    <w:rsid w:val="00A33458"/>
    <w:rsid w:val="00A334E0"/>
    <w:rsid w:val="00A33EC1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B08"/>
    <w:rsid w:val="00A52C0C"/>
    <w:rsid w:val="00A530DD"/>
    <w:rsid w:val="00A5366C"/>
    <w:rsid w:val="00A536FB"/>
    <w:rsid w:val="00A53808"/>
    <w:rsid w:val="00A53820"/>
    <w:rsid w:val="00A5396D"/>
    <w:rsid w:val="00A53ABB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FD2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A3C"/>
    <w:rsid w:val="00A740DD"/>
    <w:rsid w:val="00A7422C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9E"/>
    <w:rsid w:val="00AA15EE"/>
    <w:rsid w:val="00AA179C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D57"/>
    <w:rsid w:val="00AB71B9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18D"/>
    <w:rsid w:val="00AE7374"/>
    <w:rsid w:val="00AE78D9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62"/>
    <w:rsid w:val="00B0625D"/>
    <w:rsid w:val="00B0637B"/>
    <w:rsid w:val="00B066C5"/>
    <w:rsid w:val="00B067B2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9B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5EA"/>
    <w:rsid w:val="00B66660"/>
    <w:rsid w:val="00B66708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6E62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86C"/>
    <w:rsid w:val="00BB48E4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DF0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7AE"/>
    <w:rsid w:val="00BF17B1"/>
    <w:rsid w:val="00BF1828"/>
    <w:rsid w:val="00BF1B7E"/>
    <w:rsid w:val="00BF2490"/>
    <w:rsid w:val="00BF24A6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22AE"/>
    <w:rsid w:val="00C024B5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93B"/>
    <w:rsid w:val="00C56D27"/>
    <w:rsid w:val="00C56D7D"/>
    <w:rsid w:val="00C56F11"/>
    <w:rsid w:val="00C57045"/>
    <w:rsid w:val="00C5715F"/>
    <w:rsid w:val="00C57576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862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288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45C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718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111"/>
    <w:rsid w:val="00CF437B"/>
    <w:rsid w:val="00CF4409"/>
    <w:rsid w:val="00CF44DB"/>
    <w:rsid w:val="00CF4904"/>
    <w:rsid w:val="00CF4AD8"/>
    <w:rsid w:val="00CF4C75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21C"/>
    <w:rsid w:val="00D13334"/>
    <w:rsid w:val="00D1335C"/>
    <w:rsid w:val="00D136B9"/>
    <w:rsid w:val="00D1370D"/>
    <w:rsid w:val="00D13926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294"/>
    <w:rsid w:val="00D4059F"/>
    <w:rsid w:val="00D40782"/>
    <w:rsid w:val="00D407FF"/>
    <w:rsid w:val="00D409C5"/>
    <w:rsid w:val="00D40AE4"/>
    <w:rsid w:val="00D40FCF"/>
    <w:rsid w:val="00D41036"/>
    <w:rsid w:val="00D410CE"/>
    <w:rsid w:val="00D413E3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4845"/>
    <w:rsid w:val="00D448F7"/>
    <w:rsid w:val="00D44C7E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C93"/>
    <w:rsid w:val="00D45EB9"/>
    <w:rsid w:val="00D45FF5"/>
    <w:rsid w:val="00D460C1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A53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D7B"/>
    <w:rsid w:val="00D71F02"/>
    <w:rsid w:val="00D72288"/>
    <w:rsid w:val="00D722C6"/>
    <w:rsid w:val="00D72438"/>
    <w:rsid w:val="00D7266E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416"/>
    <w:rsid w:val="00D80589"/>
    <w:rsid w:val="00D80A46"/>
    <w:rsid w:val="00D80AB5"/>
    <w:rsid w:val="00D80E8C"/>
    <w:rsid w:val="00D80F44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56A"/>
    <w:rsid w:val="00D83604"/>
    <w:rsid w:val="00D83726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704"/>
    <w:rsid w:val="00D97A39"/>
    <w:rsid w:val="00D97B0B"/>
    <w:rsid w:val="00D97E38"/>
    <w:rsid w:val="00DA003F"/>
    <w:rsid w:val="00DA03AF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E3"/>
    <w:rsid w:val="00DA3C02"/>
    <w:rsid w:val="00DA3C82"/>
    <w:rsid w:val="00DA3F7A"/>
    <w:rsid w:val="00DA4211"/>
    <w:rsid w:val="00DA4306"/>
    <w:rsid w:val="00DA431B"/>
    <w:rsid w:val="00DA4425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98A"/>
    <w:rsid w:val="00DB0CC0"/>
    <w:rsid w:val="00DB0F42"/>
    <w:rsid w:val="00DB116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4C0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446"/>
    <w:rsid w:val="00DD67EC"/>
    <w:rsid w:val="00DD6868"/>
    <w:rsid w:val="00DD6957"/>
    <w:rsid w:val="00DD699E"/>
    <w:rsid w:val="00DD6CC6"/>
    <w:rsid w:val="00DD6D15"/>
    <w:rsid w:val="00DD6EC7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B9F"/>
    <w:rsid w:val="00DE0C09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24F3"/>
    <w:rsid w:val="00E426F5"/>
    <w:rsid w:val="00E42A46"/>
    <w:rsid w:val="00E42CCF"/>
    <w:rsid w:val="00E42E0A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AFB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901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D05"/>
    <w:rsid w:val="00E63229"/>
    <w:rsid w:val="00E634CE"/>
    <w:rsid w:val="00E6352D"/>
    <w:rsid w:val="00E63674"/>
    <w:rsid w:val="00E636F8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D5"/>
    <w:rsid w:val="00E911A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FCF"/>
    <w:rsid w:val="00E96FFD"/>
    <w:rsid w:val="00E9764E"/>
    <w:rsid w:val="00E97756"/>
    <w:rsid w:val="00E97941"/>
    <w:rsid w:val="00E97B79"/>
    <w:rsid w:val="00E97BA0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A0E"/>
    <w:rsid w:val="00EA5B0F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0AB8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524"/>
    <w:rsid w:val="00F62551"/>
    <w:rsid w:val="00F62610"/>
    <w:rsid w:val="00F6288E"/>
    <w:rsid w:val="00F62A56"/>
    <w:rsid w:val="00F62AD1"/>
    <w:rsid w:val="00F62B52"/>
    <w:rsid w:val="00F62CFF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54"/>
    <w:rsid w:val="00F957BE"/>
    <w:rsid w:val="00F95BB1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849"/>
    <w:rsid w:val="00FC3B75"/>
    <w:rsid w:val="00FC3BD4"/>
    <w:rsid w:val="00FC3FBF"/>
    <w:rsid w:val="00FC4143"/>
    <w:rsid w:val="00FC4172"/>
    <w:rsid w:val="00FC498A"/>
    <w:rsid w:val="00FC4A62"/>
    <w:rsid w:val="00FC5304"/>
    <w:rsid w:val="00FC540C"/>
    <w:rsid w:val="00FC5475"/>
    <w:rsid w:val="00FC558F"/>
    <w:rsid w:val="00FC56F8"/>
    <w:rsid w:val="00FC5A3E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E1F"/>
    <w:rsid w:val="00FD2181"/>
    <w:rsid w:val="00FD2267"/>
    <w:rsid w:val="00FD2538"/>
    <w:rsid w:val="00FD2E23"/>
    <w:rsid w:val="00FD3361"/>
    <w:rsid w:val="00FD3436"/>
    <w:rsid w:val="00FD3497"/>
    <w:rsid w:val="00FD38EC"/>
    <w:rsid w:val="00FD3AF7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732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3AF"/>
    <w:rsid w:val="00FE23DC"/>
    <w:rsid w:val="00FE252E"/>
    <w:rsid w:val="00FE2593"/>
    <w:rsid w:val="00FE2B05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F8D8"/>
  <w15:docId w15:val="{EE084C04-9E96-45EA-87FE-6E61D42F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CB381-54D3-4F3F-894F-0FE19CA2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2</cp:revision>
  <cp:lastPrinted>2024-08-02T13:38:00Z</cp:lastPrinted>
  <dcterms:created xsi:type="dcterms:W3CDTF">2024-09-03T12:57:00Z</dcterms:created>
  <dcterms:modified xsi:type="dcterms:W3CDTF">2024-09-03T12:57:00Z</dcterms:modified>
</cp:coreProperties>
</file>