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13D5BBF6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67E0ED66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49120C6F" wp14:editId="5473C8A7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3B005405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16A42839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32A7D578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BB5305C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210D3C79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78E58FB2" wp14:editId="19C6A87C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88338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3AEEAD52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FC6A8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5C74CC" w:rsidRPr="005C74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C74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105</w:t>
      </w:r>
      <w:r w:rsidR="005C74C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5C74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5C74C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5C74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5C74C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5C74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31.12</w:t>
      </w:r>
      <w:r w:rsidR="005C74C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5C74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6E514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717C028B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6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76"/>
        <w:gridCol w:w="850"/>
        <w:gridCol w:w="850"/>
        <w:gridCol w:w="850"/>
        <w:gridCol w:w="690"/>
        <w:gridCol w:w="850"/>
        <w:gridCol w:w="782"/>
        <w:gridCol w:w="1845"/>
        <w:gridCol w:w="796"/>
        <w:gridCol w:w="760"/>
        <w:gridCol w:w="838"/>
        <w:gridCol w:w="733"/>
        <w:gridCol w:w="688"/>
      </w:tblGrid>
      <w:tr w:rsidR="001F52CE" w:rsidRPr="001F52CE" w14:paraId="77CE3584" w14:textId="77777777" w:rsidTr="005C74CC">
        <w:trPr>
          <w:trHeight w:val="420"/>
          <w:jc w:val="center"/>
        </w:trPr>
        <w:tc>
          <w:tcPr>
            <w:tcW w:w="24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D7A93F2" w14:textId="77777777" w:rsidR="003D631D" w:rsidRPr="001F52CE" w:rsidRDefault="003D631D" w:rsidP="00212B26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 w:rsidR="00252BCC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3028D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24</w:t>
            </w:r>
            <w:r w:rsidR="003028DA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3028DA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to </w:t>
            </w:r>
            <w:r w:rsidR="003028D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30</w:t>
            </w:r>
            <w:r w:rsidR="003028DA" w:rsidRPr="0055592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3028DA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252BCC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December </w:t>
            </w: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2024 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8A71B9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Weather </w:t>
            </w:r>
          </w:p>
          <w:p w14:paraId="343992A3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Parameters /</w:t>
            </w:r>
          </w:p>
          <w:p w14:paraId="1FBB352F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Date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F407DD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0BDEA78B" w14:textId="77777777" w:rsidR="003D631D" w:rsidRPr="001F52CE" w:rsidRDefault="003D631D" w:rsidP="00AB33D1">
            <w:pPr>
              <w:contextualSpacing/>
              <w:jc w:val="center"/>
              <w:rPr>
                <w:rFonts w:ascii="Rockwell" w:hAnsi="Rockwell"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5C74CC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01</w:t>
            </w:r>
            <w:r w:rsidR="005C74CC" w:rsidRPr="009F143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5C74CC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January</w:t>
            </w:r>
            <w:r w:rsidR="005C74CC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</w:t>
            </w:r>
            <w:r w:rsidR="005C74CC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5C74CC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8:30 </w:t>
            </w:r>
            <w:proofErr w:type="spellStart"/>
            <w:r w:rsidR="005C74CC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hrs</w:t>
            </w:r>
            <w:proofErr w:type="spellEnd"/>
            <w:r w:rsidR="005C74CC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of </w:t>
            </w:r>
            <w:r w:rsidR="005C74CC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05</w:t>
            </w:r>
            <w:r w:rsidR="005C74CC" w:rsidRPr="009F143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FC6A8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 January</w:t>
            </w:r>
            <w:r w:rsidR="00FC6A88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</w:t>
            </w:r>
            <w:r w:rsidR="00FC6A8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)</w:t>
            </w:r>
          </w:p>
        </w:tc>
      </w:tr>
      <w:tr w:rsidR="003028DA" w:rsidRPr="001F52CE" w14:paraId="60365FF0" w14:textId="77777777" w:rsidTr="005C74CC">
        <w:trPr>
          <w:trHeight w:val="40"/>
          <w:jc w:val="center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E807BB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24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7D77A9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25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64695B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26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2AB587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27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82E458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28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7ED7D1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29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2A38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30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/12</w:t>
            </w: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DA27026" w14:textId="77777777" w:rsidR="003028DA" w:rsidRPr="009D601A" w:rsidRDefault="003028DA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BB5386C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3242602D" w14:textId="77777777" w:rsidR="003028DA" w:rsidRPr="00D15B3A" w:rsidRDefault="003028DA" w:rsidP="009B5BBC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01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706920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6E7DD51A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02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C653689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01EA1BC9" w14:textId="77777777" w:rsidR="003028DA" w:rsidRPr="00D15B3A" w:rsidRDefault="003028DA" w:rsidP="009B5BBC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03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38A4CC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5116D11F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04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36166C5" w14:textId="77777777" w:rsidR="003028DA" w:rsidRPr="00D15B3A" w:rsidRDefault="003028DA" w:rsidP="009B5BB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7AB08049" w14:textId="77777777" w:rsidR="003028DA" w:rsidRPr="00D15B3A" w:rsidRDefault="003028DA" w:rsidP="009B5BBC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05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</w:tr>
      <w:tr w:rsidR="00774B18" w:rsidRPr="0085352A" w14:paraId="15E59754" w14:textId="77777777" w:rsidTr="00774B18">
        <w:trPr>
          <w:trHeight w:val="72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0B57ED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38DB7D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4933AF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50A249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0.1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6E789A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157A9E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1.1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DF4F6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07B5AFB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5E3250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BD0CE5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A45AE7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3FFBC0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A9D88E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B173AA" w:rsidRPr="0085352A" w14:paraId="109876BF" w14:textId="77777777" w:rsidTr="00774B18">
        <w:trPr>
          <w:trHeight w:val="145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EB3FE5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FEE785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049D0D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09DD5B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7DB989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438F90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E77C7F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CA017A3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B799AA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8ED33F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4ACC1D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853F2B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D51BCE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30</w:t>
            </w:r>
          </w:p>
        </w:tc>
      </w:tr>
      <w:tr w:rsidR="00B173AA" w:rsidRPr="0085352A" w14:paraId="15ECBF84" w14:textId="77777777" w:rsidTr="00774B18">
        <w:trPr>
          <w:trHeight w:val="14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1026BF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AB516B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5F3C27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938C8B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838B4E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84353B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B090E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C9711CA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923299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ABE49C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6E0404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9D1B5E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2FC02F" w14:textId="77777777" w:rsidR="00B173AA" w:rsidRPr="00774B18" w:rsidRDefault="00B173AA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24</w:t>
            </w:r>
          </w:p>
        </w:tc>
      </w:tr>
      <w:tr w:rsidR="00B173AA" w:rsidRPr="0085352A" w14:paraId="372AF2E0" w14:textId="77777777" w:rsidTr="00774B18">
        <w:trPr>
          <w:trHeight w:val="38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7BE8EB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Clear sky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A36187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Generally 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14FEE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Generally 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C46022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A8F029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123FD0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27167C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Mainly  cloudy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B9659B4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4B18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FC333F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46BE18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F78020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FB2A90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Generally  cloudy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9C8F1B" w14:textId="77777777" w:rsidR="00B173AA" w:rsidRPr="00774B18" w:rsidRDefault="00B173AA" w:rsidP="00774B1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4B18">
              <w:rPr>
                <w:rFonts w:ascii="Rockwell" w:hAnsi="Rockwell" w:cs="Calibri"/>
                <w:color w:val="000000"/>
                <w:sz w:val="12"/>
                <w:szCs w:val="12"/>
              </w:rPr>
              <w:t>Generally  cloudy</w:t>
            </w:r>
          </w:p>
        </w:tc>
      </w:tr>
      <w:tr w:rsidR="00774B18" w:rsidRPr="0085352A" w14:paraId="14956656" w14:textId="77777777" w:rsidTr="00774B18">
        <w:trPr>
          <w:trHeight w:val="44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B43CB7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89FAF0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6CCDD0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206B84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C9A7AE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329A72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5BF842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B4FC494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356257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0A981F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7AA21F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AA5655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BEB0E8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85</w:t>
            </w:r>
          </w:p>
        </w:tc>
      </w:tr>
      <w:tr w:rsidR="00774B18" w:rsidRPr="0085352A" w14:paraId="44FC2C18" w14:textId="77777777" w:rsidTr="00774B18">
        <w:trPr>
          <w:trHeight w:val="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83B19B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416245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63DE89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5D1613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248463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F78741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59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0CB8C9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119A759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35E13E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0ECE2E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89F90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DE4408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E4D63F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83</w:t>
            </w:r>
          </w:p>
        </w:tc>
      </w:tr>
      <w:tr w:rsidR="00774B18" w:rsidRPr="0085352A" w14:paraId="59D0B614" w14:textId="77777777" w:rsidTr="00774B18">
        <w:trPr>
          <w:trHeight w:val="162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345C47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C4D52E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3300D5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B3AAEA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B0D468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D1A53A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BC56E5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B5E6B33" w14:textId="77777777" w:rsidR="00774B18" w:rsidRPr="00774B18" w:rsidRDefault="00774B18" w:rsidP="00774B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4385D3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71EB0F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537E95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2BF5B0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7D5FCA" w14:textId="77777777" w:rsidR="00774B18" w:rsidRPr="00774B18" w:rsidRDefault="00774B18" w:rsidP="00774B18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5</w:t>
            </w:r>
          </w:p>
        </w:tc>
      </w:tr>
      <w:tr w:rsidR="005C74CC" w:rsidRPr="0085352A" w14:paraId="1F04DF43" w14:textId="77777777" w:rsidTr="00774B18">
        <w:trPr>
          <w:trHeight w:val="1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E5F41C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 w:cs="Calibri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D29DA8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ESE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F6F472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0C9F03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3D41FB" w14:textId="77777777" w:rsidR="005C74CC" w:rsidRPr="00774B18" w:rsidRDefault="00774B18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1918D2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E</w:t>
            </w:r>
            <w:r w:rsidR="00774B18" w:rsidRPr="00774B18">
              <w:rPr>
                <w:rFonts w:ascii="Rockwell" w:hAnsi="Rockwell"/>
                <w:sz w:val="16"/>
                <w:szCs w:val="16"/>
              </w:rPr>
              <w:t>N</w:t>
            </w:r>
            <w:r w:rsidRPr="00774B18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D9F394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/>
                <w:sz w:val="16"/>
                <w:szCs w:val="16"/>
              </w:rPr>
              <w:t>E</w:t>
            </w:r>
            <w:r w:rsidR="00774B18" w:rsidRPr="00774B18">
              <w:rPr>
                <w:rFonts w:ascii="Rockwell" w:hAnsi="Rockwell"/>
                <w:sz w:val="16"/>
                <w:szCs w:val="16"/>
              </w:rPr>
              <w:t>NE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6622C96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555CB1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D1E936" w14:textId="77777777" w:rsidR="005C74CC" w:rsidRPr="00774B18" w:rsidRDefault="00943857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  <w:r w:rsidR="005C74CC" w:rsidRPr="00774B18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ECA092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D8E6B8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17E6FA" w14:textId="77777777" w:rsidR="005C74CC" w:rsidRPr="00774B18" w:rsidRDefault="005C74CC" w:rsidP="00774B1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4B18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</w:tr>
    </w:tbl>
    <w:p w14:paraId="18F5CA09" w14:textId="77777777" w:rsidR="0067330D" w:rsidRPr="0085352A" w:rsidRDefault="0067330D" w:rsidP="00D7765F">
      <w:pPr>
        <w:contextualSpacing/>
        <w:rPr>
          <w:rFonts w:ascii="Rockwell" w:hAnsi="Rockwell"/>
          <w:b/>
          <w:bCs/>
          <w:sz w:val="16"/>
          <w:szCs w:val="1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1F8AD0A0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85473B1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AE71E86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672D19"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2409FFA8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B724AB7" w14:textId="77777777" w:rsidR="00E45251" w:rsidRPr="007A35AC" w:rsidRDefault="00774B18" w:rsidP="00CA613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2.2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AA917FC" w14:textId="77777777" w:rsidR="00E45251" w:rsidRPr="007A35AC" w:rsidRDefault="009D601A" w:rsidP="00774B1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8</w:t>
            </w:r>
            <w:r w:rsidR="0085352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7</w:t>
            </w:r>
            <w:r w:rsid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9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 w:rsidR="00774B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9</w:t>
            </w:r>
          </w:p>
        </w:tc>
      </w:tr>
    </w:tbl>
    <w:p w14:paraId="2EA19318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0794C901" w14:textId="77777777" w:rsidR="009F467F" w:rsidRPr="006E4563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71EFD133" w14:textId="77777777" w:rsidR="00DF5A3B" w:rsidRPr="003D631D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FF0000"/>
          <w:sz w:val="20"/>
          <w:szCs w:val="20"/>
        </w:rPr>
      </w:pPr>
      <w:r>
        <w:rPr>
          <w:rFonts w:ascii="Calibri" w:hAnsi="Calibri"/>
          <w:color w:val="FF0000"/>
          <w:sz w:val="20"/>
          <w:szCs w:val="20"/>
        </w:rPr>
        <w:t>●</w:t>
      </w:r>
      <w:r w:rsidR="00681CC7" w:rsidRPr="00681CC7">
        <w:t xml:space="preserve"> </w:t>
      </w:r>
      <w:r w:rsidR="00D35635" w:rsidRPr="00681CC7">
        <w:rPr>
          <w:rFonts w:ascii="Rockwell" w:hAnsi="Rockwell"/>
          <w:color w:val="FF0000"/>
          <w:sz w:val="20"/>
          <w:szCs w:val="20"/>
        </w:rPr>
        <w:t>The maxim</w:t>
      </w:r>
      <w:r w:rsidR="00D35635">
        <w:rPr>
          <w:rFonts w:ascii="Rockwell" w:hAnsi="Rockwell"/>
          <w:color w:val="FF0000"/>
          <w:sz w:val="20"/>
          <w:szCs w:val="20"/>
        </w:rPr>
        <w:t>um temperature is expected to de</w:t>
      </w:r>
      <w:r w:rsidR="00D35635" w:rsidRPr="00681CC7">
        <w:rPr>
          <w:rFonts w:ascii="Rockwell" w:hAnsi="Rockwell"/>
          <w:color w:val="FF0000"/>
          <w:sz w:val="20"/>
          <w:szCs w:val="20"/>
        </w:rPr>
        <w:t xml:space="preserve">crease </w:t>
      </w:r>
      <w:r w:rsidR="007131F9">
        <w:rPr>
          <w:rFonts w:ascii="Rockwell" w:hAnsi="Rockwell"/>
          <w:color w:val="FF0000"/>
          <w:sz w:val="20"/>
          <w:szCs w:val="20"/>
        </w:rPr>
        <w:t>5</w:t>
      </w:r>
      <w:r w:rsidR="00D35635" w:rsidRPr="00662251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D35635">
        <w:rPr>
          <w:rFonts w:ascii="Rockwell" w:hAnsi="Rockwell"/>
          <w:color w:val="FF0000"/>
          <w:sz w:val="20"/>
          <w:szCs w:val="20"/>
        </w:rPr>
        <w:t>C</w:t>
      </w:r>
      <w:r w:rsidR="00D35635"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</w:p>
    <w:p w14:paraId="18398751" w14:textId="77777777" w:rsidR="00DF5A3B" w:rsidRPr="00A9528B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210078">
        <w:rPr>
          <w:color w:val="7030A0"/>
          <w:sz w:val="20"/>
          <w:szCs w:val="20"/>
        </w:rPr>
        <w:t>●</w:t>
      </w:r>
      <w:bookmarkStart w:id="2" w:name="_Hlk182930762"/>
      <w:r w:rsidR="00250AB7" w:rsidRPr="002355DF">
        <w:rPr>
          <w:rFonts w:ascii="Rockwell" w:hAnsi="Rockwell"/>
          <w:color w:val="7030A0"/>
          <w:sz w:val="20"/>
          <w:szCs w:val="20"/>
        </w:rPr>
        <w:t xml:space="preserve"> </w:t>
      </w:r>
      <w:r w:rsidR="001F52CE">
        <w:rPr>
          <w:rFonts w:ascii="Rockwell" w:hAnsi="Rockwell"/>
          <w:color w:val="7030A0"/>
          <w:sz w:val="20"/>
          <w:szCs w:val="20"/>
        </w:rPr>
        <w:t>L</w:t>
      </w:r>
      <w:r w:rsidR="008811AB">
        <w:rPr>
          <w:rFonts w:ascii="Rockwell" w:hAnsi="Rockwell"/>
          <w:color w:val="7030A0"/>
          <w:sz w:val="20"/>
          <w:szCs w:val="20"/>
        </w:rPr>
        <w:t>ight</w:t>
      </w:r>
      <w:r w:rsidR="00772AC2">
        <w:rPr>
          <w:rFonts w:ascii="Rockwell" w:hAnsi="Rockwell"/>
          <w:color w:val="7030A0"/>
          <w:sz w:val="20"/>
          <w:szCs w:val="20"/>
        </w:rPr>
        <w:t xml:space="preserve"> </w:t>
      </w:r>
      <w:r w:rsidR="0045388B">
        <w:rPr>
          <w:rFonts w:ascii="Rockwell" w:hAnsi="Rockwell"/>
          <w:color w:val="7030A0"/>
          <w:sz w:val="20"/>
          <w:szCs w:val="20"/>
        </w:rPr>
        <w:t xml:space="preserve">to moderate </w:t>
      </w:r>
      <w:r w:rsidR="00250AB7" w:rsidRPr="0087384F">
        <w:rPr>
          <w:rFonts w:ascii="Rockwell" w:hAnsi="Rockwell"/>
          <w:color w:val="7030A0"/>
          <w:sz w:val="20"/>
          <w:szCs w:val="20"/>
        </w:rPr>
        <w:t xml:space="preserve">rain is predicted </w:t>
      </w:r>
      <w:r w:rsidR="008811AB">
        <w:rPr>
          <w:rFonts w:ascii="Rockwell" w:hAnsi="Rockwell"/>
          <w:color w:val="7030A0"/>
          <w:sz w:val="20"/>
          <w:szCs w:val="20"/>
        </w:rPr>
        <w:t xml:space="preserve">for the next </w:t>
      </w:r>
      <w:r w:rsidR="008E2537">
        <w:rPr>
          <w:rFonts w:ascii="Rockwell" w:hAnsi="Rockwell"/>
          <w:color w:val="7030A0"/>
          <w:sz w:val="20"/>
          <w:szCs w:val="20"/>
        </w:rPr>
        <w:t xml:space="preserve"> two</w:t>
      </w:r>
      <w:r w:rsidR="008811AB">
        <w:rPr>
          <w:rFonts w:ascii="Rockwell" w:hAnsi="Rockwell"/>
          <w:color w:val="7030A0"/>
          <w:sz w:val="20"/>
          <w:szCs w:val="20"/>
        </w:rPr>
        <w:t xml:space="preserve"> days</w:t>
      </w:r>
      <w:r w:rsidR="00F46EC5" w:rsidRPr="00A9528B">
        <w:rPr>
          <w:rFonts w:ascii="Rockwell" w:hAnsi="Rockwell"/>
          <w:color w:val="7030A0"/>
          <w:sz w:val="20"/>
          <w:szCs w:val="20"/>
        </w:rPr>
        <w:t>.</w:t>
      </w:r>
    </w:p>
    <w:bookmarkEnd w:id="2"/>
    <w:p w14:paraId="7208F694" w14:textId="77777777" w:rsidR="00DF5A3B" w:rsidRPr="003D631D" w:rsidRDefault="00D23E43" w:rsidP="00952A28">
      <w:pPr>
        <w:pStyle w:val="ListParagraph"/>
        <w:numPr>
          <w:ilvl w:val="0"/>
          <w:numId w:val="2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E15B01" w:rsidRPr="003D631D">
        <w:rPr>
          <w:rFonts w:ascii="Rockwell" w:hAnsi="Rockwell"/>
          <w:color w:val="1CB9D8"/>
          <w:sz w:val="20"/>
          <w:szCs w:val="20"/>
        </w:rPr>
        <w:t>be</w:t>
      </w:r>
      <w:r w:rsidR="008811AB">
        <w:rPr>
          <w:rFonts w:ascii="Rockwell" w:hAnsi="Rockwell"/>
          <w:color w:val="1CB9D8"/>
          <w:sz w:val="20"/>
          <w:szCs w:val="20"/>
        </w:rPr>
        <w:t xml:space="preserve"> </w:t>
      </w:r>
      <w:r w:rsidR="00494C65">
        <w:rPr>
          <w:rFonts w:ascii="Rockwell" w:hAnsi="Rockwell"/>
          <w:color w:val="1CB9D8"/>
          <w:sz w:val="20"/>
          <w:szCs w:val="20"/>
        </w:rPr>
        <w:t xml:space="preserve">generally to </w:t>
      </w:r>
      <w:r w:rsidR="004377D1">
        <w:rPr>
          <w:rFonts w:ascii="Rockwell" w:hAnsi="Rockwell"/>
          <w:color w:val="1CB9D8"/>
          <w:sz w:val="20"/>
          <w:szCs w:val="20"/>
        </w:rPr>
        <w:t>m</w:t>
      </w:r>
      <w:r w:rsidR="009D601A">
        <w:rPr>
          <w:rFonts w:ascii="Rockwell" w:hAnsi="Rockwell"/>
          <w:color w:val="1CB9D8"/>
          <w:sz w:val="20"/>
          <w:szCs w:val="20"/>
        </w:rPr>
        <w:t xml:space="preserve">ainly </w:t>
      </w:r>
      <w:r w:rsidR="00337700" w:rsidRPr="003D631D">
        <w:rPr>
          <w:rFonts w:ascii="Rockwell" w:hAnsi="Rockwell"/>
          <w:color w:val="1CB9D8"/>
          <w:sz w:val="20"/>
          <w:szCs w:val="20"/>
        </w:rPr>
        <w:t>cloudy</w:t>
      </w:r>
      <w:r w:rsidRPr="003D631D">
        <w:rPr>
          <w:rFonts w:ascii="Rockwell" w:hAnsi="Rockwell"/>
          <w:color w:val="1CB9D8"/>
          <w:sz w:val="20"/>
          <w:szCs w:val="20"/>
        </w:rPr>
        <w:t>.</w:t>
      </w:r>
      <w:r w:rsidR="004166E3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1F2598" w:rsidRPr="003D631D">
        <w:rPr>
          <w:rFonts w:ascii="Rockwell" w:hAnsi="Rockwell"/>
          <w:color w:val="1CB9D8"/>
          <w:sz w:val="20"/>
          <w:szCs w:val="20"/>
        </w:rPr>
        <w:t xml:space="preserve"> </w:t>
      </w:r>
    </w:p>
    <w:p w14:paraId="5CE888E5" w14:textId="77777777" w:rsidR="00D23E43" w:rsidRPr="003D631D" w:rsidRDefault="00D23E43" w:rsidP="00210078">
      <w:pPr>
        <w:pStyle w:val="ListParagraph"/>
        <w:numPr>
          <w:ilvl w:val="0"/>
          <w:numId w:val="6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772AC2">
        <w:rPr>
          <w:rFonts w:ascii="Rockwell" w:hAnsi="Rockwell"/>
          <w:color w:val="147228"/>
          <w:sz w:val="20"/>
          <w:szCs w:val="20"/>
        </w:rPr>
        <w:t>2</w:t>
      </w:r>
      <w:r w:rsidR="0025596A" w:rsidRPr="003D631D">
        <w:rPr>
          <w:rFonts w:ascii="Rockwell" w:hAnsi="Rockwell"/>
          <w:color w:val="147228"/>
          <w:sz w:val="20"/>
          <w:szCs w:val="20"/>
        </w:rPr>
        <w:t>-</w:t>
      </w:r>
      <w:r w:rsidR="007131F9">
        <w:rPr>
          <w:rFonts w:ascii="Rockwell" w:hAnsi="Rockwell"/>
          <w:color w:val="147228"/>
          <w:sz w:val="20"/>
          <w:szCs w:val="20"/>
        </w:rPr>
        <w:t>10</w:t>
      </w:r>
      <w:r w:rsidR="003902A8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Pr="003D631D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3D631D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3D631D">
        <w:rPr>
          <w:rFonts w:ascii="Rockwell" w:hAnsi="Rockwell"/>
          <w:color w:val="147228"/>
          <w:sz w:val="20"/>
          <w:szCs w:val="20"/>
        </w:rPr>
        <w:t>in</w:t>
      </w:r>
      <w:r w:rsidR="00C30725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7131F9">
        <w:rPr>
          <w:rFonts w:ascii="Rockwell" w:hAnsi="Rockwell"/>
          <w:color w:val="147228"/>
          <w:sz w:val="20"/>
          <w:szCs w:val="20"/>
        </w:rPr>
        <w:t>East</w:t>
      </w:r>
      <w:r w:rsidR="009D601A">
        <w:rPr>
          <w:rFonts w:ascii="Rockwell" w:hAnsi="Rockwell"/>
          <w:color w:val="147228"/>
          <w:sz w:val="20"/>
          <w:szCs w:val="20"/>
        </w:rPr>
        <w:t>-Northeast</w:t>
      </w:r>
      <w:r w:rsidR="007131F9">
        <w:rPr>
          <w:rFonts w:ascii="Rockwell" w:hAnsi="Rockwell"/>
          <w:color w:val="147228"/>
          <w:sz w:val="20"/>
          <w:szCs w:val="20"/>
        </w:rPr>
        <w:t xml:space="preserve"> and</w:t>
      </w:r>
      <w:r w:rsidR="009D601A">
        <w:rPr>
          <w:rFonts w:ascii="Rockwell" w:hAnsi="Rockwell"/>
          <w:color w:val="147228"/>
          <w:sz w:val="20"/>
          <w:szCs w:val="20"/>
        </w:rPr>
        <w:t xml:space="preserve"> East</w:t>
      </w:r>
      <w:r w:rsidR="00772AC2">
        <w:rPr>
          <w:rFonts w:ascii="Rockwell" w:hAnsi="Rockwell"/>
          <w:color w:val="147228"/>
          <w:sz w:val="20"/>
          <w:szCs w:val="20"/>
        </w:rPr>
        <w:t xml:space="preserve"> </w:t>
      </w:r>
      <w:r w:rsidR="00B17137" w:rsidRPr="003D631D">
        <w:rPr>
          <w:rFonts w:ascii="Rockwell" w:hAnsi="Rockwell"/>
          <w:color w:val="147228"/>
          <w:sz w:val="20"/>
          <w:szCs w:val="20"/>
        </w:rPr>
        <w:t>direction</w:t>
      </w:r>
      <w:r w:rsidR="00582271" w:rsidRPr="003D631D">
        <w:rPr>
          <w:rFonts w:ascii="Rockwell" w:hAnsi="Rockwell"/>
          <w:color w:val="147228"/>
          <w:sz w:val="20"/>
          <w:szCs w:val="20"/>
        </w:rPr>
        <w:t>.</w:t>
      </w:r>
      <w:r w:rsidR="006E343E" w:rsidRPr="003D631D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1857"/>
        <w:gridCol w:w="1765"/>
        <w:gridCol w:w="7038"/>
      </w:tblGrid>
      <w:tr w:rsidR="00985AAE" w:rsidRPr="007852A9" w14:paraId="3C557E72" w14:textId="77777777" w:rsidTr="00D34FBF">
        <w:trPr>
          <w:trHeight w:val="29"/>
          <w:jc w:val="center"/>
        </w:trPr>
        <w:tc>
          <w:tcPr>
            <w:tcW w:w="1857" w:type="dxa"/>
            <w:shd w:val="clear" w:color="auto" w:fill="99FF99"/>
            <w:vAlign w:val="center"/>
            <w:hideMark/>
          </w:tcPr>
          <w:p w14:paraId="5FD8A037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765" w:type="dxa"/>
            <w:shd w:val="clear" w:color="auto" w:fill="FFFF00"/>
            <w:vAlign w:val="center"/>
            <w:hideMark/>
          </w:tcPr>
          <w:p w14:paraId="148754D2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38" w:type="dxa"/>
            <w:shd w:val="clear" w:color="auto" w:fill="CCCCFF"/>
            <w:vAlign w:val="center"/>
            <w:hideMark/>
          </w:tcPr>
          <w:p w14:paraId="26CDB2EA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 Advisory</w:t>
            </w:r>
          </w:p>
        </w:tc>
      </w:tr>
      <w:tr w:rsidR="002355DF" w:rsidRPr="007852A9" w14:paraId="72DA9787" w14:textId="77777777" w:rsidTr="00D34FBF">
        <w:trPr>
          <w:jc w:val="center"/>
        </w:trPr>
        <w:tc>
          <w:tcPr>
            <w:tcW w:w="1857" w:type="dxa"/>
            <w:shd w:val="clear" w:color="auto" w:fill="99FF99"/>
            <w:hideMark/>
          </w:tcPr>
          <w:p w14:paraId="36E0A12C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765" w:type="dxa"/>
            <w:shd w:val="clear" w:color="auto" w:fill="FFFF00"/>
            <w:hideMark/>
          </w:tcPr>
          <w:p w14:paraId="6293F2F1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038" w:type="dxa"/>
            <w:shd w:val="clear" w:color="auto" w:fill="CCCCFF"/>
            <w:hideMark/>
          </w:tcPr>
          <w:p w14:paraId="60DBFF36" w14:textId="354C4ACF" w:rsidR="002355DF" w:rsidRPr="007852A9" w:rsidRDefault="001F52CE" w:rsidP="007131F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>Farmers are advised to</w:t>
            </w:r>
            <w:r w:rsidR="007131F9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4B4E3D">
              <w:rPr>
                <w:rFonts w:ascii="Rockwell" w:hAnsi="Rockwell"/>
                <w:sz w:val="20"/>
                <w:szCs w:val="20"/>
              </w:rPr>
              <w:t xml:space="preserve">irrigate on crop need basis. </w:t>
            </w:r>
          </w:p>
        </w:tc>
      </w:tr>
      <w:tr w:rsidR="002355DF" w:rsidRPr="007852A9" w14:paraId="15AB7D3D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6F3F8E0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765" w:type="dxa"/>
            <w:shd w:val="clear" w:color="auto" w:fill="FFFF00"/>
          </w:tcPr>
          <w:p w14:paraId="189F7355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38184212" w14:textId="77777777" w:rsidR="002355DF" w:rsidRPr="001F52CE" w:rsidRDefault="002355DF" w:rsidP="001F52C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1F52CE">
              <w:rPr>
                <w:rFonts w:ascii="Rockwell" w:hAnsi="Rockwell"/>
                <w:sz w:val="20"/>
                <w:szCs w:val="20"/>
              </w:rPr>
              <w:t>To prevent crop damage from continuous rainfall, farmers are advised to ensure proper drainage systems to avoid water stagnation in the fields.</w:t>
            </w:r>
          </w:p>
        </w:tc>
      </w:tr>
      <w:tr w:rsidR="002355DF" w:rsidRPr="007852A9" w14:paraId="406A47BE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6EF058AF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crops</w:t>
            </w:r>
          </w:p>
        </w:tc>
        <w:tc>
          <w:tcPr>
            <w:tcW w:w="1765" w:type="dxa"/>
            <w:shd w:val="clear" w:color="auto" w:fill="FFFF00"/>
          </w:tcPr>
          <w:p w14:paraId="15873560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7F176AD4" w14:textId="1B67C038" w:rsidR="002355DF" w:rsidRPr="007852A9" w:rsidRDefault="004B4E3D" w:rsidP="002355D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S</w:t>
            </w:r>
            <w:r w:rsidR="002355DF" w:rsidRPr="009E33DC">
              <w:rPr>
                <w:rFonts w:ascii="Rockwell" w:hAnsi="Rockwell"/>
                <w:sz w:val="20"/>
                <w:szCs w:val="20"/>
              </w:rPr>
              <w:t>praying</w:t>
            </w:r>
            <w:r>
              <w:rPr>
                <w:rFonts w:ascii="Rockwell" w:hAnsi="Rockwell"/>
                <w:sz w:val="20"/>
                <w:szCs w:val="20"/>
              </w:rPr>
              <w:t xml:space="preserve"> to be </w:t>
            </w:r>
            <w:r w:rsidR="002355DF" w:rsidRPr="009E33DC">
              <w:rPr>
                <w:rFonts w:ascii="Rockwell" w:hAnsi="Rockwell"/>
                <w:sz w:val="20"/>
                <w:szCs w:val="20"/>
              </w:rPr>
              <w:t>practiced based on local weather conditions.</w:t>
            </w:r>
          </w:p>
        </w:tc>
      </w:tr>
      <w:tr w:rsidR="007C2736" w:rsidRPr="007852A9" w14:paraId="71BE7F67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84F2043" w14:textId="77777777" w:rsidR="007C2736" w:rsidRPr="007852A9" w:rsidRDefault="007C2736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765" w:type="dxa"/>
            <w:shd w:val="clear" w:color="auto" w:fill="FFFF00"/>
          </w:tcPr>
          <w:p w14:paraId="1E9574D2" w14:textId="77777777" w:rsidR="007C2736" w:rsidRPr="00C57BDB" w:rsidRDefault="007C2736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Relative humidity</w:t>
            </w:r>
          </w:p>
        </w:tc>
        <w:tc>
          <w:tcPr>
            <w:tcW w:w="7038" w:type="dxa"/>
            <w:shd w:val="clear" w:color="auto" w:fill="CCCCFF"/>
          </w:tcPr>
          <w:p w14:paraId="66AF64E4" w14:textId="77777777" w:rsidR="007C2736" w:rsidRPr="009E33DC" w:rsidRDefault="007C2736" w:rsidP="002355D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C2736">
              <w:rPr>
                <w:rFonts w:ascii="Rockwell" w:hAnsi="Rockwell"/>
                <w:sz w:val="20"/>
                <w:szCs w:val="20"/>
              </w:rPr>
              <w:t>An increase in relative humidity increases the risk of diseases. Hence, farmers are advised to monitor their fields and take appropriate preparatory measures accordingly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C57F59" w:rsidRPr="007852A9" w14:paraId="57779FF2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5CBD0E25" w14:textId="77777777" w:rsidR="00C57F59" w:rsidRPr="007852A9" w:rsidRDefault="00C57F59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3" w:name="_Hlk185955174"/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  <w:bookmarkEnd w:id="3"/>
          </w:p>
        </w:tc>
        <w:tc>
          <w:tcPr>
            <w:tcW w:w="1765" w:type="dxa"/>
            <w:shd w:val="clear" w:color="auto" w:fill="FFFF00"/>
          </w:tcPr>
          <w:p w14:paraId="5BD4882B" w14:textId="77777777" w:rsidR="00C57F59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Square formation to </w:t>
            </w:r>
            <w:r w:rsidR="00C57F59"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Boll bursting stage</w:t>
            </w:r>
          </w:p>
        </w:tc>
        <w:tc>
          <w:tcPr>
            <w:tcW w:w="7038" w:type="dxa"/>
            <w:shd w:val="clear" w:color="auto" w:fill="CCCCFF"/>
          </w:tcPr>
          <w:p w14:paraId="48B4A599" w14:textId="77777777" w:rsidR="002355DF" w:rsidRDefault="002355DF" w:rsidP="002355DF">
            <w:pPr>
              <w:pStyle w:val="ListParagraph"/>
              <w:numPr>
                <w:ilvl w:val="0"/>
                <w:numId w:val="8"/>
              </w:numPr>
              <w:tabs>
                <w:tab w:val="left" w:pos="202"/>
              </w:tabs>
              <w:spacing w:after="0" w:line="23" w:lineRule="atLeast"/>
              <w:ind w:left="193" w:hanging="28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Precaution may be taken to avoid water stagnation in the field.  </w:t>
            </w:r>
          </w:p>
          <w:p w14:paraId="5541C6E2" w14:textId="77777777" w:rsidR="007C2736" w:rsidRPr="002355DF" w:rsidRDefault="007C2736" w:rsidP="002355DF">
            <w:pPr>
              <w:pStyle w:val="ListParagraph"/>
              <w:numPr>
                <w:ilvl w:val="0"/>
                <w:numId w:val="8"/>
              </w:numPr>
              <w:tabs>
                <w:tab w:val="left" w:pos="202"/>
              </w:tabs>
              <w:spacing w:after="0" w:line="23" w:lineRule="atLeast"/>
              <w:ind w:left="193" w:hanging="28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High rel</w:t>
            </w:r>
            <w:r w:rsidR="00BA2878">
              <w:rPr>
                <w:rFonts w:ascii="Rockwell" w:hAnsi="Rockwell"/>
                <w:sz w:val="20"/>
                <w:szCs w:val="20"/>
              </w:rPr>
              <w:t>a</w:t>
            </w:r>
            <w:r>
              <w:rPr>
                <w:rFonts w:ascii="Rockwell" w:hAnsi="Rockwell"/>
                <w:sz w:val="20"/>
                <w:szCs w:val="20"/>
              </w:rPr>
              <w:t xml:space="preserve">tive humidity coupled with </w:t>
            </w:r>
            <w:r w:rsidR="00BA2878">
              <w:rPr>
                <w:rFonts w:ascii="Rockwell" w:hAnsi="Rockwell"/>
                <w:sz w:val="20"/>
                <w:szCs w:val="20"/>
              </w:rPr>
              <w:t>c</w:t>
            </w:r>
            <w:proofErr w:type="spellStart"/>
            <w:r w:rsidRPr="007C2736">
              <w:rPr>
                <w:rFonts w:ascii="Rockwell" w:hAnsi="Rockwell"/>
                <w:sz w:val="20"/>
                <w:szCs w:val="20"/>
                <w:lang w:val="en-US"/>
              </w:rPr>
              <w:t>loudy</w:t>
            </w:r>
            <w:proofErr w:type="spellEnd"/>
            <w:r w:rsidRPr="007C2736">
              <w:rPr>
                <w:rFonts w:ascii="Rockwell" w:hAnsi="Rockwell"/>
                <w:sz w:val="20"/>
                <w:szCs w:val="20"/>
                <w:lang w:val="en-US"/>
              </w:rPr>
              <w:t xml:space="preserve"> weather</w:t>
            </w:r>
            <w:r w:rsidR="00BA2878">
              <w:rPr>
                <w:rFonts w:ascii="Rockwell" w:hAnsi="Rockwell"/>
                <w:sz w:val="20"/>
                <w:szCs w:val="20"/>
                <w:lang w:val="en-US"/>
              </w:rPr>
              <w:t xml:space="preserve"> chance for </w:t>
            </w:r>
            <w:proofErr w:type="spellStart"/>
            <w:r w:rsidRPr="007C2736">
              <w:rPr>
                <w:rFonts w:ascii="Rockwell" w:hAnsi="Rockwell"/>
                <w:sz w:val="20"/>
                <w:szCs w:val="20"/>
              </w:rPr>
              <w:t>Cercospora</w:t>
            </w:r>
            <w:proofErr w:type="spellEnd"/>
            <w:r w:rsidRPr="007C2736">
              <w:rPr>
                <w:rFonts w:ascii="Rockwell" w:hAnsi="Rockwell"/>
                <w:sz w:val="20"/>
                <w:szCs w:val="20"/>
              </w:rPr>
              <w:t xml:space="preserve"> leaf spot</w:t>
            </w:r>
            <w:r w:rsidR="00BA2878">
              <w:rPr>
                <w:rFonts w:ascii="Rockwell" w:hAnsi="Rockwell"/>
                <w:sz w:val="20"/>
                <w:szCs w:val="20"/>
              </w:rPr>
              <w:t xml:space="preserve">. To control </w:t>
            </w:r>
            <w:bookmarkStart w:id="4" w:name="_Hlk185955219"/>
            <w:r w:rsidR="00BA2878">
              <w:rPr>
                <w:rFonts w:ascii="Rockwell" w:hAnsi="Rockwell"/>
                <w:sz w:val="20"/>
                <w:szCs w:val="20"/>
              </w:rPr>
              <w:t>s</w:t>
            </w:r>
            <w:r w:rsidR="00BA2878" w:rsidRPr="00BA2878">
              <w:rPr>
                <w:rFonts w:ascii="Rockwell" w:hAnsi="Rockwell"/>
                <w:sz w:val="20"/>
                <w:szCs w:val="20"/>
                <w:lang w:val="en-US"/>
              </w:rPr>
              <w:t>pray Copper oxychloride @ 500 g/ acre</w:t>
            </w:r>
            <w:r w:rsidR="00BA2878">
              <w:rPr>
                <w:rFonts w:ascii="Rockwell" w:hAnsi="Rockwell"/>
                <w:sz w:val="20"/>
                <w:szCs w:val="20"/>
                <w:lang w:val="en-US"/>
              </w:rPr>
              <w:t>.</w:t>
            </w:r>
            <w:r w:rsidR="00BA2878" w:rsidRPr="00BA2878">
              <w:rPr>
                <w:rFonts w:ascii="Rockwell" w:hAnsi="Rockwell"/>
                <w:sz w:val="20"/>
                <w:szCs w:val="20"/>
                <w:lang w:val="en-US"/>
              </w:rPr>
              <w:t> </w:t>
            </w:r>
            <w:bookmarkEnd w:id="4"/>
          </w:p>
        </w:tc>
      </w:tr>
      <w:tr w:rsidR="001F52CE" w:rsidRPr="007852A9" w14:paraId="390F006D" w14:textId="77777777" w:rsidTr="00D34FBF">
        <w:trPr>
          <w:jc w:val="center"/>
        </w:trPr>
        <w:tc>
          <w:tcPr>
            <w:tcW w:w="1857" w:type="dxa"/>
            <w:vMerge w:val="restart"/>
            <w:shd w:val="clear" w:color="auto" w:fill="99FF99"/>
          </w:tcPr>
          <w:p w14:paraId="233FEA92" w14:textId="77777777" w:rsidR="001F52CE" w:rsidRPr="007852A9" w:rsidRDefault="001F52CE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765" w:type="dxa"/>
            <w:shd w:val="clear" w:color="auto" w:fill="FFFF00"/>
          </w:tcPr>
          <w:p w14:paraId="6616ACD7" w14:textId="77777777" w:rsidR="001F52CE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038" w:type="dxa"/>
            <w:shd w:val="clear" w:color="auto" w:fill="CCCCFF"/>
          </w:tcPr>
          <w:p w14:paraId="0EF1B117" w14:textId="77777777" w:rsidR="001F52CE" w:rsidRPr="007852A9" w:rsidRDefault="001F52CE" w:rsidP="00952A28">
            <w:pPr>
              <w:pStyle w:val="ListParagraph"/>
              <w:numPr>
                <w:ilvl w:val="0"/>
                <w:numId w:val="4"/>
              </w:numPr>
              <w:spacing w:line="23" w:lineRule="atLeast"/>
              <w:ind w:left="215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Maintain an appropriate water level to prevent crop damage.</w:t>
            </w:r>
          </w:p>
          <w:p w14:paraId="692371EE" w14:textId="77777777" w:rsidR="001F52CE" w:rsidRDefault="001F52CE" w:rsidP="00952A28">
            <w:pPr>
              <w:pStyle w:val="ListParagraph"/>
              <w:numPr>
                <w:ilvl w:val="0"/>
                <w:numId w:val="4"/>
              </w:numPr>
              <w:spacing w:after="0" w:line="23" w:lineRule="atLeast"/>
              <w:ind w:left="216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Warm, moist weather, short day length, low temperature favours stem borer. To control spray Azadirachtin 0.03% </w:t>
            </w:r>
            <w:r w:rsidR="002C568D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@</w:t>
            </w: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1000 ml/ha (or) Chlorantraniliprole 18.5% SC </w:t>
            </w:r>
            <w:r w:rsidR="002C568D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@</w:t>
            </w: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150 ml.</w:t>
            </w:r>
          </w:p>
          <w:p w14:paraId="0FD6A89B" w14:textId="77777777" w:rsidR="00BA2878" w:rsidRPr="007852A9" w:rsidRDefault="00BA2878" w:rsidP="00952A28">
            <w:pPr>
              <w:pStyle w:val="ListParagraph"/>
              <w:numPr>
                <w:ilvl w:val="0"/>
                <w:numId w:val="4"/>
              </w:numPr>
              <w:spacing w:after="0" w:line="23" w:lineRule="atLeast"/>
              <w:ind w:left="216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>T</w:t>
            </w:r>
            <w:r w:rsidRPr="00BA2878"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>emperature of 25-30</w:t>
            </w:r>
            <w:r w:rsidRPr="00BA2878">
              <w:rPr>
                <w:rFonts w:ascii="Rockwell" w:hAnsi="Rockwell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  <w:r w:rsidRPr="00BA2878"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 xml:space="preserve">C with above 80 per cent relative humidity is highly </w:t>
            </w:r>
            <w:proofErr w:type="spellStart"/>
            <w:r w:rsidRPr="00BA2878"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>favourable</w:t>
            </w:r>
            <w:proofErr w:type="spellEnd"/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 xml:space="preserve"> for </w:t>
            </w:r>
            <w:r w:rsidRPr="00BA2878"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>Brown Spot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 xml:space="preserve">. To control spray </w:t>
            </w:r>
            <w:r w:rsidRPr="00BA2878"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>Mancozeb 500 g</w:t>
            </w: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1F52CE" w:rsidRPr="007852A9" w14:paraId="5D464D31" w14:textId="77777777" w:rsidTr="00D34FBF">
        <w:trPr>
          <w:jc w:val="center"/>
        </w:trPr>
        <w:tc>
          <w:tcPr>
            <w:tcW w:w="1857" w:type="dxa"/>
            <w:vMerge/>
            <w:shd w:val="clear" w:color="auto" w:fill="99FF99"/>
          </w:tcPr>
          <w:p w14:paraId="0F901F55" w14:textId="77777777" w:rsidR="001F52CE" w:rsidRPr="007852A9" w:rsidRDefault="001F52CE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765" w:type="dxa"/>
            <w:shd w:val="clear" w:color="auto" w:fill="FFFF00"/>
          </w:tcPr>
          <w:p w14:paraId="270EA92B" w14:textId="77777777" w:rsidR="001F52CE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Panicle initiation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038" w:type="dxa"/>
            <w:shd w:val="clear" w:color="auto" w:fill="CCCCFF"/>
          </w:tcPr>
          <w:p w14:paraId="787C8D51" w14:textId="77777777" w:rsidR="001F52CE" w:rsidRPr="001F52CE" w:rsidRDefault="001F52CE" w:rsidP="001F52CE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1F52CE">
              <w:rPr>
                <w:rFonts w:ascii="Rockwell" w:hAnsi="Rockwell"/>
                <w:sz w:val="20"/>
                <w:szCs w:val="20"/>
              </w:rPr>
              <w:t xml:space="preserve">Maintain the water level to avoid </w:t>
            </w:r>
            <w:bookmarkStart w:id="5" w:name="_Hlk182931347"/>
            <w:r w:rsidRPr="001F52CE">
              <w:rPr>
                <w:rFonts w:ascii="Rockwell" w:hAnsi="Rockwell"/>
                <w:sz w:val="20"/>
                <w:szCs w:val="20"/>
              </w:rPr>
              <w:t>crop damage</w:t>
            </w:r>
            <w:bookmarkEnd w:id="5"/>
            <w:r w:rsidRPr="001F52CE">
              <w:rPr>
                <w:rFonts w:ascii="Rockwell" w:hAnsi="Rockwell"/>
                <w:sz w:val="20"/>
                <w:szCs w:val="20"/>
              </w:rPr>
              <w:t xml:space="preserve"> and application of fertilizer based on the local weather.  </w:t>
            </w:r>
          </w:p>
        </w:tc>
      </w:tr>
      <w:tr w:rsidR="00C57F59" w:rsidRPr="007852A9" w14:paraId="7E4AF2B2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6D0C38E0" w14:textId="77777777" w:rsidR="00C57F59" w:rsidRPr="007852A9" w:rsidRDefault="00C57F59" w:rsidP="00C57F5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>Chilli</w:t>
            </w:r>
            <w:proofErr w:type="spellEnd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shd w:val="clear" w:color="auto" w:fill="FFFF00"/>
          </w:tcPr>
          <w:p w14:paraId="08EECEAF" w14:textId="77777777" w:rsidR="00C57F59" w:rsidRPr="007852A9" w:rsidRDefault="001F52CE" w:rsidP="007852A9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Flowering stage</w:t>
            </w:r>
          </w:p>
        </w:tc>
        <w:tc>
          <w:tcPr>
            <w:tcW w:w="7038" w:type="dxa"/>
            <w:shd w:val="clear" w:color="auto" w:fill="CCCCFF"/>
          </w:tcPr>
          <w:p w14:paraId="4C7BB2DD" w14:textId="77777777" w:rsidR="002355DF" w:rsidRPr="002355DF" w:rsidRDefault="002355DF" w:rsidP="002355DF">
            <w:pPr>
              <w:pStyle w:val="ListParagraph"/>
              <w:numPr>
                <w:ilvl w:val="0"/>
                <w:numId w:val="10"/>
              </w:numPr>
              <w:spacing w:line="23" w:lineRule="atLeast"/>
              <w:ind w:left="193" w:hanging="193"/>
              <w:jc w:val="both"/>
              <w:rPr>
                <w:rFonts w:ascii="Rockwell" w:hAnsi="Rockwell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>Ensure proper drainage systems to avoid water stagnation</w:t>
            </w:r>
          </w:p>
          <w:p w14:paraId="4089B754" w14:textId="77777777" w:rsidR="00C57F59" w:rsidRPr="002355DF" w:rsidRDefault="00E04388" w:rsidP="002355DF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193" w:hanging="193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P</w:t>
            </w:r>
            <w:r w:rsidR="002355DF" w:rsidRPr="002355DF">
              <w:rPr>
                <w:rFonts w:ascii="Rockwell" w:hAnsi="Rockwell"/>
                <w:sz w:val="20"/>
                <w:szCs w:val="20"/>
              </w:rPr>
              <w:t xml:space="preserve">rovide drainage facilities to avoid damping off infection. If symptoms persist soil drenching with copper oxychloride </w:t>
            </w:r>
            <w:r w:rsidR="002C568D">
              <w:rPr>
                <w:rFonts w:ascii="Rockwell" w:hAnsi="Rockwell"/>
                <w:sz w:val="20"/>
                <w:szCs w:val="20"/>
              </w:rPr>
              <w:t>@</w:t>
            </w:r>
            <w:r w:rsidR="002355DF" w:rsidRPr="002355DF">
              <w:rPr>
                <w:rFonts w:ascii="Rockwell" w:hAnsi="Rockwell"/>
                <w:sz w:val="20"/>
                <w:szCs w:val="20"/>
              </w:rPr>
              <w:t>2.5g/lit. may be practiced.</w:t>
            </w:r>
          </w:p>
        </w:tc>
      </w:tr>
      <w:tr w:rsidR="008268C7" w:rsidRPr="007852A9" w14:paraId="0AA28328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1C4D870F" w14:textId="77777777" w:rsidR="008268C7" w:rsidRPr="007852A9" w:rsidRDefault="008268C7" w:rsidP="008268C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Onion </w:t>
            </w:r>
          </w:p>
        </w:tc>
        <w:tc>
          <w:tcPr>
            <w:tcW w:w="1765" w:type="dxa"/>
            <w:shd w:val="clear" w:color="auto" w:fill="FFFF00"/>
          </w:tcPr>
          <w:p w14:paraId="65430F9B" w14:textId="77777777" w:rsidR="008268C7" w:rsidRPr="007852A9" w:rsidRDefault="008268C7" w:rsidP="008268C7">
            <w:pPr>
              <w:spacing w:line="23" w:lineRule="atLeast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8" w:type="dxa"/>
            <w:shd w:val="clear" w:color="auto" w:fill="CCCCFF"/>
          </w:tcPr>
          <w:p w14:paraId="58BAA03F" w14:textId="77777777" w:rsidR="008268C7" w:rsidRPr="007852A9" w:rsidRDefault="00210078" w:rsidP="008268C7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210078">
              <w:rPr>
                <w:rFonts w:ascii="Rockwell" w:hAnsi="Rockwell"/>
                <w:sz w:val="20"/>
                <w:szCs w:val="20"/>
              </w:rPr>
              <w:t xml:space="preserve">Continuous rain or high-intensity rainfall leads to waterlogged conditions, which can result in </w:t>
            </w:r>
            <w:bookmarkStart w:id="6" w:name="_Hlk185349707"/>
            <w:r w:rsidRPr="00210078">
              <w:rPr>
                <w:rFonts w:ascii="Rockwell" w:hAnsi="Rockwell"/>
                <w:sz w:val="20"/>
                <w:szCs w:val="20"/>
              </w:rPr>
              <w:t>soft rot and basal rot</w:t>
            </w:r>
            <w:bookmarkEnd w:id="6"/>
            <w:r w:rsidRPr="00210078">
              <w:rPr>
                <w:rFonts w:ascii="Rockwell" w:hAnsi="Rockwell"/>
                <w:sz w:val="20"/>
                <w:szCs w:val="20"/>
              </w:rPr>
              <w:t xml:space="preserve">. To manage this, practice soil trenching </w:t>
            </w:r>
            <w:r w:rsidR="006B5881">
              <w:rPr>
                <w:rFonts w:ascii="Rockwell" w:hAnsi="Rockwell"/>
                <w:sz w:val="20"/>
                <w:szCs w:val="20"/>
              </w:rPr>
              <w:t>with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7865BE" w:rsidRPr="00210078">
              <w:rPr>
                <w:rFonts w:ascii="Rockwell" w:hAnsi="Rockwell"/>
                <w:sz w:val="20"/>
                <w:szCs w:val="20"/>
              </w:rPr>
              <w:t>copper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hydroxide </w:t>
            </w:r>
            <w:r w:rsidR="006B5881">
              <w:rPr>
                <w:rFonts w:ascii="Rockwell" w:hAnsi="Rockwell"/>
                <w:sz w:val="20"/>
                <w:szCs w:val="20"/>
              </w:rPr>
              <w:t>@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2.5 g per liter of water.</w:t>
            </w:r>
          </w:p>
        </w:tc>
      </w:tr>
      <w:tr w:rsidR="006833ED" w:rsidRPr="007852A9" w14:paraId="3CF088D8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178E4916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765" w:type="dxa"/>
            <w:shd w:val="clear" w:color="auto" w:fill="FFFF00"/>
          </w:tcPr>
          <w:p w14:paraId="48968345" w14:textId="77777777" w:rsidR="006833ED" w:rsidRPr="007852A9" w:rsidRDefault="00E04388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Relative humidity</w:t>
            </w:r>
          </w:p>
        </w:tc>
        <w:tc>
          <w:tcPr>
            <w:tcW w:w="7038" w:type="dxa"/>
            <w:shd w:val="clear" w:color="auto" w:fill="CCCCFF"/>
          </w:tcPr>
          <w:p w14:paraId="5136C356" w14:textId="77777777" w:rsidR="006833ED" w:rsidRPr="007852A9" w:rsidRDefault="00E04388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Increase in relative humidity chance for disease spread. Animals for grazing may be taken after sunrise. </w:t>
            </w:r>
          </w:p>
        </w:tc>
      </w:tr>
    </w:tbl>
    <w:p w14:paraId="72BE8EB2" w14:textId="77777777" w:rsidR="00210078" w:rsidRDefault="000B50CA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>Rain</w:t>
      </w:r>
      <w:bookmarkStart w:id="7" w:name="_Hlk165390901"/>
      <w:bookmarkStart w:id="8" w:name="_Hlk161166823"/>
      <w:bookmarkStart w:id="9" w:name="_Hlk161418459"/>
      <w:bookmarkStart w:id="10" w:name="_Hlk155110499"/>
      <w:bookmarkStart w:id="11" w:name="_Hlk151478093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bookmarkStart w:id="12" w:name="_Hlk164788470"/>
      <w:r w:rsidR="00494C65">
        <w:rPr>
          <w:rFonts w:ascii="Rockwell" w:eastAsia="Calibri" w:hAnsi="Rockwell"/>
          <w:color w:val="00B050"/>
          <w:sz w:val="20"/>
          <w:szCs w:val="20"/>
        </w:rPr>
        <w:t>01&amp;02</w:t>
      </w:r>
      <w:r w:rsidR="00250AB7">
        <w:rPr>
          <w:rFonts w:ascii="Rockwell" w:eastAsia="Calibri" w:hAnsi="Rockwell"/>
          <w:color w:val="00B050"/>
          <w:sz w:val="20"/>
          <w:szCs w:val="20"/>
        </w:rPr>
        <w:t>.</w:t>
      </w:r>
      <w:r w:rsidR="007131F9">
        <w:rPr>
          <w:rFonts w:ascii="Rockwell" w:eastAsia="Calibri" w:hAnsi="Rockwell"/>
          <w:color w:val="00B050"/>
          <w:sz w:val="20"/>
          <w:szCs w:val="20"/>
        </w:rPr>
        <w:t>0</w:t>
      </w:r>
      <w:r w:rsidR="00250AB7">
        <w:rPr>
          <w:rFonts w:ascii="Rockwell" w:eastAsia="Calibri" w:hAnsi="Rockwell"/>
          <w:color w:val="00B050"/>
          <w:sz w:val="20"/>
          <w:szCs w:val="20"/>
        </w:rPr>
        <w:t>1-</w:t>
      </w:r>
      <w:r w:rsidR="00494C65">
        <w:rPr>
          <w:rFonts w:ascii="Rockwell" w:eastAsia="Calibri" w:hAnsi="Rockwell"/>
          <w:color w:val="00B050"/>
          <w:sz w:val="20"/>
          <w:szCs w:val="20"/>
        </w:rPr>
        <w:t>8</w:t>
      </w:r>
      <w:r w:rsidR="0087384F">
        <w:rPr>
          <w:rFonts w:ascii="Rockwell" w:eastAsia="Calibri" w:hAnsi="Rockwell"/>
          <w:color w:val="00B050"/>
          <w:sz w:val="20"/>
          <w:szCs w:val="20"/>
        </w:rPr>
        <w:t>&amp;</w:t>
      </w:r>
      <w:r w:rsidR="00494C65">
        <w:rPr>
          <w:rFonts w:ascii="Rockwell" w:eastAsia="Calibri" w:hAnsi="Rockwell"/>
          <w:color w:val="00B050"/>
          <w:sz w:val="20"/>
          <w:szCs w:val="20"/>
        </w:rPr>
        <w:t xml:space="preserve">4 </w:t>
      </w:r>
      <w:r w:rsidR="00FD1D78">
        <w:rPr>
          <w:rFonts w:ascii="Rockwell" w:eastAsia="Calibri" w:hAnsi="Rockwell"/>
          <w:color w:val="00B050"/>
          <w:sz w:val="20"/>
          <w:szCs w:val="20"/>
        </w:rPr>
        <w:t>mm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1F52CE">
        <w:rPr>
          <w:rFonts w:ascii="Rockwell" w:eastAsia="Calibri" w:hAnsi="Rockwell"/>
          <w:color w:val="00B050"/>
          <w:sz w:val="20"/>
          <w:szCs w:val="20"/>
        </w:rPr>
        <w:t>E</w:t>
      </w:r>
      <w:r w:rsidR="001F52CE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1F52CE">
        <w:rPr>
          <w:rFonts w:ascii="Rockwell" w:eastAsia="Calibri" w:hAnsi="Rockwell"/>
          <w:color w:val="00B050"/>
          <w:sz w:val="20"/>
          <w:szCs w:val="20"/>
        </w:rPr>
        <w:t>.</w:t>
      </w:r>
      <w:r w:rsidR="005B05C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E04388" w:rsidRPr="00E04388">
        <w:rPr>
          <w:rFonts w:ascii="Rockwell" w:eastAsia="Calibri" w:hAnsi="Rockwell"/>
          <w:color w:val="00B050"/>
          <w:sz w:val="20"/>
          <w:szCs w:val="20"/>
        </w:rPr>
        <w:t>Cotton</w:t>
      </w:r>
      <w:r w:rsidR="00E04388">
        <w:rPr>
          <w:rFonts w:ascii="Rockwell" w:eastAsia="Calibri" w:hAnsi="Rockwell"/>
          <w:color w:val="00B050"/>
          <w:sz w:val="20"/>
          <w:szCs w:val="20"/>
        </w:rPr>
        <w:t>-leaf spot-</w:t>
      </w:r>
      <w:r w:rsidR="00E04388" w:rsidRPr="00E04388">
        <w:t xml:space="preserve"> </w:t>
      </w:r>
      <w:r w:rsidR="00E04388" w:rsidRPr="00E04388">
        <w:rPr>
          <w:rFonts w:ascii="Rockwell" w:eastAsia="Calibri" w:hAnsi="Rockwell"/>
          <w:color w:val="00B050"/>
          <w:sz w:val="20"/>
          <w:szCs w:val="20"/>
        </w:rPr>
        <w:t>spray Copper oxychloride @ 500 g/ acre.</w:t>
      </w:r>
    </w:p>
    <w:p w14:paraId="137546C4" w14:textId="77777777" w:rsidR="00F533B6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866"/>
        <w:gridCol w:w="8354"/>
      </w:tblGrid>
      <w:tr w:rsidR="004B4E3D" w:rsidRPr="005426AA" w14:paraId="01D9D5A7" w14:textId="77777777" w:rsidTr="00C14F60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ABC38BF" w14:textId="77777777" w:rsidR="004B4E3D" w:rsidRPr="005426AA" w:rsidRDefault="004B4E3D" w:rsidP="00C14F60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472FD2">
              <w:rPr>
                <w:rFonts w:ascii="Rockwell" w:hAnsi="Rockwell"/>
                <w:b/>
                <w:bCs/>
                <w:sz w:val="20"/>
                <w:szCs w:val="20"/>
              </w:rPr>
              <w:t>Weather forecast</w:t>
            </w:r>
          </w:p>
        </w:tc>
      </w:tr>
      <w:tr w:rsidR="004B4E3D" w:rsidRPr="005426AA" w14:paraId="3FD20CF7" w14:textId="77777777" w:rsidTr="00C14F60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CE6081D" w14:textId="77777777" w:rsidR="004B4E3D" w:rsidRPr="002006F9" w:rsidRDefault="004B4E3D" w:rsidP="00C14F60">
            <w:pPr>
              <w:tabs>
                <w:tab w:val="left" w:pos="0"/>
              </w:tabs>
              <w:ind w:right="5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006F9">
              <w:rPr>
                <w:rFonts w:ascii="Rockwell" w:hAnsi="Rockwell"/>
                <w:sz w:val="20"/>
                <w:szCs w:val="20"/>
              </w:rPr>
              <w:t xml:space="preserve">Yesterday’s cyclonic circulation over central parts of South Bay of Bengal &amp; adjoining Equatorial Indian Ocean now lies over Equatorial Indian Ocean &amp;; adjoining southwest Bay of Bengal and extends </w:t>
            </w:r>
            <w:proofErr w:type="spellStart"/>
            <w:r w:rsidRPr="002006F9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2006F9">
              <w:rPr>
                <w:rFonts w:ascii="Rockwell" w:hAnsi="Rockwell"/>
                <w:sz w:val="20"/>
                <w:szCs w:val="20"/>
              </w:rPr>
              <w:t xml:space="preserve"> 1.5 km above mean sea level.</w:t>
            </w:r>
          </w:p>
        </w:tc>
      </w:tr>
      <w:tr w:rsidR="004B4E3D" w:rsidRPr="005426AA" w14:paraId="1711CC75" w14:textId="77777777" w:rsidTr="00C14F60">
        <w:trPr>
          <w:trHeight w:val="278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4834B2" w14:textId="77777777" w:rsidR="004B4E3D" w:rsidRPr="005426AA" w:rsidRDefault="004B4E3D" w:rsidP="00C14F60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Next five days 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51A901F" w14:textId="77777777" w:rsidR="004B4E3D" w:rsidRPr="007C48E8" w:rsidRDefault="004B4E3D" w:rsidP="004B4E3D">
            <w:pPr>
              <w:pStyle w:val="ListParagraph"/>
              <w:numPr>
                <w:ilvl w:val="0"/>
                <w:numId w:val="7"/>
              </w:numPr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Day 1 (01.01.2025): Light to moderate rain is likely to occur at a few places over South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lastRenderedPageBreak/>
              <w:t>Tamilnadu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, at one or two places over North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>. Mist/Haze is likely to prevail during early morning hours at isolated places.</w:t>
            </w:r>
          </w:p>
          <w:p w14:paraId="6717A7B0" w14:textId="77777777" w:rsidR="004B4E3D" w:rsidRPr="007C48E8" w:rsidRDefault="004B4E3D" w:rsidP="004B4E3D">
            <w:pPr>
              <w:pStyle w:val="ListParagraph"/>
              <w:ind w:left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Heavy rain is likely to occur at isolated places over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Thenkasi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>, Tirunelveli and Kanyakumari districts.</w:t>
            </w:r>
          </w:p>
          <w:p w14:paraId="1188EE25" w14:textId="77777777" w:rsidR="004B4E3D" w:rsidRPr="007C48E8" w:rsidRDefault="004B4E3D" w:rsidP="004B4E3D">
            <w:pPr>
              <w:pStyle w:val="ListParagraph"/>
              <w:numPr>
                <w:ilvl w:val="0"/>
                <w:numId w:val="7"/>
              </w:numPr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Day 2 (02.01.2025): Light to moderate rain is likely to occur at one or two places over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>. Mist/Haze is likely to prevail during early morning hours at isolated places.</w:t>
            </w:r>
          </w:p>
          <w:p w14:paraId="4D24C7CC" w14:textId="77777777" w:rsidR="004B4E3D" w:rsidRPr="005426AA" w:rsidRDefault="004B4E3D" w:rsidP="004B4E3D">
            <w:pPr>
              <w:pStyle w:val="ListParagraph"/>
              <w:numPr>
                <w:ilvl w:val="0"/>
                <w:numId w:val="7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C48E8">
              <w:rPr>
                <w:rFonts w:ascii="Rockwell" w:hAnsi="Rockwell" w:cstheme="minorHAnsi"/>
                <w:sz w:val="20"/>
                <w:szCs w:val="20"/>
              </w:rPr>
              <w:t>Day 3 (03.01.2025) to Day 5 (05.01.2025): Light to moderate rain is likely to occur at one or two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7C48E8">
              <w:rPr>
                <w:rFonts w:ascii="Rockwell" w:hAnsi="Rockwell" w:cstheme="minorHAnsi"/>
                <w:sz w:val="20"/>
                <w:szCs w:val="20"/>
              </w:rPr>
              <w:t xml:space="preserve">places over </w:t>
            </w:r>
            <w:proofErr w:type="spellStart"/>
            <w:r w:rsidRPr="007C48E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7C48E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78A395B4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36B32502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119F9911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32BFE4C3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06B7E08A" w14:textId="77777777" w:rsidR="00027F80" w:rsidRPr="0003778A" w:rsidRDefault="00027F80" w:rsidP="00210078">
      <w:pPr>
        <w:tabs>
          <w:tab w:val="left" w:pos="0"/>
        </w:tabs>
        <w:ind w:right="-164"/>
        <w:jc w:val="both"/>
        <w:rPr>
          <w:rFonts w:ascii="Rockwell" w:hAnsi="Rockwell"/>
          <w:b/>
          <w:bCs/>
          <w:sz w:val="2"/>
          <w:szCs w:val="2"/>
        </w:rPr>
      </w:pPr>
    </w:p>
    <w:p w14:paraId="572DBD7D" w14:textId="77777777" w:rsidR="00215383" w:rsidRPr="00215383" w:rsidRDefault="00215383" w:rsidP="0003778A">
      <w:pPr>
        <w:ind w:left="5760" w:firstLine="720"/>
        <w:rPr>
          <w:rFonts w:ascii="Rockwell" w:hAnsi="Rockwell"/>
          <w:b/>
          <w:bCs/>
          <w:sz w:val="14"/>
          <w:szCs w:val="14"/>
        </w:rPr>
      </w:pPr>
    </w:p>
    <w:p w14:paraId="10CB3676" w14:textId="77777777" w:rsidR="003540E5" w:rsidRPr="007852A9" w:rsidRDefault="003540E5" w:rsidP="0003778A">
      <w:pPr>
        <w:ind w:left="5760" w:firstLine="720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Professor and Head</w:t>
      </w:r>
    </w:p>
    <w:p w14:paraId="5EF4FC5F" w14:textId="77777777" w:rsidR="003540E5" w:rsidRPr="007852A9" w:rsidRDefault="003540E5" w:rsidP="0003778A">
      <w:pPr>
        <w:ind w:left="6096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7782A87E" w14:textId="77777777" w:rsidR="003540E5" w:rsidRPr="007852A9" w:rsidRDefault="003540E5" w:rsidP="0003778A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 xml:space="preserve">          </w:t>
      </w:r>
      <w:proofErr w:type="spellStart"/>
      <w:r w:rsidRPr="007852A9">
        <w:rPr>
          <w:rFonts w:ascii="Rockwell" w:hAnsi="Rockwell"/>
          <w:b/>
          <w:bCs/>
          <w:sz w:val="20"/>
          <w:szCs w:val="20"/>
        </w:rPr>
        <w:t>Kovilpatti</w:t>
      </w:r>
      <w:proofErr w:type="spellEnd"/>
    </w:p>
    <w:p w14:paraId="6A86DDC3" w14:textId="77777777" w:rsidR="008D6061" w:rsidRPr="004824D3" w:rsidRDefault="008D6061" w:rsidP="00025CFD">
      <w:pPr>
        <w:spacing w:line="23" w:lineRule="atLeast"/>
        <w:jc w:val="both"/>
        <w:rPr>
          <w:rFonts w:ascii="Rockwell" w:eastAsia="Calibri" w:hAnsi="Rockwell"/>
          <w:color w:val="00B050"/>
          <w:sz w:val="6"/>
          <w:szCs w:val="6"/>
        </w:rPr>
      </w:pPr>
    </w:p>
    <w:bookmarkEnd w:id="7"/>
    <w:bookmarkEnd w:id="8"/>
    <w:bookmarkEnd w:id="9"/>
    <w:bookmarkEnd w:id="10"/>
    <w:bookmarkEnd w:id="12"/>
    <w:p w14:paraId="52F66292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513067FC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11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43FD" w14:textId="77777777" w:rsidR="00B06E61" w:rsidRDefault="00B06E61" w:rsidP="00C13008">
      <w:r>
        <w:separator/>
      </w:r>
    </w:p>
  </w:endnote>
  <w:endnote w:type="continuationSeparator" w:id="0">
    <w:p w14:paraId="349E7523" w14:textId="77777777" w:rsidR="00B06E61" w:rsidRDefault="00B06E61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C47A" w14:textId="77777777" w:rsidR="00B06E61" w:rsidRDefault="00B06E61" w:rsidP="00C13008">
      <w:r>
        <w:separator/>
      </w:r>
    </w:p>
  </w:footnote>
  <w:footnote w:type="continuationSeparator" w:id="0">
    <w:p w14:paraId="0FD22930" w14:textId="77777777" w:rsidR="00B06E61" w:rsidRDefault="00B06E61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6A7"/>
    <w:multiLevelType w:val="hybridMultilevel"/>
    <w:tmpl w:val="D64A96C2"/>
    <w:lvl w:ilvl="0" w:tplc="1370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C7FC7"/>
    <w:multiLevelType w:val="hybridMultilevel"/>
    <w:tmpl w:val="71F09320"/>
    <w:lvl w:ilvl="0" w:tplc="9E9E9E7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F6228" w:themeColor="accent3" w:themeShade="80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40637">
    <w:abstractNumId w:val="5"/>
  </w:num>
  <w:num w:numId="2" w16cid:durableId="615868044">
    <w:abstractNumId w:val="3"/>
  </w:num>
  <w:num w:numId="3" w16cid:durableId="1854880542">
    <w:abstractNumId w:val="4"/>
  </w:num>
  <w:num w:numId="4" w16cid:durableId="1680353424">
    <w:abstractNumId w:val="9"/>
  </w:num>
  <w:num w:numId="5" w16cid:durableId="1289900196">
    <w:abstractNumId w:val="0"/>
  </w:num>
  <w:num w:numId="6" w16cid:durableId="2059697097">
    <w:abstractNumId w:val="6"/>
  </w:num>
  <w:num w:numId="7" w16cid:durableId="1227258908">
    <w:abstractNumId w:val="7"/>
  </w:num>
  <w:num w:numId="8" w16cid:durableId="353270678">
    <w:abstractNumId w:val="1"/>
  </w:num>
  <w:num w:numId="9" w16cid:durableId="1209537312">
    <w:abstractNumId w:val="8"/>
  </w:num>
  <w:num w:numId="10" w16cid:durableId="19295821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1CC"/>
    <w:rsid w:val="001453AF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5F2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687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D6C"/>
    <w:rsid w:val="003F1EA7"/>
    <w:rsid w:val="003F1EE7"/>
    <w:rsid w:val="003F21D9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964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6AA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4CC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DEC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D6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991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C43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293"/>
    <w:rsid w:val="0089593C"/>
    <w:rsid w:val="00895954"/>
    <w:rsid w:val="00895966"/>
    <w:rsid w:val="00895BA5"/>
    <w:rsid w:val="00895BE0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054"/>
    <w:rsid w:val="008A228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37"/>
    <w:rsid w:val="008E25B4"/>
    <w:rsid w:val="008E2842"/>
    <w:rsid w:val="008E28A3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BBE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A28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BD"/>
    <w:rsid w:val="009F09BE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58A"/>
    <w:rsid w:val="00B856F7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BD5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F78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6FF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374"/>
    <w:rsid w:val="00C849B7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F3"/>
    <w:rsid w:val="00D837CC"/>
    <w:rsid w:val="00D83910"/>
    <w:rsid w:val="00D83933"/>
    <w:rsid w:val="00D83A14"/>
    <w:rsid w:val="00D83C07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E29"/>
    <w:rsid w:val="00DF2F26"/>
    <w:rsid w:val="00DF2FAA"/>
    <w:rsid w:val="00DF3011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388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495D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1EF3"/>
    <w:rsid w:val="00FE235F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7CC7D"/>
  <w15:docId w15:val="{F8A8B0DF-D2A9-49CA-BDB0-CE01C2C2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95645-5953-4F30-9AF5-966F4F9E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842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109</cp:revision>
  <cp:lastPrinted>2024-11-01T11:50:00Z</cp:lastPrinted>
  <dcterms:created xsi:type="dcterms:W3CDTF">2024-11-26T13:44:00Z</dcterms:created>
  <dcterms:modified xsi:type="dcterms:W3CDTF">2024-12-31T12:05:00Z</dcterms:modified>
</cp:coreProperties>
</file>