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7229"/>
        <w:gridCol w:w="1486"/>
      </w:tblGrid>
      <w:tr w:rsidR="00C03EEA" w:rsidRPr="00285371" w14:paraId="29D70685" w14:textId="77777777" w:rsidTr="00727E65">
        <w:trPr>
          <w:trHeight w:val="850"/>
          <w:jc w:val="center"/>
        </w:trPr>
        <w:tc>
          <w:tcPr>
            <w:tcW w:w="1086" w:type="dxa"/>
            <w:hideMark/>
          </w:tcPr>
          <w:p w14:paraId="028D023D" w14:textId="77777777" w:rsidR="00C03EEA" w:rsidRPr="00517B7B" w:rsidRDefault="00C03EEA" w:rsidP="00AE1EBD">
            <w:pPr>
              <w:rPr>
                <w:sz w:val="2"/>
                <w:szCs w:val="2"/>
                <w:lang w:bidi="ta-IN"/>
              </w:rPr>
            </w:pPr>
            <w:r w:rsidRPr="00285371">
              <w:rPr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28CE5D6C" wp14:editId="0FE2C736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lang w:bidi="ta-IN"/>
              </w:rPr>
              <w:tab/>
            </w:r>
          </w:p>
        </w:tc>
        <w:tc>
          <w:tcPr>
            <w:tcW w:w="7229" w:type="dxa"/>
            <w:hideMark/>
          </w:tcPr>
          <w:p w14:paraId="769B9F1F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4B34549C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319EC841" w14:textId="77777777" w:rsidR="00FC7838" w:rsidRPr="0078043F" w:rsidRDefault="00FC7838" w:rsidP="00FC7838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Agricultural Research Station, TNAU, Kovilpatti - 628 501</w:t>
            </w:r>
          </w:p>
          <w:p w14:paraId="33752873" w14:textId="77777777" w:rsidR="00C03EEA" w:rsidRPr="00AD5690" w:rsidRDefault="00FC7838" w:rsidP="00FC7838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486" w:type="dxa"/>
            <w:hideMark/>
          </w:tcPr>
          <w:p w14:paraId="309D9E84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17449CC1" wp14:editId="07B93D29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21EA9E" w14:textId="77777777" w:rsidR="00774E06" w:rsidRPr="00891346" w:rsidRDefault="00774E06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</w:p>
    <w:p w14:paraId="6532821E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E77C2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7B21E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5F23C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52</w:t>
      </w:r>
      <w:r w:rsidR="007B21ED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/2025 Day</w:t>
      </w:r>
      <w:r w:rsidR="007B21E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&amp; Date: </w:t>
      </w:r>
      <w:r w:rsidR="005F23C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7B21E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day&amp;</w:t>
      </w:r>
      <w:r w:rsidR="005F23C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01.07</w:t>
      </w:r>
      <w:r w:rsidR="007B21E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bookmarkEnd w:id="0"/>
    <w:p w14:paraId="5DB6A71E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45"/>
        <w:gridCol w:w="710"/>
        <w:gridCol w:w="853"/>
        <w:gridCol w:w="708"/>
        <w:gridCol w:w="851"/>
        <w:gridCol w:w="851"/>
        <w:gridCol w:w="747"/>
        <w:gridCol w:w="1588"/>
        <w:gridCol w:w="776"/>
        <w:gridCol w:w="869"/>
        <w:gridCol w:w="848"/>
        <w:gridCol w:w="851"/>
        <w:gridCol w:w="814"/>
      </w:tblGrid>
      <w:tr w:rsidR="005E20F2" w:rsidRPr="006E74E6" w14:paraId="455A44FE" w14:textId="77777777" w:rsidTr="003840BB">
        <w:trPr>
          <w:trHeight w:val="420"/>
          <w:jc w:val="center"/>
        </w:trPr>
        <w:tc>
          <w:tcPr>
            <w:tcW w:w="246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3360B28" w14:textId="77777777" w:rsidR="005E20F2" w:rsidRPr="005E20F2" w:rsidRDefault="005F23C0" w:rsidP="00353743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24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June to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30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rd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 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June 2025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B56CE88" w14:textId="77777777" w:rsidR="0093237D" w:rsidRPr="006E74E6" w:rsidRDefault="0093237D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</w:t>
            </w:r>
          </w:p>
          <w:p w14:paraId="1C3DF872" w14:textId="77777777" w:rsidR="0093237D" w:rsidRPr="006E74E6" w:rsidRDefault="0093237D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1070FA5E" w14:textId="77777777" w:rsidR="0093237D" w:rsidRPr="006E74E6" w:rsidRDefault="0093237D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41B087" w14:textId="77777777" w:rsidR="005F23C0" w:rsidRPr="00167E11" w:rsidRDefault="005F23C0" w:rsidP="005F23C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481E16B7" w14:textId="77777777" w:rsidR="0093237D" w:rsidRPr="005E20F2" w:rsidRDefault="005F23C0" w:rsidP="005F23C0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July 2025 to 8:30 hrs. of 06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th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July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2025)</w:t>
            </w:r>
          </w:p>
        </w:tc>
      </w:tr>
      <w:tr w:rsidR="005F23C0" w:rsidRPr="006E74E6" w14:paraId="44C9F753" w14:textId="77777777" w:rsidTr="00C53391">
        <w:trPr>
          <w:trHeight w:val="40"/>
          <w:jc w:val="center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15AE4C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CC7445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957306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6AA5F7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6DC714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7B15A4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FA2A70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F3B0040" w14:textId="77777777" w:rsidR="005F23C0" w:rsidRPr="003C2B1A" w:rsidRDefault="005F23C0" w:rsidP="00F914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58570DD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B47B169" w14:textId="77777777" w:rsidR="005F23C0" w:rsidRPr="001502DC" w:rsidRDefault="005F23C0" w:rsidP="0034644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86E1544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02327898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5491D1C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0EE965D" w14:textId="77777777" w:rsidR="005F23C0" w:rsidRPr="001502DC" w:rsidRDefault="005F23C0" w:rsidP="0034644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0B3A70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5CDAD8E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E881CBD" w14:textId="77777777" w:rsidR="005F23C0" w:rsidRPr="001502DC" w:rsidRDefault="005F23C0" w:rsidP="0034644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6C37E1C" w14:textId="77777777" w:rsidR="005F23C0" w:rsidRPr="001502DC" w:rsidRDefault="005F23C0" w:rsidP="0034644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</w:p>
        </w:tc>
      </w:tr>
      <w:tr w:rsidR="00AE1EBD" w:rsidRPr="006E74E6" w14:paraId="2838E2D6" w14:textId="77777777" w:rsidTr="00244495">
        <w:trPr>
          <w:trHeight w:val="7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220E6F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9085A7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641C86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0.5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A73E1B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0694B6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83CA2F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F02C2B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EDB1ED8" w14:textId="63D7229C" w:rsidR="00AE1EBD" w:rsidRPr="005C2E5B" w:rsidRDefault="00AE1EBD" w:rsidP="00AE1EB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3B51A2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B795C8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FA0302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52263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8FDDB3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AE1EBD" w:rsidRPr="006E74E6" w14:paraId="59B1752E" w14:textId="77777777" w:rsidTr="00C83E11">
        <w:trPr>
          <w:trHeight w:val="14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62F82C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D76DF3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A1E56E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EBAB37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14394C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E6C3B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EE4826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952B464" w14:textId="6F47E77B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DF515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F8D55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1DC7ED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8BA4F6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4477B7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41</w:t>
            </w:r>
          </w:p>
        </w:tc>
      </w:tr>
      <w:tr w:rsidR="00AE1EBD" w:rsidRPr="006E74E6" w14:paraId="15064CD1" w14:textId="77777777" w:rsidTr="00C83E11">
        <w:trPr>
          <w:trHeight w:val="143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E94D6A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4B9DF9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F8115B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BE96DE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AE8F14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B3B03B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7CA997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482DDC0" w14:textId="6D40B2F8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81C4B2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63D87A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7484E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1A8D4B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AB631E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27</w:t>
            </w:r>
          </w:p>
        </w:tc>
      </w:tr>
      <w:tr w:rsidR="00AE1EBD" w:rsidRPr="006E74E6" w14:paraId="31F19EBF" w14:textId="77777777" w:rsidTr="00C83E11">
        <w:trPr>
          <w:trHeight w:val="27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BDBC61" w14:textId="77777777" w:rsidR="00AE1EBD" w:rsidRDefault="00AE1EBD" w:rsidP="00AE1EBD">
            <w:pPr>
              <w:jc w:val="center"/>
            </w:pPr>
            <w:r w:rsidRPr="00F43F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F08F88" w14:textId="77777777" w:rsidR="00AE1EBD" w:rsidRDefault="00AE1EBD" w:rsidP="00AE1EBD">
            <w:pPr>
              <w:jc w:val="center"/>
            </w:pPr>
            <w:r w:rsidRPr="00F43F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BF3A62" w14:textId="77777777" w:rsidR="00AE1EBD" w:rsidRDefault="00AE1EBD" w:rsidP="00AE1EBD">
            <w:pPr>
              <w:jc w:val="center"/>
            </w:pPr>
            <w:r w:rsidRPr="00F43FF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2FA39B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>Partly</w:t>
            </w:r>
            <w:r w:rsidRPr="00F43FFC">
              <w:rPr>
                <w:rFonts w:ascii="Rockwell" w:hAnsi="Rockwell"/>
                <w:sz w:val="12"/>
                <w:szCs w:val="12"/>
              </w:rPr>
              <w:t xml:space="preserve"> cloudy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A461A1" w14:textId="77777777" w:rsidR="00AE1EBD" w:rsidRDefault="00AE1EBD" w:rsidP="00AE1EBD">
            <w:r w:rsidRPr="00BB7CAB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421BAE" w14:textId="77777777" w:rsidR="00AE1EBD" w:rsidRDefault="00AE1EBD" w:rsidP="00AE1EBD">
            <w:r w:rsidRPr="00BB7CAB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2CB2E9" w14:textId="77777777" w:rsidR="00AE1EBD" w:rsidRDefault="00AE1EBD" w:rsidP="00AE1EBD">
            <w:r w:rsidRPr="00BB7CAB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FD8602C" w14:textId="458CF2E9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EE556C" w14:textId="77777777" w:rsidR="00AE1EBD" w:rsidRDefault="00AE1EBD" w:rsidP="00AE1EBD">
            <w:pPr>
              <w:jc w:val="center"/>
            </w:pPr>
            <w:r w:rsidRPr="004C1738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4FD71D" w14:textId="77777777" w:rsidR="00AE1EBD" w:rsidRDefault="00AE1EBD" w:rsidP="00AE1EBD">
            <w:pPr>
              <w:jc w:val="center"/>
            </w:pPr>
            <w:r w:rsidRPr="004C1738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FC6D4B" w14:textId="77777777" w:rsidR="00AE1EBD" w:rsidRDefault="00AE1EBD" w:rsidP="00AE1EBD">
            <w:pPr>
              <w:jc w:val="center"/>
            </w:pPr>
            <w:r w:rsidRPr="004C1738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F9B688" w14:textId="77777777" w:rsidR="00AE1EBD" w:rsidRDefault="00AE1EBD" w:rsidP="00AE1EBD">
            <w:pPr>
              <w:jc w:val="center"/>
            </w:pPr>
            <w:r w:rsidRPr="004C1738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DC428B" w14:textId="77777777" w:rsidR="00AE1EBD" w:rsidRDefault="00AE1EBD" w:rsidP="00AE1EBD">
            <w:pPr>
              <w:jc w:val="center"/>
            </w:pPr>
            <w:r w:rsidRPr="004C1738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AE1EBD" w:rsidRPr="006E74E6" w14:paraId="2D37647F" w14:textId="77777777" w:rsidTr="00C83E11">
        <w:trPr>
          <w:trHeight w:val="4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63CD78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CE4465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229B54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ADA7AE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06809A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8044DF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DF104D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E814C62" w14:textId="4819DCEC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5C59E4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F15746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ADCAEE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4EF6A3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588D74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55</w:t>
            </w:r>
          </w:p>
        </w:tc>
      </w:tr>
      <w:tr w:rsidR="00AE1EBD" w:rsidRPr="006E74E6" w14:paraId="02B688E9" w14:textId="77777777" w:rsidTr="00C83E11">
        <w:trPr>
          <w:trHeight w:val="4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172F4F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7EB501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F2AFE4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52B770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5415F5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DB42C7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9D9FFD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90F82A1" w14:textId="7A068188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132C88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A059A3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9BA259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B00BE5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CC528AF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45</w:t>
            </w:r>
          </w:p>
        </w:tc>
      </w:tr>
      <w:tr w:rsidR="00AE1EBD" w:rsidRPr="006E74E6" w14:paraId="415B4AC7" w14:textId="77777777" w:rsidTr="00C83E11">
        <w:trPr>
          <w:trHeight w:val="16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AF0320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17AA1B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E5C996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C53391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738265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5E1CC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81FD9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E986BC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E292B7" w14:textId="43147A3F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236E1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42581E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3B5DD9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8C3DB4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127DD23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81F31">
              <w:rPr>
                <w:rFonts w:ascii="Rockwell" w:hAnsi="Rockwell"/>
                <w:sz w:val="16"/>
                <w:szCs w:val="16"/>
              </w:rPr>
              <w:t>8</w:t>
            </w:r>
          </w:p>
        </w:tc>
      </w:tr>
      <w:tr w:rsidR="00AE1EBD" w:rsidRPr="006E74E6" w14:paraId="6D2CC3E4" w14:textId="77777777" w:rsidTr="00C83E11">
        <w:trPr>
          <w:trHeight w:val="18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507D92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EE3C9B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97D5BC" w14:textId="77777777" w:rsidR="00AE1EBD" w:rsidRPr="00C5339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EF5574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AE19E8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24C028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ECA76E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0E00C30" w14:textId="129F6382" w:rsidR="00AE1EBD" w:rsidRPr="003D6D19" w:rsidRDefault="00AE1EBD" w:rsidP="00AE1EBD">
            <w:pPr>
              <w:jc w:val="center"/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40767D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0E6636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74066D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275125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60F891" w14:textId="77777777" w:rsidR="00AE1EBD" w:rsidRPr="00A81F31" w:rsidRDefault="00AE1EBD" w:rsidP="00AE1EBD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WNW</w:t>
            </w:r>
          </w:p>
        </w:tc>
      </w:tr>
    </w:tbl>
    <w:p w14:paraId="6963ED46" w14:textId="77777777" w:rsidR="0067330D" w:rsidRPr="001F798D" w:rsidRDefault="0067330D" w:rsidP="00F15A84">
      <w:pPr>
        <w:spacing w:before="240" w:after="240"/>
        <w:contextualSpacing/>
        <w:rPr>
          <w:rFonts w:ascii="Rockwell" w:hAnsi="Rockwell"/>
          <w:b/>
          <w:bCs/>
          <w:sz w:val="6"/>
          <w:szCs w:val="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5E49915F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3992828D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4A7392F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09BE560F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75AC66C" w14:textId="77777777" w:rsidR="00E45251" w:rsidRPr="007A35AC" w:rsidRDefault="00AB0FCD" w:rsidP="00C6049A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0.5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07B0012" w14:textId="77777777" w:rsidR="00E45251" w:rsidRPr="007A35AC" w:rsidRDefault="000802BD" w:rsidP="005C2E5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24</w:t>
            </w:r>
            <w:r w:rsidR="005C2E5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3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AB0FC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</w:p>
        </w:tc>
      </w:tr>
    </w:tbl>
    <w:p w14:paraId="65F834AC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7E098ACD" w14:textId="77777777" w:rsidR="009F467F" w:rsidRPr="009B5BD2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8"/>
          <w:szCs w:val="18"/>
          <w:u w:val="single"/>
        </w:rPr>
      </w:pPr>
      <w:r w:rsidRPr="009B5BD2">
        <w:rPr>
          <w:rFonts w:ascii="Rockwell" w:hAnsi="Rockwell"/>
          <w:b/>
          <w:bCs/>
          <w:color w:val="7030A0"/>
          <w:sz w:val="18"/>
          <w:szCs w:val="18"/>
          <w:u w:val="single"/>
        </w:rPr>
        <w:t>Weather forecast</w:t>
      </w:r>
    </w:p>
    <w:p w14:paraId="4F1EDA99" w14:textId="77777777" w:rsidR="00FE345F" w:rsidRPr="006D7320" w:rsidRDefault="00ED5F46" w:rsidP="00FE345F">
      <w:pPr>
        <w:pStyle w:val="ListParagraph"/>
        <w:numPr>
          <w:ilvl w:val="0"/>
          <w:numId w:val="36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bookmarkStart w:id="1" w:name="_Hlk200126468"/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="00FE345F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 w:rsidR="00FE345F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ure </w:t>
      </w:r>
      <w:r w:rsidR="004936DB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is likely to </w:t>
      </w:r>
      <w:r w:rsidR="00A57BDA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in</w:t>
      </w:r>
      <w:r w:rsidR="004936DB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crease up to </w:t>
      </w:r>
      <w:r w:rsidR="00A57BDA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1</w:t>
      </w:r>
      <w:r w:rsidRPr="00ED5F46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  <w:vertAlign w:val="superscript"/>
        </w:rPr>
        <w:t>o</w:t>
      </w:r>
      <w:r w:rsidR="00FE345F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C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from previous week. </w:t>
      </w:r>
    </w:p>
    <w:p w14:paraId="6DB510CC" w14:textId="77777777" w:rsidR="00D0765B" w:rsidRPr="00FE345F" w:rsidRDefault="00FE345F" w:rsidP="00FE345F">
      <w:pPr>
        <w:spacing w:line="23" w:lineRule="atLeast"/>
        <w:ind w:right="-1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FE345F">
        <w:rPr>
          <w:rFonts w:ascii="Rockwell" w:hAnsi="Rockwell" w:cs="Segoe UI"/>
          <w:color w:val="00B0F0"/>
          <w:sz w:val="26"/>
          <w:szCs w:val="26"/>
          <w:shd w:val="clear" w:color="auto" w:fill="FFFFFF"/>
        </w:rPr>
        <w:t>•</w:t>
      </w:r>
      <w:r w:rsidR="00A81F31" w:rsidRPr="00A81F31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</w:t>
      </w:r>
      <w:r w:rsidR="00487112" w:rsidRPr="00487112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There is a chance of very light rain on Day 1 (02.07.2025), Day 3 (04.07.2025), and Day 4 (05.07.2025)</w:t>
      </w:r>
      <w:r w:rsidR="005A3C77" w:rsidRPr="00487112">
        <w:rPr>
          <w:rStyle w:val="Strong"/>
          <w:rFonts w:ascii="Rockwell" w:hAnsi="Rockwell" w:cs="Segoe UI"/>
          <w:b w:val="0"/>
          <w:bCs w:val="0"/>
          <w:i/>
          <w:color w:val="00B0F0"/>
          <w:sz w:val="18"/>
          <w:szCs w:val="18"/>
          <w:shd w:val="clear" w:color="auto" w:fill="FFFFFF"/>
        </w:rPr>
        <w:t>.</w:t>
      </w:r>
    </w:p>
    <w:bookmarkEnd w:id="1"/>
    <w:p w14:paraId="56524D8E" w14:textId="77777777" w:rsidR="006422CA" w:rsidRPr="006422CA" w:rsidRDefault="00B92CCB" w:rsidP="00B26E38">
      <w:pPr>
        <w:pStyle w:val="ListParagraph"/>
        <w:numPr>
          <w:ilvl w:val="0"/>
          <w:numId w:val="36"/>
        </w:numPr>
        <w:tabs>
          <w:tab w:val="left" w:pos="-284"/>
        </w:tabs>
        <w:spacing w:after="0" w:line="259" w:lineRule="auto"/>
        <w:ind w:left="142" w:right="-731" w:hanging="142"/>
        <w:jc w:val="both"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Sky condition will </w:t>
      </w:r>
      <w:r w:rsidR="002C47F0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be </w:t>
      </w:r>
      <w:r w:rsidR="009717EE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generally</w:t>
      </w:r>
      <w:r w:rsidR="005F23C0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cloudy</w:t>
      </w:r>
      <w:r w:rsidR="000534ED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  <w:bookmarkStart w:id="2" w:name="_Hlk195633593"/>
      <w:bookmarkEnd w:id="2"/>
    </w:p>
    <w:p w14:paraId="2E762CB5" w14:textId="77777777" w:rsidR="00F64859" w:rsidRPr="006422CA" w:rsidRDefault="00B92CCB" w:rsidP="00B26E38">
      <w:pPr>
        <w:pStyle w:val="ListParagraph"/>
        <w:numPr>
          <w:ilvl w:val="0"/>
          <w:numId w:val="36"/>
        </w:numPr>
        <w:tabs>
          <w:tab w:val="left" w:pos="-284"/>
        </w:tabs>
        <w:spacing w:after="0" w:line="259" w:lineRule="auto"/>
        <w:ind w:left="142" w:right="-731" w:hanging="142"/>
        <w:jc w:val="both"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6422CA">
        <w:rPr>
          <w:rFonts w:ascii="Rockwell" w:hAnsi="Rockwell"/>
          <w:color w:val="00B0F0"/>
          <w:sz w:val="18"/>
          <w:szCs w:val="18"/>
        </w:rPr>
        <w:t xml:space="preserve">Wind speed is expected to be </w:t>
      </w:r>
      <w:r w:rsidR="00487112">
        <w:rPr>
          <w:rFonts w:ascii="Rockwell" w:hAnsi="Rockwell"/>
          <w:color w:val="00B0F0"/>
          <w:sz w:val="18"/>
          <w:szCs w:val="18"/>
        </w:rPr>
        <w:t>8</w:t>
      </w:r>
      <w:r w:rsidR="00BA6075">
        <w:rPr>
          <w:rFonts w:ascii="Rockwell" w:hAnsi="Rockwell"/>
          <w:color w:val="00B0F0"/>
          <w:sz w:val="18"/>
          <w:szCs w:val="18"/>
        </w:rPr>
        <w:t>-14</w:t>
      </w:r>
      <w:r w:rsidRPr="006422CA">
        <w:rPr>
          <w:rFonts w:ascii="Rockwell" w:hAnsi="Rockwell"/>
          <w:color w:val="00B0F0"/>
          <w:sz w:val="18"/>
          <w:szCs w:val="18"/>
        </w:rPr>
        <w:t xml:space="preserve"> km per hour and the wind direction will be from </w:t>
      </w:r>
      <w:r w:rsidR="00487112">
        <w:rPr>
          <w:rFonts w:ascii="Rockwell" w:hAnsi="Rockwell"/>
          <w:color w:val="00B0F0"/>
          <w:sz w:val="18"/>
          <w:szCs w:val="18"/>
        </w:rPr>
        <w:t>West</w:t>
      </w:r>
      <w:r w:rsidR="00BA6075">
        <w:rPr>
          <w:rFonts w:ascii="Rockwell" w:hAnsi="Rockwell"/>
          <w:color w:val="00B0F0"/>
          <w:sz w:val="18"/>
          <w:szCs w:val="18"/>
        </w:rPr>
        <w:t xml:space="preserve"> and west</w:t>
      </w:r>
      <w:r w:rsidR="00487112">
        <w:rPr>
          <w:rFonts w:ascii="Rockwell" w:hAnsi="Rockwell"/>
          <w:color w:val="00B0F0"/>
          <w:sz w:val="18"/>
          <w:szCs w:val="18"/>
        </w:rPr>
        <w:t xml:space="preserve"> – northwest </w:t>
      </w:r>
      <w:r w:rsidR="00BA6075" w:rsidRPr="006422CA">
        <w:rPr>
          <w:rFonts w:ascii="Rockwell" w:hAnsi="Rockwell"/>
          <w:color w:val="00B0F0"/>
          <w:sz w:val="18"/>
          <w:szCs w:val="18"/>
        </w:rPr>
        <w:t>direction</w:t>
      </w:r>
      <w:r w:rsidR="00BA6075">
        <w:rPr>
          <w:rFonts w:ascii="Rockwell" w:hAnsi="Rockwell"/>
          <w:color w:val="00B0F0"/>
          <w:sz w:val="18"/>
          <w:szCs w:val="18"/>
        </w:rPr>
        <w:t>.</w:t>
      </w:r>
    </w:p>
    <w:p w14:paraId="069DF9B8" w14:textId="77777777" w:rsidR="00336452" w:rsidRPr="00336452" w:rsidRDefault="00336452" w:rsidP="002F2D23">
      <w:pPr>
        <w:tabs>
          <w:tab w:val="left" w:pos="-284"/>
        </w:tabs>
        <w:spacing w:line="23" w:lineRule="atLeast"/>
        <w:ind w:left="284" w:right="-731" w:hanging="284"/>
        <w:rPr>
          <w:rFonts w:ascii="Rockwell" w:hAnsi="Rockwell"/>
          <w:color w:val="00B0F0"/>
          <w:sz w:val="11"/>
          <w:szCs w:val="11"/>
        </w:rPr>
      </w:pPr>
    </w:p>
    <w:tbl>
      <w:tblPr>
        <w:tblStyle w:val="TableGrid"/>
        <w:tblW w:w="10153" w:type="dxa"/>
        <w:jc w:val="center"/>
        <w:tblLook w:val="04A0" w:firstRow="1" w:lastRow="0" w:firstColumn="1" w:lastColumn="0" w:noHBand="0" w:noVBand="1"/>
      </w:tblPr>
      <w:tblGrid>
        <w:gridCol w:w="1559"/>
        <w:gridCol w:w="1447"/>
        <w:gridCol w:w="7147"/>
      </w:tblGrid>
      <w:tr w:rsidR="00985AAE" w:rsidRPr="00ED5F46" w14:paraId="40A83D16" w14:textId="77777777" w:rsidTr="005F1B79">
        <w:trPr>
          <w:trHeight w:val="29"/>
          <w:jc w:val="center"/>
        </w:trPr>
        <w:tc>
          <w:tcPr>
            <w:tcW w:w="1559" w:type="dxa"/>
            <w:shd w:val="clear" w:color="auto" w:fill="auto"/>
            <w:vAlign w:val="center"/>
            <w:hideMark/>
          </w:tcPr>
          <w:p w14:paraId="7581B2C6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94680373"/>
            <w:r w:rsidRPr="00ED5F46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BB45935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ED5F46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147" w:type="dxa"/>
            <w:shd w:val="clear" w:color="auto" w:fill="auto"/>
            <w:vAlign w:val="center"/>
            <w:hideMark/>
          </w:tcPr>
          <w:p w14:paraId="20CF02B9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ED5F46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517B7B" w:rsidRPr="008950AC" w14:paraId="7ED26E0A" w14:textId="77777777" w:rsidTr="005F1B79">
        <w:trPr>
          <w:jc w:val="center"/>
        </w:trPr>
        <w:tc>
          <w:tcPr>
            <w:tcW w:w="1559" w:type="dxa"/>
            <w:shd w:val="clear" w:color="auto" w:fill="auto"/>
            <w:hideMark/>
          </w:tcPr>
          <w:p w14:paraId="113C5295" w14:textId="77777777" w:rsidR="00517B7B" w:rsidRPr="008950AC" w:rsidRDefault="00517B7B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8950AC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Irrigatedcrops</w:t>
            </w:r>
          </w:p>
          <w:p w14:paraId="5238CC95" w14:textId="77777777" w:rsidR="00517B7B" w:rsidRPr="008950AC" w:rsidRDefault="00517B7B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447" w:type="dxa"/>
            <w:shd w:val="clear" w:color="auto" w:fill="auto"/>
            <w:hideMark/>
          </w:tcPr>
          <w:p w14:paraId="680D61A5" w14:textId="77777777" w:rsidR="00517B7B" w:rsidRPr="008950AC" w:rsidRDefault="00ED5F46" w:rsidP="00BD686A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8950AC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147" w:type="dxa"/>
            <w:shd w:val="clear" w:color="auto" w:fill="auto"/>
            <w:hideMark/>
          </w:tcPr>
          <w:p w14:paraId="6467D7E6" w14:textId="6E92214A" w:rsidR="00517B7B" w:rsidRPr="008950AC" w:rsidRDefault="00272F31" w:rsidP="005C2E5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  <w:lang w:val="en-IN"/>
              </w:rPr>
            </w:pPr>
            <w:r w:rsidRPr="008950AC">
              <w:rPr>
                <w:rFonts w:ascii="Rockwell" w:hAnsi="Rockwell"/>
                <w:sz w:val="20"/>
                <w:szCs w:val="20"/>
              </w:rPr>
              <w:t>Irrigation</w:t>
            </w:r>
            <w:r w:rsidR="009174BF">
              <w:rPr>
                <w:rFonts w:ascii="Rockwell" w:hAnsi="Rockwell"/>
                <w:sz w:val="20"/>
                <w:szCs w:val="20"/>
              </w:rPr>
              <w:t xml:space="preserve"> is advised.</w:t>
            </w:r>
          </w:p>
        </w:tc>
      </w:tr>
      <w:tr w:rsidR="00517B7B" w:rsidRPr="00130701" w14:paraId="58343A73" w14:textId="77777777" w:rsidTr="005F1B79">
        <w:trPr>
          <w:trHeight w:val="400"/>
          <w:jc w:val="center"/>
        </w:trPr>
        <w:tc>
          <w:tcPr>
            <w:tcW w:w="1559" w:type="dxa"/>
            <w:shd w:val="clear" w:color="auto" w:fill="auto"/>
          </w:tcPr>
          <w:p w14:paraId="69D46D84" w14:textId="77777777" w:rsidR="00517B7B" w:rsidRPr="00130701" w:rsidRDefault="009C1452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13070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  <w:r w:rsidR="00BC7DF1" w:rsidRPr="0013070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&amp; R</w:t>
            </w:r>
            <w:r w:rsidRPr="0013070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447" w:type="dxa"/>
            <w:shd w:val="clear" w:color="auto" w:fill="auto"/>
          </w:tcPr>
          <w:p w14:paraId="157A52C6" w14:textId="77777777" w:rsidR="00BD63CB" w:rsidRPr="00130701" w:rsidRDefault="004807D6" w:rsidP="00BD686A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130701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Wind </w:t>
            </w:r>
          </w:p>
          <w:p w14:paraId="10C62609" w14:textId="77777777" w:rsidR="00517B7B" w:rsidRPr="00130701" w:rsidRDefault="004807D6" w:rsidP="00BD686A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130701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speed</w:t>
            </w:r>
          </w:p>
        </w:tc>
        <w:tc>
          <w:tcPr>
            <w:tcW w:w="7147" w:type="dxa"/>
            <w:shd w:val="clear" w:color="auto" w:fill="auto"/>
          </w:tcPr>
          <w:p w14:paraId="1CADF246" w14:textId="30251F33" w:rsidR="00517B7B" w:rsidRPr="00130701" w:rsidRDefault="009174BF" w:rsidP="00ED5F4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Advised to go for </w:t>
            </w:r>
            <w:r w:rsidR="008950AC" w:rsidRPr="008950AC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spraying </w:t>
            </w:r>
            <w:r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 xml:space="preserve">during </w:t>
            </w:r>
            <w:r w:rsidR="008950AC" w:rsidRPr="008950AC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early morning</w:t>
            </w:r>
            <w:r w:rsidR="008950AC">
              <w:rPr>
                <w:rFonts w:ascii="Rockwell" w:hAnsi="Rockwell" w:cs="Segoe UI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85E78" w:rsidRPr="00ED5F46" w14:paraId="1133CC74" w14:textId="77777777" w:rsidTr="005F1B79">
        <w:trPr>
          <w:trHeight w:val="467"/>
          <w:jc w:val="center"/>
        </w:trPr>
        <w:tc>
          <w:tcPr>
            <w:tcW w:w="1559" w:type="dxa"/>
            <w:shd w:val="clear" w:color="auto" w:fill="auto"/>
          </w:tcPr>
          <w:p w14:paraId="66B33181" w14:textId="77777777" w:rsidR="00F85E78" w:rsidRPr="00ED5F46" w:rsidRDefault="005F1B79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</w:t>
            </w:r>
            <w:r w:rsidR="00F85E7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lack gram</w:t>
            </w:r>
          </w:p>
        </w:tc>
        <w:tc>
          <w:tcPr>
            <w:tcW w:w="1447" w:type="dxa"/>
            <w:shd w:val="clear" w:color="auto" w:fill="auto"/>
          </w:tcPr>
          <w:p w14:paraId="037F1901" w14:textId="77777777" w:rsidR="00F85E78" w:rsidRPr="00DA38F2" w:rsidRDefault="00F85E78" w:rsidP="00BD686A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147" w:type="dxa"/>
            <w:shd w:val="clear" w:color="auto" w:fill="auto"/>
          </w:tcPr>
          <w:p w14:paraId="3DEEE77F" w14:textId="4EB9AF3B" w:rsidR="00F85E78" w:rsidRPr="005F1B79" w:rsidRDefault="00314E3D" w:rsidP="005F1B7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8950AC">
              <w:rPr>
                <w:rFonts w:ascii="Rockwell" w:hAnsi="Rockwell"/>
                <w:sz w:val="20"/>
                <w:szCs w:val="20"/>
              </w:rPr>
              <w:t>Irrigation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="009174BF">
              <w:rPr>
                <w:rFonts w:ascii="Rockwell" w:hAnsi="Rockwell"/>
                <w:sz w:val="20"/>
                <w:szCs w:val="20"/>
              </w:rPr>
              <w:t xml:space="preserve">Cloudy weather may induce pest and diseases.  Hence farmers are requested to monitor the crop regularly and go for plant protection measures. </w:t>
            </w:r>
          </w:p>
        </w:tc>
      </w:tr>
      <w:tr w:rsidR="00F85E78" w:rsidRPr="00ED5F46" w14:paraId="60F15937" w14:textId="77777777" w:rsidTr="005F1B79">
        <w:trPr>
          <w:trHeight w:val="467"/>
          <w:jc w:val="center"/>
        </w:trPr>
        <w:tc>
          <w:tcPr>
            <w:tcW w:w="1559" w:type="dxa"/>
            <w:shd w:val="clear" w:color="auto" w:fill="auto"/>
          </w:tcPr>
          <w:p w14:paraId="0B374567" w14:textId="77777777" w:rsidR="00F85E78" w:rsidRPr="00ED5F46" w:rsidRDefault="00F85E78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Sugarcane</w:t>
            </w:r>
          </w:p>
        </w:tc>
        <w:tc>
          <w:tcPr>
            <w:tcW w:w="1447" w:type="dxa"/>
            <w:shd w:val="clear" w:color="auto" w:fill="auto"/>
          </w:tcPr>
          <w:p w14:paraId="626E29ED" w14:textId="77777777" w:rsidR="00F85E78" w:rsidRPr="00DA38F2" w:rsidRDefault="00F85E78" w:rsidP="00BD686A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Cane development stage</w:t>
            </w:r>
          </w:p>
        </w:tc>
        <w:tc>
          <w:tcPr>
            <w:tcW w:w="7147" w:type="dxa"/>
            <w:shd w:val="clear" w:color="auto" w:fill="auto"/>
          </w:tcPr>
          <w:p w14:paraId="374B5B10" w14:textId="77777777" w:rsidR="00F85E78" w:rsidRPr="005F1B79" w:rsidRDefault="00314E3D" w:rsidP="005F1B7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Practice propping to avoid lodging.</w:t>
            </w:r>
          </w:p>
        </w:tc>
      </w:tr>
    </w:tbl>
    <w:bookmarkEnd w:id="3"/>
    <w:p w14:paraId="25F87C1B" w14:textId="0862FD7E" w:rsidR="00955A80" w:rsidRDefault="007E2099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  <w:r w:rsidRPr="00ED5F46">
        <w:rPr>
          <w:rFonts w:ascii="Rockwell" w:hAnsi="Rockwell"/>
          <w:color w:val="00B050"/>
          <w:sz w:val="19"/>
          <w:szCs w:val="19"/>
        </w:rPr>
        <w:t xml:space="preserve">SMS: </w:t>
      </w:r>
      <w:r w:rsidR="000B50CA" w:rsidRPr="00ED5F46">
        <w:rPr>
          <w:rFonts w:ascii="Rockwell" w:hAnsi="Rockwell"/>
          <w:color w:val="00B050"/>
          <w:sz w:val="19"/>
          <w:szCs w:val="19"/>
        </w:rPr>
        <w:t>Rain</w:t>
      </w:r>
      <w:bookmarkStart w:id="4" w:name="_Hlk165390901"/>
      <w:bookmarkStart w:id="5" w:name="_Hlk161166823"/>
      <w:bookmarkStart w:id="6" w:name="_Hlk161418459"/>
      <w:bookmarkStart w:id="7" w:name="_Hlk155110499"/>
      <w:bookmarkStart w:id="8" w:name="_Hlk164788470"/>
      <w:bookmarkStart w:id="9" w:name="_Hlk151478093"/>
      <w:r w:rsidR="00B54D23" w:rsidRPr="00ED5F46">
        <w:rPr>
          <w:rFonts w:ascii="Rockwell" w:hAnsi="Rockwell"/>
          <w:color w:val="00B050"/>
          <w:sz w:val="19"/>
          <w:szCs w:val="19"/>
        </w:rPr>
        <w:t>:</w:t>
      </w:r>
      <w:r w:rsidR="002A44C7">
        <w:rPr>
          <w:rFonts w:ascii="Rockwell" w:hAnsi="Rockwell"/>
          <w:color w:val="00B050"/>
          <w:sz w:val="19"/>
          <w:szCs w:val="19"/>
        </w:rPr>
        <w:t>02,04,05-07-2,2,</w:t>
      </w:r>
      <w:r w:rsidR="004922A2">
        <w:rPr>
          <w:rFonts w:ascii="Rockwell" w:hAnsi="Rockwell"/>
          <w:color w:val="00B050"/>
          <w:sz w:val="19"/>
          <w:szCs w:val="19"/>
        </w:rPr>
        <w:t>&amp;1</w:t>
      </w:r>
      <w:r w:rsidR="000802BD">
        <w:rPr>
          <w:rFonts w:ascii="Rockwell" w:hAnsi="Rockwell"/>
          <w:color w:val="00B050"/>
          <w:sz w:val="19"/>
          <w:szCs w:val="19"/>
        </w:rPr>
        <w:t>mm</w:t>
      </w:r>
      <w:r w:rsidR="002B2D2D" w:rsidRPr="00ED5F46">
        <w:rPr>
          <w:rFonts w:ascii="Rockwell" w:hAnsi="Rockwell"/>
          <w:color w:val="00B050"/>
          <w:sz w:val="19"/>
          <w:szCs w:val="19"/>
        </w:rPr>
        <w:t>.</w:t>
      </w:r>
      <w:r w:rsidR="00314E3D" w:rsidRPr="00314E3D">
        <w:rPr>
          <w:rFonts w:ascii="Rockwell" w:hAnsi="Rockwell"/>
          <w:color w:val="00B050"/>
          <w:sz w:val="19"/>
          <w:szCs w:val="19"/>
        </w:rPr>
        <w:t xml:space="preserve"> Irrigation</w:t>
      </w:r>
      <w:r w:rsidR="009174BF">
        <w:rPr>
          <w:rFonts w:ascii="Rockwell" w:hAnsi="Rockwell"/>
          <w:color w:val="00B050"/>
          <w:sz w:val="19"/>
          <w:szCs w:val="19"/>
        </w:rPr>
        <w:t xml:space="preserve"> is advised</w:t>
      </w:r>
      <w:r w:rsidR="00314E3D">
        <w:rPr>
          <w:rFonts w:ascii="Rockwell" w:hAnsi="Rockwell"/>
          <w:color w:val="00B050"/>
          <w:sz w:val="19"/>
          <w:szCs w:val="19"/>
        </w:rPr>
        <w:t>.</w:t>
      </w:r>
      <w:r w:rsidR="005F23C0">
        <w:rPr>
          <w:rFonts w:ascii="Rockwell" w:hAnsi="Rockwell"/>
          <w:color w:val="00B050"/>
          <w:sz w:val="19"/>
          <w:szCs w:val="19"/>
        </w:rPr>
        <w:t xml:space="preserve"> </w:t>
      </w:r>
      <w:r w:rsidR="009174BF">
        <w:rPr>
          <w:rFonts w:ascii="Rockwell" w:hAnsi="Rockwell"/>
          <w:color w:val="00B050"/>
          <w:sz w:val="19"/>
          <w:szCs w:val="19"/>
        </w:rPr>
        <w:t xml:space="preserve">Spraying at the early morning hours. </w:t>
      </w:r>
      <w:r w:rsidR="00314E3D">
        <w:rPr>
          <w:rFonts w:ascii="Rockwell" w:hAnsi="Rockwell"/>
          <w:color w:val="00B050"/>
          <w:sz w:val="19"/>
          <w:szCs w:val="19"/>
        </w:rPr>
        <w:t>Sugarcane- practice propping.</w:t>
      </w:r>
    </w:p>
    <w:p w14:paraId="48BDEB94" w14:textId="77777777" w:rsidR="00304F22" w:rsidRPr="00ED5F46" w:rsidRDefault="00304F22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tbl>
      <w:tblPr>
        <w:tblW w:w="5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8867"/>
      </w:tblGrid>
      <w:tr w:rsidR="00C957AB" w:rsidRPr="0096358A" w14:paraId="52F15511" w14:textId="77777777" w:rsidTr="009174BF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6974" w14:textId="77777777" w:rsidR="00C957AB" w:rsidRPr="0096358A" w:rsidRDefault="00C957AB" w:rsidP="00A972DF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96358A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C957AB" w:rsidRPr="0096358A" w14:paraId="6E7C3C55" w14:textId="77777777" w:rsidTr="009174BF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436C" w14:textId="77777777" w:rsidR="00C957AB" w:rsidRPr="0096358A" w:rsidRDefault="00646D04" w:rsidP="00646D04">
            <w:pPr>
              <w:tabs>
                <w:tab w:val="left" w:pos="3780"/>
                <w:tab w:val="left" w:pos="9214"/>
              </w:tabs>
              <w:spacing w:line="23" w:lineRule="atLeast"/>
              <w:contextualSpacing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A91E51">
              <w:rPr>
                <w:rFonts w:ascii="Rockwell" w:hAnsi="Rockwell"/>
                <w:b/>
                <w:bCs/>
                <w:sz w:val="20"/>
                <w:szCs w:val="20"/>
              </w:rPr>
              <w:t>Moderate to Strong Westerlies/Northwesterlies prevail over the r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egion in the Lower Tropospheric levels</w:t>
            </w:r>
            <w:r w:rsidR="00C957AB" w:rsidRPr="00F85C50">
              <w:rPr>
                <w:rFonts w:ascii="Rockwell" w:hAnsi="Rockwell"/>
                <w:b/>
                <w:bCs/>
                <w:sz w:val="20"/>
                <w:szCs w:val="20"/>
              </w:rPr>
              <w:t>.</w:t>
            </w:r>
          </w:p>
        </w:tc>
      </w:tr>
      <w:tr w:rsidR="00646D04" w:rsidRPr="0096358A" w14:paraId="42DDA7CB" w14:textId="77777777" w:rsidTr="009174BF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6844" w14:textId="77777777" w:rsidR="00646D04" w:rsidRPr="0096358A" w:rsidRDefault="00646D04" w:rsidP="00A972DF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96358A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B504" w14:textId="77777777" w:rsidR="00646D04" w:rsidRPr="00A91E51" w:rsidRDefault="00646D04" w:rsidP="00646D04">
            <w:pPr>
              <w:pStyle w:val="ListParagraph"/>
              <w:numPr>
                <w:ilvl w:val="0"/>
                <w:numId w:val="46"/>
              </w:numPr>
              <w:ind w:left="273" w:hanging="273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1 (02.07.2025): Light to moderate rain is likely to occur at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isolated places over Tamilnadu.</w:t>
            </w:r>
          </w:p>
          <w:p w14:paraId="18246320" w14:textId="77777777" w:rsidR="00646D04" w:rsidRDefault="00646D04" w:rsidP="00646D04">
            <w:pPr>
              <w:pStyle w:val="ListParagraph"/>
              <w:numPr>
                <w:ilvl w:val="0"/>
                <w:numId w:val="46"/>
              </w:numPr>
              <w:ind w:left="272" w:hanging="272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2 (03.07.2025): Light to moderate rain at isolate</w:t>
            </w:r>
            <w:r>
              <w:rPr>
                <w:rFonts w:ascii="Rockwell" w:hAnsi="Rockwell" w:cs="Calibri"/>
                <w:sz w:val="20"/>
                <w:szCs w:val="20"/>
              </w:rPr>
              <w:t>d places with thunderstorm &amp;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 xml:space="preserve"> lightning at one or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t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>wo places is likely t</w:t>
            </w:r>
            <w:r>
              <w:rPr>
                <w:rFonts w:ascii="Rockwell" w:hAnsi="Rockwell" w:cs="Calibri"/>
                <w:sz w:val="20"/>
                <w:szCs w:val="20"/>
              </w:rPr>
              <w:t>o occur over Tamilnadu.</w:t>
            </w:r>
          </w:p>
          <w:p w14:paraId="46FB8217" w14:textId="77777777" w:rsidR="00646D04" w:rsidRDefault="00646D04" w:rsidP="00646D04">
            <w:pPr>
              <w:pStyle w:val="ListParagraph"/>
              <w:numPr>
                <w:ilvl w:val="0"/>
                <w:numId w:val="46"/>
              </w:numPr>
              <w:ind w:left="272" w:hanging="272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3 (04.07.2025) and Day 4 (05.07.2025): Light to moderate rain at few places with thunderstorm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>lightning at one or two places is likely to occur over Tamilnadu,</w:t>
            </w:r>
          </w:p>
          <w:p w14:paraId="39BA806D" w14:textId="77777777" w:rsidR="00646D04" w:rsidRPr="00A91E51" w:rsidRDefault="00646D04" w:rsidP="009174BF">
            <w:pPr>
              <w:pStyle w:val="ListParagraph"/>
              <w:numPr>
                <w:ilvl w:val="0"/>
                <w:numId w:val="46"/>
              </w:numPr>
              <w:spacing w:after="0"/>
              <w:ind w:left="272" w:hanging="272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5 (06.07.2025): Light to moderate rain is likely to occur at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isolated places over Tamilnadu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646D04" w:rsidRPr="0096358A" w14:paraId="5E79341B" w14:textId="77777777" w:rsidTr="009174BF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FA8D" w14:textId="0EBC2940" w:rsidR="00646D04" w:rsidRPr="0096358A" w:rsidRDefault="009174BF" w:rsidP="00A972DF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824508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CAF7" w14:textId="3B53AF86" w:rsidR="00646D04" w:rsidRPr="002A0F17" w:rsidRDefault="00646D04" w:rsidP="00EB548B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1 (02.07.2025) to Day 4 (05.07.2025): Thunderstorm &amp; lightning i</w:t>
            </w:r>
            <w:r>
              <w:rPr>
                <w:rFonts w:ascii="Rockwell" w:hAnsi="Rockwell" w:cs="Calibri"/>
                <w:sz w:val="20"/>
                <w:szCs w:val="20"/>
              </w:rPr>
              <w:t>s likely to occur at one or two places over Tamilnadu</w:t>
            </w:r>
            <w:r w:rsidRPr="002A0F17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646D04" w:rsidRPr="0096358A" w14:paraId="38C405F2" w14:textId="77777777" w:rsidTr="009174BF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C97F" w14:textId="380AD695" w:rsidR="00646D04" w:rsidRPr="0096358A" w:rsidRDefault="009174BF" w:rsidP="00A972DF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6244D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0A7B" w14:textId="148179E1" w:rsidR="00646D04" w:rsidRPr="00A91E51" w:rsidRDefault="00646D04" w:rsidP="00EB548B">
            <w:pPr>
              <w:jc w:val="both"/>
              <w:rPr>
                <w:rFonts w:ascii="Rockwell" w:hAnsi="Rockwell" w:cs="Calibri"/>
                <w:bCs/>
                <w:sz w:val="20"/>
                <w:szCs w:val="20"/>
              </w:rPr>
            </w:pPr>
            <w:r w:rsidRPr="00824508">
              <w:rPr>
                <w:rFonts w:ascii="Rockwell" w:hAnsi="Rockwell" w:cs="Calibri"/>
                <w:b/>
                <w:bCs/>
                <w:sz w:val="20"/>
                <w:szCs w:val="20"/>
              </w:rPr>
              <w:t>Tendency:</w:t>
            </w:r>
            <w:r>
              <w:t xml:space="preserve"> </w:t>
            </w:r>
            <w:r w:rsidRPr="00A91E51">
              <w:rPr>
                <w:rFonts w:ascii="Rockwell" w:hAnsi="Rockwell" w:cs="Calibri"/>
                <w:bCs/>
                <w:sz w:val="20"/>
                <w:szCs w:val="20"/>
              </w:rPr>
              <w:t>No Large Change in Maximum Temperature during Day 1 (02.07.2025) &amp; Day 2</w:t>
            </w:r>
            <w:r w:rsidR="009174BF">
              <w:rPr>
                <w:rFonts w:ascii="Rockwell" w:hAnsi="Rockwell" w:cs="Calibri"/>
                <w:bCs/>
                <w:sz w:val="20"/>
                <w:szCs w:val="20"/>
              </w:rPr>
              <w:t xml:space="preserve"> </w:t>
            </w:r>
            <w:r w:rsidRPr="00A91E51">
              <w:rPr>
                <w:rFonts w:ascii="Rockwell" w:hAnsi="Rockwell" w:cs="Calibri"/>
                <w:bCs/>
                <w:sz w:val="20"/>
                <w:szCs w:val="20"/>
              </w:rPr>
              <w:t>(03.07.2025) over</w:t>
            </w:r>
            <w:r>
              <w:rPr>
                <w:rFonts w:ascii="Rockwell" w:hAnsi="Rockwell" w:cs="Calibri"/>
                <w:bCs/>
                <w:sz w:val="20"/>
                <w:szCs w:val="20"/>
              </w:rPr>
              <w:t xml:space="preserve"> Tamilnadu</w:t>
            </w:r>
            <w:r w:rsidRPr="00824508">
              <w:rPr>
                <w:rFonts w:ascii="Rockwell" w:hAnsi="Rockwell" w:cs="Calibri"/>
                <w:bCs/>
                <w:sz w:val="20"/>
                <w:szCs w:val="20"/>
              </w:rPr>
              <w:t>.</w:t>
            </w:r>
          </w:p>
        </w:tc>
      </w:tr>
      <w:tr w:rsidR="00646D04" w:rsidRPr="0096358A" w14:paraId="4CC62A6E" w14:textId="77777777" w:rsidTr="009174BF">
        <w:trPr>
          <w:trHeight w:val="278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F904" w14:textId="1BA7550D" w:rsidR="00646D04" w:rsidRPr="0096358A" w:rsidRDefault="009174BF" w:rsidP="00A972DF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824508">
              <w:rPr>
                <w:rFonts w:ascii="Rockwell" w:hAnsi="Rockwell"/>
                <w:sz w:val="20"/>
                <w:szCs w:val="20"/>
              </w:rPr>
              <w:t>Temperature Warning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0211" w14:textId="737EE9D8" w:rsidR="00646D04" w:rsidRPr="0096358A" w:rsidRDefault="00646D04" w:rsidP="00EB548B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A91E51">
              <w:rPr>
                <w:rFonts w:ascii="Rockwell" w:hAnsi="Rockwell" w:cs="Calibri"/>
                <w:sz w:val="20"/>
                <w:szCs w:val="20"/>
              </w:rPr>
              <w:t>Day 1 (02.07.2025) and Day 2 (03.07.2025): Due to Humid air &amp; High Maximum Temperatures, hot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&amp;</w:t>
            </w:r>
            <w:r w:rsidRPr="00A91E51">
              <w:rPr>
                <w:rFonts w:ascii="Rockwell" w:hAnsi="Rockwell" w:cs="Calibri"/>
                <w:sz w:val="20"/>
                <w:szCs w:val="20"/>
              </w:rPr>
              <w:t xml:space="preserve"> discomfort weather is very likely to prevail at isolated pockets over Tamilnadu,</w:t>
            </w:r>
            <w:r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</w:tbl>
    <w:p w14:paraId="69569925" w14:textId="77777777" w:rsidR="005D572B" w:rsidRPr="0000209A" w:rsidRDefault="005D572B" w:rsidP="00FE12E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3A3E22D1" w14:textId="77777777" w:rsidR="007E2099" w:rsidRPr="00BF22A1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7CCA87DC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00CAFE42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0688DCDB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4B8D7DD9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0E21CD54" w14:textId="77777777" w:rsidR="003540E5" w:rsidRPr="007E35C8" w:rsidRDefault="003540E5" w:rsidP="00840339">
      <w:pPr>
        <w:ind w:left="5760" w:firstLine="720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41CEBB6C" w14:textId="77777777" w:rsidR="003540E5" w:rsidRPr="007E35C8" w:rsidRDefault="003540E5" w:rsidP="00840339">
      <w:pPr>
        <w:ind w:left="6096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32F90902" w14:textId="77777777" w:rsidR="00986FAB" w:rsidRDefault="003540E5" w:rsidP="00840339">
      <w:pPr>
        <w:tabs>
          <w:tab w:val="left" w:pos="284"/>
        </w:tabs>
        <w:ind w:left="6480" w:right="-164"/>
        <w:jc w:val="center"/>
        <w:rPr>
          <w:rFonts w:ascii="pg-2ff2" w:hAnsi="pg-2ff2"/>
          <w:color w:val="000000"/>
          <w:sz w:val="72"/>
          <w:szCs w:val="72"/>
        </w:rPr>
      </w:pPr>
      <w:r w:rsidRPr="007E35C8">
        <w:rPr>
          <w:rFonts w:ascii="Rockwell" w:hAnsi="Rockwell"/>
          <w:b/>
          <w:bCs/>
          <w:sz w:val="18"/>
          <w:szCs w:val="18"/>
        </w:rPr>
        <w:t>Kovilpatti</w:t>
      </w:r>
      <w:bookmarkEnd w:id="4"/>
      <w:bookmarkEnd w:id="5"/>
      <w:bookmarkEnd w:id="6"/>
      <w:bookmarkEnd w:id="7"/>
      <w:bookmarkEnd w:id="8"/>
    </w:p>
    <w:p w14:paraId="16DB6559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9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EA80" w14:textId="77777777" w:rsidR="00805E72" w:rsidRDefault="00805E72" w:rsidP="00C13008">
      <w:r>
        <w:separator/>
      </w:r>
    </w:p>
  </w:endnote>
  <w:endnote w:type="continuationSeparator" w:id="0">
    <w:p w14:paraId="653CC7D3" w14:textId="77777777" w:rsidR="00805E72" w:rsidRDefault="00805E72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CF77" w14:textId="77777777" w:rsidR="00805E72" w:rsidRDefault="00805E72" w:rsidP="00C13008">
      <w:r>
        <w:separator/>
      </w:r>
    </w:p>
  </w:footnote>
  <w:footnote w:type="continuationSeparator" w:id="0">
    <w:p w14:paraId="53E59A42" w14:textId="77777777" w:rsidR="00805E72" w:rsidRDefault="00805E72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7B6"/>
    <w:multiLevelType w:val="hybridMultilevel"/>
    <w:tmpl w:val="FA3EE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14D13"/>
    <w:multiLevelType w:val="multilevel"/>
    <w:tmpl w:val="119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6335C"/>
    <w:multiLevelType w:val="hybridMultilevel"/>
    <w:tmpl w:val="0F221256"/>
    <w:lvl w:ilvl="0" w:tplc="40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2E2C18F2"/>
    <w:multiLevelType w:val="hybridMultilevel"/>
    <w:tmpl w:val="8076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E26A7"/>
    <w:multiLevelType w:val="hybridMultilevel"/>
    <w:tmpl w:val="19FAF59E"/>
    <w:lvl w:ilvl="0" w:tplc="5940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A5E7A">
      <w:numFmt w:val="bullet"/>
      <w:lvlText w:val="•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C7FC7"/>
    <w:multiLevelType w:val="hybridMultilevel"/>
    <w:tmpl w:val="1E341DEC"/>
    <w:lvl w:ilvl="0" w:tplc="47C25A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5E052DEA"/>
    <w:multiLevelType w:val="hybridMultilevel"/>
    <w:tmpl w:val="44C22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9" w15:restartNumberingAfterBreak="0">
    <w:nsid w:val="692A4172"/>
    <w:multiLevelType w:val="hybridMultilevel"/>
    <w:tmpl w:val="F77E6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10964"/>
    <w:multiLevelType w:val="hybridMultilevel"/>
    <w:tmpl w:val="BF7474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A10E4"/>
    <w:multiLevelType w:val="hybridMultilevel"/>
    <w:tmpl w:val="6C509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6445">
    <w:abstractNumId w:val="27"/>
  </w:num>
  <w:num w:numId="2" w16cid:durableId="155148760">
    <w:abstractNumId w:val="19"/>
  </w:num>
  <w:num w:numId="3" w16cid:durableId="659240123">
    <w:abstractNumId w:val="21"/>
  </w:num>
  <w:num w:numId="4" w16cid:durableId="1353339083">
    <w:abstractNumId w:val="45"/>
  </w:num>
  <w:num w:numId="5" w16cid:durableId="2039308394">
    <w:abstractNumId w:val="6"/>
  </w:num>
  <w:num w:numId="6" w16cid:durableId="1762950050">
    <w:abstractNumId w:val="28"/>
  </w:num>
  <w:num w:numId="7" w16cid:durableId="2009021078">
    <w:abstractNumId w:val="34"/>
  </w:num>
  <w:num w:numId="8" w16cid:durableId="810098102">
    <w:abstractNumId w:val="13"/>
  </w:num>
  <w:num w:numId="9" w16cid:durableId="1536231187">
    <w:abstractNumId w:val="42"/>
  </w:num>
  <w:num w:numId="10" w16cid:durableId="2013873672">
    <w:abstractNumId w:val="16"/>
  </w:num>
  <w:num w:numId="11" w16cid:durableId="1432820627">
    <w:abstractNumId w:val="35"/>
  </w:num>
  <w:num w:numId="12" w16cid:durableId="1757897277">
    <w:abstractNumId w:val="24"/>
  </w:num>
  <w:num w:numId="13" w16cid:durableId="194584548">
    <w:abstractNumId w:val="38"/>
  </w:num>
  <w:num w:numId="14" w16cid:durableId="925455935">
    <w:abstractNumId w:val="23"/>
  </w:num>
  <w:num w:numId="15" w16cid:durableId="515922979">
    <w:abstractNumId w:val="9"/>
  </w:num>
  <w:num w:numId="16" w16cid:durableId="1339431573">
    <w:abstractNumId w:val="30"/>
  </w:num>
  <w:num w:numId="17" w16cid:durableId="1841002069">
    <w:abstractNumId w:val="14"/>
  </w:num>
  <w:num w:numId="18" w16cid:durableId="270011547">
    <w:abstractNumId w:val="44"/>
  </w:num>
  <w:num w:numId="19" w16cid:durableId="1880779411">
    <w:abstractNumId w:val="32"/>
  </w:num>
  <w:num w:numId="20" w16cid:durableId="1999964360">
    <w:abstractNumId w:val="10"/>
  </w:num>
  <w:num w:numId="21" w16cid:durableId="463157668">
    <w:abstractNumId w:val="22"/>
  </w:num>
  <w:num w:numId="22" w16cid:durableId="1884753994">
    <w:abstractNumId w:val="8"/>
  </w:num>
  <w:num w:numId="23" w16cid:durableId="729578697">
    <w:abstractNumId w:val="0"/>
  </w:num>
  <w:num w:numId="24" w16cid:durableId="275404974">
    <w:abstractNumId w:val="12"/>
  </w:num>
  <w:num w:numId="25" w16cid:durableId="850413441">
    <w:abstractNumId w:val="4"/>
  </w:num>
  <w:num w:numId="26" w16cid:durableId="1285770217">
    <w:abstractNumId w:val="7"/>
  </w:num>
  <w:num w:numId="27" w16cid:durableId="1702902606">
    <w:abstractNumId w:val="31"/>
  </w:num>
  <w:num w:numId="28" w16cid:durableId="1906639981">
    <w:abstractNumId w:val="15"/>
  </w:num>
  <w:num w:numId="29" w16cid:durableId="1863932972">
    <w:abstractNumId w:val="25"/>
  </w:num>
  <w:num w:numId="30" w16cid:durableId="906769386">
    <w:abstractNumId w:val="3"/>
  </w:num>
  <w:num w:numId="31" w16cid:durableId="2144343874">
    <w:abstractNumId w:val="36"/>
  </w:num>
  <w:num w:numId="32" w16cid:durableId="813109057">
    <w:abstractNumId w:val="26"/>
  </w:num>
  <w:num w:numId="33" w16cid:durableId="383064109">
    <w:abstractNumId w:val="29"/>
  </w:num>
  <w:num w:numId="34" w16cid:durableId="442194458">
    <w:abstractNumId w:val="18"/>
  </w:num>
  <w:num w:numId="35" w16cid:durableId="359627308">
    <w:abstractNumId w:val="11"/>
  </w:num>
  <w:num w:numId="36" w16cid:durableId="1444760898">
    <w:abstractNumId w:val="2"/>
  </w:num>
  <w:num w:numId="37" w16cid:durableId="805705558">
    <w:abstractNumId w:val="37"/>
  </w:num>
  <w:num w:numId="38" w16cid:durableId="561016825">
    <w:abstractNumId w:val="20"/>
  </w:num>
  <w:num w:numId="39" w16cid:durableId="951865185">
    <w:abstractNumId w:val="41"/>
  </w:num>
  <w:num w:numId="40" w16cid:durableId="1980911413">
    <w:abstractNumId w:val="5"/>
  </w:num>
  <w:num w:numId="41" w16cid:durableId="14117723">
    <w:abstractNumId w:val="43"/>
  </w:num>
  <w:num w:numId="42" w16cid:durableId="1972205517">
    <w:abstractNumId w:val="1"/>
  </w:num>
  <w:num w:numId="43" w16cid:durableId="1826043504">
    <w:abstractNumId w:val="40"/>
  </w:num>
  <w:num w:numId="44" w16cid:durableId="1282226464">
    <w:abstractNumId w:val="33"/>
  </w:num>
  <w:num w:numId="45" w16cid:durableId="2011710963">
    <w:abstractNumId w:val="39"/>
  </w:num>
  <w:num w:numId="46" w16cid:durableId="1515785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09A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5F9B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08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64B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658"/>
    <w:rsid w:val="000356E1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D44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4ED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2F83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2BD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52C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772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8CA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CBD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DF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D1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858"/>
    <w:rsid w:val="000F29B5"/>
    <w:rsid w:val="000F2BF6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139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3F4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8A4"/>
    <w:rsid w:val="001239B1"/>
    <w:rsid w:val="00123BD2"/>
    <w:rsid w:val="00123FD9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561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01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AF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05"/>
    <w:rsid w:val="00141932"/>
    <w:rsid w:val="0014195E"/>
    <w:rsid w:val="00141BFD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4BAA"/>
    <w:rsid w:val="001450B0"/>
    <w:rsid w:val="001451CC"/>
    <w:rsid w:val="001453AF"/>
    <w:rsid w:val="001456A5"/>
    <w:rsid w:val="001457E1"/>
    <w:rsid w:val="00145826"/>
    <w:rsid w:val="0014585D"/>
    <w:rsid w:val="001459B6"/>
    <w:rsid w:val="001459BD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280"/>
    <w:rsid w:val="00147564"/>
    <w:rsid w:val="0014761B"/>
    <w:rsid w:val="00147623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A5E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872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5BB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5E2B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1D1"/>
    <w:rsid w:val="001A72AC"/>
    <w:rsid w:val="001A77E1"/>
    <w:rsid w:val="001A785A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475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56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111"/>
    <w:rsid w:val="001E047B"/>
    <w:rsid w:val="001E0758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C44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56F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369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AB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04F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C9D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D87"/>
    <w:rsid w:val="00223F2F"/>
    <w:rsid w:val="00223FCB"/>
    <w:rsid w:val="002242B9"/>
    <w:rsid w:val="0022459C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70"/>
    <w:rsid w:val="00231E88"/>
    <w:rsid w:val="0023203C"/>
    <w:rsid w:val="0023233A"/>
    <w:rsid w:val="002328BC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87D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2F31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A81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091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00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A0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0F17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4C7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28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18A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29"/>
    <w:rsid w:val="002C32E9"/>
    <w:rsid w:val="002C3899"/>
    <w:rsid w:val="002C3ACB"/>
    <w:rsid w:val="002C41CD"/>
    <w:rsid w:val="002C43AB"/>
    <w:rsid w:val="002C476F"/>
    <w:rsid w:val="002C47F0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5FC4"/>
    <w:rsid w:val="002C6460"/>
    <w:rsid w:val="002C6518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9FF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D08"/>
    <w:rsid w:val="002E6F24"/>
    <w:rsid w:val="002E7117"/>
    <w:rsid w:val="002E717E"/>
    <w:rsid w:val="002E7496"/>
    <w:rsid w:val="002E74E1"/>
    <w:rsid w:val="002E76C7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D23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4F22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9E2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6A5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4E3D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56D"/>
    <w:rsid w:val="003226EC"/>
    <w:rsid w:val="00322C6E"/>
    <w:rsid w:val="00322CD1"/>
    <w:rsid w:val="00323011"/>
    <w:rsid w:val="00323225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452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41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743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5BD"/>
    <w:rsid w:val="003659AB"/>
    <w:rsid w:val="00365ABC"/>
    <w:rsid w:val="00365AE6"/>
    <w:rsid w:val="00365B7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033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0BB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74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546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AA8"/>
    <w:rsid w:val="003B4B7F"/>
    <w:rsid w:val="003B5004"/>
    <w:rsid w:val="003B5674"/>
    <w:rsid w:val="003B571B"/>
    <w:rsid w:val="003B5F3D"/>
    <w:rsid w:val="003B5F52"/>
    <w:rsid w:val="003B5FA7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4DED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AB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3F7FC8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66D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38"/>
    <w:rsid w:val="00435C49"/>
    <w:rsid w:val="00435EFB"/>
    <w:rsid w:val="00435EFD"/>
    <w:rsid w:val="00435F7E"/>
    <w:rsid w:val="00436364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B5B"/>
    <w:rsid w:val="004465D9"/>
    <w:rsid w:val="00446674"/>
    <w:rsid w:val="004469CA"/>
    <w:rsid w:val="00446A41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B3E"/>
    <w:rsid w:val="00450D8B"/>
    <w:rsid w:val="00450ED6"/>
    <w:rsid w:val="00451660"/>
    <w:rsid w:val="004516AC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A8D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7D6"/>
    <w:rsid w:val="004808E5"/>
    <w:rsid w:val="00480964"/>
    <w:rsid w:val="00480AB4"/>
    <w:rsid w:val="00480B50"/>
    <w:rsid w:val="00480F30"/>
    <w:rsid w:val="0048176F"/>
    <w:rsid w:val="004817B0"/>
    <w:rsid w:val="00481AAC"/>
    <w:rsid w:val="00481C7A"/>
    <w:rsid w:val="00481C87"/>
    <w:rsid w:val="00481D44"/>
    <w:rsid w:val="00481E02"/>
    <w:rsid w:val="00481F5E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12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2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6DB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4D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7E7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5B5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20"/>
    <w:rsid w:val="004D3FEC"/>
    <w:rsid w:val="004D3FF1"/>
    <w:rsid w:val="004D4133"/>
    <w:rsid w:val="004D417E"/>
    <w:rsid w:val="004D442C"/>
    <w:rsid w:val="004D444F"/>
    <w:rsid w:val="004D46E8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3D5"/>
    <w:rsid w:val="004F34DA"/>
    <w:rsid w:val="004F3B97"/>
    <w:rsid w:val="004F3D1C"/>
    <w:rsid w:val="004F3E09"/>
    <w:rsid w:val="004F3E56"/>
    <w:rsid w:val="004F41DC"/>
    <w:rsid w:val="004F4397"/>
    <w:rsid w:val="004F43B5"/>
    <w:rsid w:val="004F48C2"/>
    <w:rsid w:val="004F4BE3"/>
    <w:rsid w:val="004F5135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18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715"/>
    <w:rsid w:val="00513CE0"/>
    <w:rsid w:val="005147C8"/>
    <w:rsid w:val="00514D64"/>
    <w:rsid w:val="00514D82"/>
    <w:rsid w:val="00515066"/>
    <w:rsid w:val="0051531C"/>
    <w:rsid w:val="00515594"/>
    <w:rsid w:val="0051576F"/>
    <w:rsid w:val="00515AE8"/>
    <w:rsid w:val="00515D65"/>
    <w:rsid w:val="005160CF"/>
    <w:rsid w:val="00516240"/>
    <w:rsid w:val="005164EF"/>
    <w:rsid w:val="00516550"/>
    <w:rsid w:val="0051662B"/>
    <w:rsid w:val="00516687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B7B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136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1E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41D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6FF3"/>
    <w:rsid w:val="0054720E"/>
    <w:rsid w:val="00547449"/>
    <w:rsid w:val="0054744C"/>
    <w:rsid w:val="0054751E"/>
    <w:rsid w:val="00547757"/>
    <w:rsid w:val="0054779A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753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71C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742"/>
    <w:rsid w:val="00563B10"/>
    <w:rsid w:val="00563B6B"/>
    <w:rsid w:val="00563BB5"/>
    <w:rsid w:val="00564107"/>
    <w:rsid w:val="00564766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549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E3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C77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AE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9A8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8BD"/>
    <w:rsid w:val="005C1A4A"/>
    <w:rsid w:val="005C1C64"/>
    <w:rsid w:val="005C2018"/>
    <w:rsid w:val="005C2537"/>
    <w:rsid w:val="005C25A1"/>
    <w:rsid w:val="005C2601"/>
    <w:rsid w:val="005C2AE8"/>
    <w:rsid w:val="005C2E5B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6BEF"/>
    <w:rsid w:val="005C70DD"/>
    <w:rsid w:val="005C74CC"/>
    <w:rsid w:val="005C77D0"/>
    <w:rsid w:val="005D00C4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796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2B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A05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0C7C"/>
    <w:rsid w:val="005F1035"/>
    <w:rsid w:val="005F16D5"/>
    <w:rsid w:val="005F16E3"/>
    <w:rsid w:val="005F1840"/>
    <w:rsid w:val="005F195D"/>
    <w:rsid w:val="005F1B79"/>
    <w:rsid w:val="005F1C02"/>
    <w:rsid w:val="005F1D31"/>
    <w:rsid w:val="005F1D81"/>
    <w:rsid w:val="005F1F24"/>
    <w:rsid w:val="005F1F52"/>
    <w:rsid w:val="005F1FEE"/>
    <w:rsid w:val="005F23C0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1D3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3DF9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142"/>
    <w:rsid w:val="00605323"/>
    <w:rsid w:val="00605494"/>
    <w:rsid w:val="0060591C"/>
    <w:rsid w:val="00605AB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B0D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31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20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6A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2CA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CF4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04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48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975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B16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5AF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0FB"/>
    <w:rsid w:val="006A615F"/>
    <w:rsid w:val="006A6233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28"/>
    <w:rsid w:val="006C393F"/>
    <w:rsid w:val="006C3C21"/>
    <w:rsid w:val="006C3CFD"/>
    <w:rsid w:val="006C3D6D"/>
    <w:rsid w:val="006C3FB3"/>
    <w:rsid w:val="006C492B"/>
    <w:rsid w:val="006C4F0E"/>
    <w:rsid w:val="006C5036"/>
    <w:rsid w:val="006C50D7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114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397"/>
    <w:rsid w:val="006D540D"/>
    <w:rsid w:val="006D5583"/>
    <w:rsid w:val="006D55C4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9C4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242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340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059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B24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49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E65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B90"/>
    <w:rsid w:val="00750D9B"/>
    <w:rsid w:val="00750DEA"/>
    <w:rsid w:val="00751330"/>
    <w:rsid w:val="00751334"/>
    <w:rsid w:val="007514C3"/>
    <w:rsid w:val="0075159A"/>
    <w:rsid w:val="007515F9"/>
    <w:rsid w:val="00751614"/>
    <w:rsid w:val="00751974"/>
    <w:rsid w:val="00751A5B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48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830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1F1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C12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1ED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2E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4EF0"/>
    <w:rsid w:val="007C5285"/>
    <w:rsid w:val="007C5647"/>
    <w:rsid w:val="007C5A0A"/>
    <w:rsid w:val="007C5A55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77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E7E58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78D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517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E72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14E3"/>
    <w:rsid w:val="008221DE"/>
    <w:rsid w:val="00822241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AB4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339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0A2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B9B"/>
    <w:rsid w:val="00850C5D"/>
    <w:rsid w:val="00850EE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758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3D4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11D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4EC5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61B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0AC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140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9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A23"/>
    <w:rsid w:val="008C0F5E"/>
    <w:rsid w:val="008C106E"/>
    <w:rsid w:val="008C10DF"/>
    <w:rsid w:val="008C1219"/>
    <w:rsid w:val="008C135C"/>
    <w:rsid w:val="008C13D6"/>
    <w:rsid w:val="008C144D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BA4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32E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3CE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49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2D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0B8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4BF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03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7DF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6E82"/>
    <w:rsid w:val="00947134"/>
    <w:rsid w:val="00947149"/>
    <w:rsid w:val="00947176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BA6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80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AB8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A10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1A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7EE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BAB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701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0B8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473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BD2"/>
    <w:rsid w:val="009B5C37"/>
    <w:rsid w:val="009B5EF0"/>
    <w:rsid w:val="009B60CA"/>
    <w:rsid w:val="009B680B"/>
    <w:rsid w:val="009B6B37"/>
    <w:rsid w:val="009B6B8D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190"/>
    <w:rsid w:val="009C01F8"/>
    <w:rsid w:val="009C0578"/>
    <w:rsid w:val="009C0699"/>
    <w:rsid w:val="009C08B2"/>
    <w:rsid w:val="009C0938"/>
    <w:rsid w:val="009C0D26"/>
    <w:rsid w:val="009C13BD"/>
    <w:rsid w:val="009C1416"/>
    <w:rsid w:val="009C141A"/>
    <w:rsid w:val="009C1452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8B2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0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6CA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4E7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2E8F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80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A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281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4CD"/>
    <w:rsid w:val="00A33C4B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BDA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609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6F08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1F31"/>
    <w:rsid w:val="00A82021"/>
    <w:rsid w:val="00A82604"/>
    <w:rsid w:val="00A8276B"/>
    <w:rsid w:val="00A82947"/>
    <w:rsid w:val="00A82AF9"/>
    <w:rsid w:val="00A82C55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E56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939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31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02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0FCD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5B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5F48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1A5A"/>
    <w:rsid w:val="00AE1EBD"/>
    <w:rsid w:val="00AE20F2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3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6E77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49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6E38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1F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29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D23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85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691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C18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8C1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3F9"/>
    <w:rsid w:val="00B7443F"/>
    <w:rsid w:val="00B7473D"/>
    <w:rsid w:val="00B747CC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A60"/>
    <w:rsid w:val="00B85CC9"/>
    <w:rsid w:val="00B85F4F"/>
    <w:rsid w:val="00B861D5"/>
    <w:rsid w:val="00B867FD"/>
    <w:rsid w:val="00B86CC0"/>
    <w:rsid w:val="00B86D3C"/>
    <w:rsid w:val="00B86F83"/>
    <w:rsid w:val="00B87068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2CCB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075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340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9CF"/>
    <w:rsid w:val="00BC5BD5"/>
    <w:rsid w:val="00BC5C80"/>
    <w:rsid w:val="00BC5E80"/>
    <w:rsid w:val="00BC5EB3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DF1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E65"/>
    <w:rsid w:val="00BD4F78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3CB"/>
    <w:rsid w:val="00BD64AB"/>
    <w:rsid w:val="00BD6655"/>
    <w:rsid w:val="00BD6678"/>
    <w:rsid w:val="00BD686A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09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E7F8C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2A1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03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A59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D0E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831"/>
    <w:rsid w:val="00C44BAD"/>
    <w:rsid w:val="00C44CCF"/>
    <w:rsid w:val="00C44EC7"/>
    <w:rsid w:val="00C45591"/>
    <w:rsid w:val="00C456FF"/>
    <w:rsid w:val="00C45784"/>
    <w:rsid w:val="00C457F2"/>
    <w:rsid w:val="00C45839"/>
    <w:rsid w:val="00C45C35"/>
    <w:rsid w:val="00C45CCB"/>
    <w:rsid w:val="00C4600A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D6C"/>
    <w:rsid w:val="00C52F68"/>
    <w:rsid w:val="00C52F75"/>
    <w:rsid w:val="00C52FB2"/>
    <w:rsid w:val="00C5318A"/>
    <w:rsid w:val="00C53193"/>
    <w:rsid w:val="00C53391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32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2ED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9D0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DB7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036"/>
    <w:rsid w:val="00C83411"/>
    <w:rsid w:val="00C83C22"/>
    <w:rsid w:val="00C83F99"/>
    <w:rsid w:val="00C83FFE"/>
    <w:rsid w:val="00C8421E"/>
    <w:rsid w:val="00C84374"/>
    <w:rsid w:val="00C849B7"/>
    <w:rsid w:val="00C84B16"/>
    <w:rsid w:val="00C84BCA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2F6B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7AB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4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36E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BE7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4B0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B66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685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62A"/>
    <w:rsid w:val="00CF67FC"/>
    <w:rsid w:val="00CF6837"/>
    <w:rsid w:val="00CF687E"/>
    <w:rsid w:val="00CF6940"/>
    <w:rsid w:val="00CF6A09"/>
    <w:rsid w:val="00CF6B33"/>
    <w:rsid w:val="00CF6C12"/>
    <w:rsid w:val="00CF6D86"/>
    <w:rsid w:val="00CF6EC2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0EC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65B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345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59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322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CB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0C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06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2D4"/>
    <w:rsid w:val="00D565E6"/>
    <w:rsid w:val="00D567B8"/>
    <w:rsid w:val="00D56834"/>
    <w:rsid w:val="00D568B3"/>
    <w:rsid w:val="00D568F5"/>
    <w:rsid w:val="00D56957"/>
    <w:rsid w:val="00D569FB"/>
    <w:rsid w:val="00D56A3D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0E3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4DA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6BF5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59B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8F2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6B8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BF1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B6F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3EA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10A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5D7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227"/>
    <w:rsid w:val="00E2649B"/>
    <w:rsid w:val="00E265D9"/>
    <w:rsid w:val="00E26834"/>
    <w:rsid w:val="00E26D13"/>
    <w:rsid w:val="00E27272"/>
    <w:rsid w:val="00E27378"/>
    <w:rsid w:val="00E274D2"/>
    <w:rsid w:val="00E27907"/>
    <w:rsid w:val="00E27AA2"/>
    <w:rsid w:val="00E27BF0"/>
    <w:rsid w:val="00E27CDB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6C8"/>
    <w:rsid w:val="00E3396E"/>
    <w:rsid w:val="00E33A4B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001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0A0"/>
    <w:rsid w:val="00E371E9"/>
    <w:rsid w:val="00E3756A"/>
    <w:rsid w:val="00E37624"/>
    <w:rsid w:val="00E376CB"/>
    <w:rsid w:val="00E37A42"/>
    <w:rsid w:val="00E4026E"/>
    <w:rsid w:val="00E402DF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4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AA1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C33"/>
    <w:rsid w:val="00E62D05"/>
    <w:rsid w:val="00E63076"/>
    <w:rsid w:val="00E63229"/>
    <w:rsid w:val="00E634CE"/>
    <w:rsid w:val="00E63553"/>
    <w:rsid w:val="00E636F8"/>
    <w:rsid w:val="00E6375B"/>
    <w:rsid w:val="00E637B2"/>
    <w:rsid w:val="00E638B7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8DB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537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87A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C2F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C4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59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5EBC"/>
    <w:rsid w:val="00EC622C"/>
    <w:rsid w:val="00EC668E"/>
    <w:rsid w:val="00EC683A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454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46"/>
    <w:rsid w:val="00ED5FE8"/>
    <w:rsid w:val="00ED6013"/>
    <w:rsid w:val="00ED60EC"/>
    <w:rsid w:val="00ED656A"/>
    <w:rsid w:val="00ED65D5"/>
    <w:rsid w:val="00ED6742"/>
    <w:rsid w:val="00ED6CFB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A7E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2F96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6F4F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7AC"/>
    <w:rsid w:val="00F048D1"/>
    <w:rsid w:val="00F04AEF"/>
    <w:rsid w:val="00F04E10"/>
    <w:rsid w:val="00F05021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00"/>
    <w:rsid w:val="00F07ABD"/>
    <w:rsid w:val="00F07D97"/>
    <w:rsid w:val="00F07F8A"/>
    <w:rsid w:val="00F1012D"/>
    <w:rsid w:val="00F101DA"/>
    <w:rsid w:val="00F105F6"/>
    <w:rsid w:val="00F107ED"/>
    <w:rsid w:val="00F107F1"/>
    <w:rsid w:val="00F1085E"/>
    <w:rsid w:val="00F1097B"/>
    <w:rsid w:val="00F10A77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A84"/>
    <w:rsid w:val="00F160A2"/>
    <w:rsid w:val="00F1614E"/>
    <w:rsid w:val="00F162E4"/>
    <w:rsid w:val="00F163DC"/>
    <w:rsid w:val="00F1644C"/>
    <w:rsid w:val="00F166FD"/>
    <w:rsid w:val="00F16CC6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5AB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0E8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3D4B"/>
    <w:rsid w:val="00F44092"/>
    <w:rsid w:val="00F44338"/>
    <w:rsid w:val="00F4435A"/>
    <w:rsid w:val="00F444FB"/>
    <w:rsid w:val="00F4451A"/>
    <w:rsid w:val="00F44736"/>
    <w:rsid w:val="00F448EB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24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850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58F"/>
    <w:rsid w:val="00F859E4"/>
    <w:rsid w:val="00F85AFD"/>
    <w:rsid w:val="00F85E78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CE2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0B1"/>
    <w:rsid w:val="00F91130"/>
    <w:rsid w:val="00F91226"/>
    <w:rsid w:val="00F913F4"/>
    <w:rsid w:val="00F914DC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12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34F"/>
    <w:rsid w:val="00F97884"/>
    <w:rsid w:val="00F97B70"/>
    <w:rsid w:val="00F97C3F"/>
    <w:rsid w:val="00F97C97"/>
    <w:rsid w:val="00F97E34"/>
    <w:rsid w:val="00F97F55"/>
    <w:rsid w:val="00F97FF7"/>
    <w:rsid w:val="00FA033F"/>
    <w:rsid w:val="00FA05D2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CA1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E18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BD8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547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838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7E9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3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2E9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45F"/>
    <w:rsid w:val="00FE350C"/>
    <w:rsid w:val="00FE3654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9E3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5EF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423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73C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AEEB0"/>
  <w15:docId w15:val="{895D7DF0-3218-45A4-8490-98D13C5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C819-380D-48E9-BF6A-92AB321B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320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28</cp:revision>
  <cp:lastPrinted>2025-06-27T16:47:00Z</cp:lastPrinted>
  <dcterms:created xsi:type="dcterms:W3CDTF">2025-06-24T04:26:00Z</dcterms:created>
  <dcterms:modified xsi:type="dcterms:W3CDTF">2025-07-01T12:42:00Z</dcterms:modified>
</cp:coreProperties>
</file>